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94ADE" w14:textId="54C2F0CD" w:rsidR="002A4BF2" w:rsidRPr="00D77A33" w:rsidRDefault="00895FB5" w:rsidP="00D77A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49EB5D" wp14:editId="5CD6F18D">
                <wp:simplePos x="0" y="0"/>
                <wp:positionH relativeFrom="column">
                  <wp:posOffset>4923956</wp:posOffset>
                </wp:positionH>
                <wp:positionV relativeFrom="paragraph">
                  <wp:posOffset>1713782</wp:posOffset>
                </wp:positionV>
                <wp:extent cx="4930140" cy="4021124"/>
                <wp:effectExtent l="0" t="0" r="22860" b="1778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402112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02D355E9" w14:textId="77777777" w:rsidR="00F22CE1" w:rsidRDefault="00F22CE1" w:rsidP="00F22CE1">
                            <w:pPr>
                              <w:pStyle w:val="SEHeader"/>
                              <w:adjustRightInd w:val="0"/>
                              <w:ind w:right="113"/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</w:rPr>
                            </w:pPr>
                          </w:p>
                          <w:p w14:paraId="00938A97" w14:textId="77777777" w:rsidR="00F22CE1" w:rsidRPr="00107072" w:rsidRDefault="00F22CE1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C054D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Essential</w:t>
                            </w:r>
                          </w:p>
                          <w:p w14:paraId="37386626" w14:textId="77777777" w:rsidR="00FA2AE6" w:rsidRPr="0070146E" w:rsidRDefault="00FA2AE6" w:rsidP="00DD6368">
                            <w:pPr>
                              <w:pStyle w:val="SEHeader"/>
                              <w:numPr>
                                <w:ilvl w:val="0"/>
                                <w:numId w:val="20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>Experience working in an educational environment</w:t>
                            </w:r>
                          </w:p>
                          <w:p w14:paraId="09B39F7C" w14:textId="6E8FAB54" w:rsidR="00FA2AE6" w:rsidRPr="0070146E" w:rsidRDefault="00BF506D" w:rsidP="00FA2AE6">
                            <w:pPr>
                              <w:pStyle w:val="Default"/>
                              <w:numPr>
                                <w:ilvl w:val="0"/>
                                <w:numId w:val="20"/>
                              </w:num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>Knowledge of the qualification development requirements of regulatory bodies</w:t>
                            </w:r>
                            <w:r w:rsidR="00895FB5"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>,</w:t>
                            </w:r>
                            <w:r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i.e. </w:t>
                            </w:r>
                            <w:r w:rsidR="00F97BFE"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Ofqual and Qualification Wales. </w:t>
                            </w:r>
                          </w:p>
                          <w:p w14:paraId="4AFA1D0E" w14:textId="03A4D96B" w:rsidR="00BF506D" w:rsidRPr="0070146E" w:rsidRDefault="00BF506D" w:rsidP="00BF506D">
                            <w:pPr>
                              <w:pStyle w:val="Default"/>
                              <w:numPr>
                                <w:ilvl w:val="0"/>
                                <w:numId w:val="20"/>
                              </w:num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>Knowledge</w:t>
                            </w:r>
                            <w:r w:rsidR="00895FB5"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and experience</w:t>
                            </w:r>
                            <w:r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5FB5"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>of qualification development,</w:t>
                            </w:r>
                            <w:r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assessment processes and procedures</w:t>
                            </w:r>
                            <w:r w:rsidR="00F97BFE"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8398716" w14:textId="77777777" w:rsidR="00DD6368" w:rsidRPr="0070146E" w:rsidRDefault="00DD6368" w:rsidP="00E55B35">
                            <w:pPr>
                              <w:pStyle w:val="SEHeader"/>
                              <w:numPr>
                                <w:ilvl w:val="0"/>
                                <w:numId w:val="20"/>
                              </w:numPr>
                              <w:adjustRightInd w:val="0"/>
                              <w:ind w:right="113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>Excellent communication and interpersonal skills</w:t>
                            </w:r>
                            <w:r w:rsidR="00E55B35"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including the ability to explain complex subject material to a variety of audiences</w:t>
                            </w:r>
                          </w:p>
                          <w:p w14:paraId="52005180" w14:textId="77777777" w:rsidR="00DD6368" w:rsidRPr="0070146E" w:rsidRDefault="00DD6368" w:rsidP="00DD6368">
                            <w:pPr>
                              <w:pStyle w:val="SEHeader"/>
                              <w:numPr>
                                <w:ilvl w:val="0"/>
                                <w:numId w:val="20"/>
                              </w:numPr>
                              <w:adjustRightInd w:val="0"/>
                              <w:ind w:right="113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>Proven ability</w:t>
                            </w:r>
                            <w:r w:rsidRPr="0070146E">
                              <w:rPr>
                                <w:color w:val="auto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>to</w:t>
                            </w:r>
                            <w:r w:rsidRPr="0070146E">
                              <w:rPr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>form</w:t>
                            </w:r>
                            <w:r w:rsidRPr="0070146E">
                              <w:rPr>
                                <w:color w:val="auto"/>
                                <w:spacing w:val="-3"/>
                                <w:sz w:val="18"/>
                                <w:szCs w:val="18"/>
                              </w:rPr>
                              <w:t xml:space="preserve"> and manage </w:t>
                            </w:r>
                            <w:r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>effective</w:t>
                            </w:r>
                            <w:r w:rsidRPr="0070146E">
                              <w:rPr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>relationships</w:t>
                            </w:r>
                            <w:r w:rsidRPr="0070146E">
                              <w:rPr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>with</w:t>
                            </w:r>
                            <w:r w:rsidRPr="0070146E">
                              <w:rPr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>a</w:t>
                            </w:r>
                            <w:r w:rsidRPr="0070146E">
                              <w:rPr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>variety</w:t>
                            </w:r>
                            <w:r w:rsidRPr="0070146E">
                              <w:rPr>
                                <w:color w:val="auto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>of</w:t>
                            </w:r>
                            <w:r w:rsidRPr="0070146E">
                              <w:rPr>
                                <w:color w:val="auto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>internal</w:t>
                            </w:r>
                            <w:r w:rsidRPr="0070146E">
                              <w:rPr>
                                <w:color w:val="auto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>and</w:t>
                            </w:r>
                            <w:r w:rsidRPr="0070146E">
                              <w:rPr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>external stakeholders.</w:t>
                            </w:r>
                          </w:p>
                          <w:p w14:paraId="714374BD" w14:textId="77777777" w:rsidR="00FA2AE6" w:rsidRPr="0070146E" w:rsidRDefault="00FA2AE6" w:rsidP="00DD6368">
                            <w:pPr>
                              <w:pStyle w:val="SEHeader"/>
                              <w:numPr>
                                <w:ilvl w:val="0"/>
                                <w:numId w:val="20"/>
                              </w:numPr>
                              <w:adjustRightInd w:val="0"/>
                              <w:ind w:right="113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>Proven ability to influence others in an appropriate manner to gain agreement, support and buy-in</w:t>
                            </w:r>
                            <w:r w:rsidR="00895FB5"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to actively contribute each product projects overall success</w:t>
                            </w:r>
                          </w:p>
                          <w:p w14:paraId="43E25D50" w14:textId="77777777" w:rsidR="00750703" w:rsidRPr="0070146E" w:rsidRDefault="00DE1EBE" w:rsidP="00750703">
                            <w:pPr>
                              <w:pStyle w:val="Default"/>
                              <w:numPr>
                                <w:ilvl w:val="0"/>
                                <w:numId w:val="20"/>
                              </w:num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>Computer literate with an excellent</w:t>
                            </w:r>
                            <w:r w:rsidR="00895FB5"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standard using Microsoft Office tools</w:t>
                            </w:r>
                            <w:r w:rsidR="001F2F46"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E229A35" w14:textId="2CBAA6F1" w:rsidR="004A3AE0" w:rsidRPr="0070146E" w:rsidRDefault="004A3AE0" w:rsidP="00750703">
                            <w:pPr>
                              <w:pStyle w:val="Default"/>
                              <w:numPr>
                                <w:ilvl w:val="0"/>
                                <w:numId w:val="20"/>
                              </w:num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Experience coordinating </w:t>
                            </w:r>
                            <w:r w:rsidR="00750703"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multiple projects effectively </w:t>
                            </w:r>
                            <w:r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within allocated budgets </w:t>
                            </w:r>
                          </w:p>
                          <w:p w14:paraId="7082BC6A" w14:textId="77777777" w:rsidR="001F2F46" w:rsidRPr="0070146E" w:rsidRDefault="001F2F46" w:rsidP="001F2F46">
                            <w:pPr>
                              <w:pStyle w:val="Default"/>
                              <w:numPr>
                                <w:ilvl w:val="0"/>
                                <w:numId w:val="20"/>
                              </w:num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High level of attention to detail </w:t>
                            </w:r>
                            <w:proofErr w:type="gramStart"/>
                            <w:r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>in order to</w:t>
                            </w:r>
                            <w:proofErr w:type="gramEnd"/>
                            <w:r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complete regulated documentation and product plans inclusive of appropriate research referencing</w:t>
                            </w:r>
                          </w:p>
                          <w:p w14:paraId="6283348E" w14:textId="77777777" w:rsidR="00E55B35" w:rsidRPr="0070146E" w:rsidRDefault="005A23AF" w:rsidP="001F2F46">
                            <w:pPr>
                              <w:pStyle w:val="Default"/>
                              <w:numPr>
                                <w:ilvl w:val="0"/>
                                <w:numId w:val="20"/>
                              </w:num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>Proven a</w:t>
                            </w:r>
                            <w:r w:rsidR="00DF5711"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>bility to identify robust, evidence-based findings and statistics</w:t>
                            </w:r>
                            <w:r w:rsidR="00E55B35" w:rsidRPr="0070146E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14:paraId="5E8403C6" w14:textId="77777777" w:rsidR="00BF506D" w:rsidRPr="0070146E" w:rsidRDefault="005A23AF" w:rsidP="00895FB5">
                            <w:pPr>
                              <w:pStyle w:val="Default"/>
                              <w:numPr>
                                <w:ilvl w:val="0"/>
                                <w:numId w:val="20"/>
                              </w:num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>Proven a</w:t>
                            </w:r>
                            <w:r w:rsidR="00DF5711"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bility to </w:t>
                            </w:r>
                            <w:proofErr w:type="gramStart"/>
                            <w:r w:rsidR="00DF5711"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>proof read</w:t>
                            </w:r>
                            <w:proofErr w:type="gramEnd"/>
                            <w:r w:rsidR="00DF5711"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to a high standard</w:t>
                            </w:r>
                            <w:r w:rsidR="001F2F46"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DF5711"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2F46"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>to c</w:t>
                            </w:r>
                            <w:r w:rsidR="00895FB5"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onsistently apply standards within </w:t>
                            </w:r>
                            <w:r w:rsidR="001F2F46"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>brand guidelines</w:t>
                            </w:r>
                            <w:r w:rsidR="00FA2AE6" w:rsidRPr="0070146E">
                              <w:rPr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991BB1E" w14:textId="77777777" w:rsidR="003D61F9" w:rsidRPr="00EC054D" w:rsidRDefault="003D61F9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left="113" w:right="113"/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</w:pPr>
                            <w:r w:rsidRPr="00EC054D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Desirable</w:t>
                            </w:r>
                          </w:p>
                          <w:p w14:paraId="36C42EDD" w14:textId="77777777" w:rsidR="005A23AF" w:rsidRPr="00E55B35" w:rsidRDefault="005A23AF" w:rsidP="005A23AF">
                            <w:pPr>
                              <w:pStyle w:val="SEHeader"/>
                              <w:numPr>
                                <w:ilvl w:val="0"/>
                                <w:numId w:val="21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</w:pPr>
                            <w:r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 xml:space="preserve">Education degree and/or equivalent qualification </w:t>
                            </w:r>
                          </w:p>
                          <w:p w14:paraId="1F469A45" w14:textId="77777777" w:rsidR="005A23AF" w:rsidRPr="00E55B35" w:rsidRDefault="005012FF" w:rsidP="005012FF">
                            <w:pPr>
                              <w:pStyle w:val="Default"/>
                              <w:numPr>
                                <w:ilvl w:val="0"/>
                                <w:numId w:val="21"/>
                              </w:numPr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</w:pPr>
                            <w:r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 xml:space="preserve">Experience </w:t>
                            </w:r>
                            <w:r w:rsidR="00895FB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 xml:space="preserve">developing industry specific </w:t>
                            </w:r>
                            <w:r w:rsidR="004A3AE0"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>CPDs</w:t>
                            </w:r>
                            <w:r w:rsidR="005A23AF"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2991591" w14:textId="77777777" w:rsidR="005012FF" w:rsidRPr="00E55B35" w:rsidRDefault="00895FB5" w:rsidP="005A23AF">
                            <w:pPr>
                              <w:pStyle w:val="SEHeader"/>
                              <w:numPr>
                                <w:ilvl w:val="0"/>
                                <w:numId w:val="21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>Wider general k</w:t>
                            </w:r>
                            <w:r w:rsidR="005A23AF"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 xml:space="preserve">nowledge of education and qualifications within the sports and leisure sector </w:t>
                            </w:r>
                          </w:p>
                          <w:p w14:paraId="75DD46F8" w14:textId="77777777" w:rsidR="005A23AF" w:rsidRPr="00E55B35" w:rsidRDefault="005A23AF" w:rsidP="005A23AF">
                            <w:pPr>
                              <w:pStyle w:val="SEHeader"/>
                              <w:numPr>
                                <w:ilvl w:val="0"/>
                                <w:numId w:val="21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</w:pPr>
                            <w:r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>Knowledge of the sport of swimming and the aquatic disciplines</w:t>
                            </w:r>
                          </w:p>
                          <w:p w14:paraId="44F89C7E" w14:textId="77777777" w:rsidR="003D61F9" w:rsidRPr="00423752" w:rsidRDefault="003D61F9" w:rsidP="00DF5711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9EB5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87.7pt;margin-top:134.95pt;width:388.2pt;height:316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" fillcolor="#e5f4f9 [660]" strokecolor="#2095ae [3205]" strokeweight=".5pt">
                <v:fill opacity="22873f"/>
                <v:textbox>
                  <w:txbxContent>
                    <w:p w14:paraId="02D355E9" w14:textId="77777777" w:rsidR="00F22CE1" w:rsidRDefault="00F22CE1" w:rsidP="00F22CE1">
                      <w:pPr>
                        <w:pStyle w:val="SEHeader"/>
                        <w:adjustRightInd w:val="0"/>
                        <w:ind w:right="113"/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</w:rPr>
                      </w:pPr>
                    </w:p>
                    <w:p w14:paraId="00938A97" w14:textId="77777777" w:rsidR="00F22CE1" w:rsidRPr="00107072" w:rsidRDefault="00F22CE1" w:rsidP="00764054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</w:rPr>
                        <w:t xml:space="preserve">  </w:t>
                      </w:r>
                      <w:r w:rsidRPr="00EC054D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Essential</w:t>
                      </w:r>
                    </w:p>
                    <w:p w14:paraId="37386626" w14:textId="77777777" w:rsidR="00FA2AE6" w:rsidRPr="0070146E" w:rsidRDefault="00FA2AE6" w:rsidP="00DD6368">
                      <w:pPr>
                        <w:pStyle w:val="SEHeader"/>
                        <w:numPr>
                          <w:ilvl w:val="0"/>
                          <w:numId w:val="20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70146E">
                        <w:rPr>
                          <w:color w:val="auto"/>
                          <w:sz w:val="18"/>
                          <w:szCs w:val="18"/>
                        </w:rPr>
                        <w:t>Experience working in an educational environment</w:t>
                      </w:r>
                    </w:p>
                    <w:p w14:paraId="09B39F7C" w14:textId="6E8FAB54" w:rsidR="00FA2AE6" w:rsidRPr="0070146E" w:rsidRDefault="00BF506D" w:rsidP="00FA2AE6">
                      <w:pPr>
                        <w:pStyle w:val="Default"/>
                        <w:numPr>
                          <w:ilvl w:val="0"/>
                          <w:numId w:val="20"/>
                        </w:numPr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70146E">
                        <w:rPr>
                          <w:color w:val="auto"/>
                          <w:sz w:val="18"/>
                          <w:szCs w:val="18"/>
                        </w:rPr>
                        <w:t>Knowledge of the qualification development requirements of regulatory bodies</w:t>
                      </w:r>
                      <w:r w:rsidR="00895FB5" w:rsidRPr="0070146E">
                        <w:rPr>
                          <w:color w:val="auto"/>
                          <w:sz w:val="18"/>
                          <w:szCs w:val="18"/>
                        </w:rPr>
                        <w:t>,</w:t>
                      </w:r>
                      <w:r w:rsidRPr="0070146E">
                        <w:rPr>
                          <w:color w:val="auto"/>
                          <w:sz w:val="18"/>
                          <w:szCs w:val="18"/>
                        </w:rPr>
                        <w:t xml:space="preserve"> i.e. </w:t>
                      </w:r>
                      <w:r w:rsidR="00F97BFE" w:rsidRPr="0070146E">
                        <w:rPr>
                          <w:color w:val="auto"/>
                          <w:sz w:val="18"/>
                          <w:szCs w:val="18"/>
                        </w:rPr>
                        <w:t xml:space="preserve">Ofqual and Qualification Wales. </w:t>
                      </w:r>
                    </w:p>
                    <w:p w14:paraId="4AFA1D0E" w14:textId="03A4D96B" w:rsidR="00BF506D" w:rsidRPr="0070146E" w:rsidRDefault="00BF506D" w:rsidP="00BF506D">
                      <w:pPr>
                        <w:pStyle w:val="Default"/>
                        <w:numPr>
                          <w:ilvl w:val="0"/>
                          <w:numId w:val="20"/>
                        </w:numPr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70146E">
                        <w:rPr>
                          <w:color w:val="auto"/>
                          <w:sz w:val="18"/>
                          <w:szCs w:val="18"/>
                        </w:rPr>
                        <w:t>Knowledge</w:t>
                      </w:r>
                      <w:r w:rsidR="00895FB5" w:rsidRPr="0070146E">
                        <w:rPr>
                          <w:color w:val="auto"/>
                          <w:sz w:val="18"/>
                          <w:szCs w:val="18"/>
                        </w:rPr>
                        <w:t xml:space="preserve"> and experience</w:t>
                      </w:r>
                      <w:r w:rsidRPr="0070146E"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895FB5" w:rsidRPr="0070146E">
                        <w:rPr>
                          <w:color w:val="auto"/>
                          <w:sz w:val="18"/>
                          <w:szCs w:val="18"/>
                        </w:rPr>
                        <w:t>of qualification development,</w:t>
                      </w:r>
                      <w:r w:rsidRPr="0070146E">
                        <w:rPr>
                          <w:color w:val="auto"/>
                          <w:sz w:val="18"/>
                          <w:szCs w:val="18"/>
                        </w:rPr>
                        <w:t xml:space="preserve"> assessment processes and procedures</w:t>
                      </w:r>
                      <w:r w:rsidR="00F97BFE" w:rsidRPr="0070146E"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8398716" w14:textId="77777777" w:rsidR="00DD6368" w:rsidRPr="0070146E" w:rsidRDefault="00DD6368" w:rsidP="00E55B35">
                      <w:pPr>
                        <w:pStyle w:val="SEHeader"/>
                        <w:numPr>
                          <w:ilvl w:val="0"/>
                          <w:numId w:val="20"/>
                        </w:numPr>
                        <w:adjustRightInd w:val="0"/>
                        <w:ind w:right="113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70146E">
                        <w:rPr>
                          <w:color w:val="auto"/>
                          <w:sz w:val="18"/>
                          <w:szCs w:val="18"/>
                        </w:rPr>
                        <w:t>Excellent communication and interpersonal skills</w:t>
                      </w:r>
                      <w:r w:rsidR="00E55B35" w:rsidRPr="0070146E">
                        <w:rPr>
                          <w:color w:val="auto"/>
                          <w:sz w:val="18"/>
                          <w:szCs w:val="18"/>
                        </w:rPr>
                        <w:t xml:space="preserve"> including the ability to explain complex subject material to a variety of audiences</w:t>
                      </w:r>
                    </w:p>
                    <w:p w14:paraId="52005180" w14:textId="77777777" w:rsidR="00DD6368" w:rsidRPr="0070146E" w:rsidRDefault="00DD6368" w:rsidP="00DD6368">
                      <w:pPr>
                        <w:pStyle w:val="SEHeader"/>
                        <w:numPr>
                          <w:ilvl w:val="0"/>
                          <w:numId w:val="20"/>
                        </w:numPr>
                        <w:adjustRightInd w:val="0"/>
                        <w:ind w:right="113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70146E">
                        <w:rPr>
                          <w:color w:val="auto"/>
                          <w:sz w:val="18"/>
                          <w:szCs w:val="18"/>
                        </w:rPr>
                        <w:t>Proven ability</w:t>
                      </w:r>
                      <w:r w:rsidRPr="0070146E">
                        <w:rPr>
                          <w:color w:val="auto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70146E">
                        <w:rPr>
                          <w:color w:val="auto"/>
                          <w:sz w:val="18"/>
                          <w:szCs w:val="18"/>
                        </w:rPr>
                        <w:t>to</w:t>
                      </w:r>
                      <w:r w:rsidRPr="0070146E">
                        <w:rPr>
                          <w:color w:val="auto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70146E">
                        <w:rPr>
                          <w:color w:val="auto"/>
                          <w:sz w:val="18"/>
                          <w:szCs w:val="18"/>
                        </w:rPr>
                        <w:t>form</w:t>
                      </w:r>
                      <w:r w:rsidRPr="0070146E">
                        <w:rPr>
                          <w:color w:val="auto"/>
                          <w:spacing w:val="-3"/>
                          <w:sz w:val="18"/>
                          <w:szCs w:val="18"/>
                        </w:rPr>
                        <w:t xml:space="preserve"> and manage </w:t>
                      </w:r>
                      <w:r w:rsidRPr="0070146E">
                        <w:rPr>
                          <w:color w:val="auto"/>
                          <w:sz w:val="18"/>
                          <w:szCs w:val="18"/>
                        </w:rPr>
                        <w:t>effective</w:t>
                      </w:r>
                      <w:r w:rsidRPr="0070146E">
                        <w:rPr>
                          <w:color w:val="auto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70146E">
                        <w:rPr>
                          <w:color w:val="auto"/>
                          <w:sz w:val="18"/>
                          <w:szCs w:val="18"/>
                        </w:rPr>
                        <w:t>relationships</w:t>
                      </w:r>
                      <w:r w:rsidRPr="0070146E">
                        <w:rPr>
                          <w:color w:val="auto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70146E">
                        <w:rPr>
                          <w:color w:val="auto"/>
                          <w:sz w:val="18"/>
                          <w:szCs w:val="18"/>
                        </w:rPr>
                        <w:t>with</w:t>
                      </w:r>
                      <w:r w:rsidRPr="0070146E">
                        <w:rPr>
                          <w:color w:val="auto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70146E">
                        <w:rPr>
                          <w:color w:val="auto"/>
                          <w:sz w:val="18"/>
                          <w:szCs w:val="18"/>
                        </w:rPr>
                        <w:t>a</w:t>
                      </w:r>
                      <w:r w:rsidRPr="0070146E">
                        <w:rPr>
                          <w:color w:val="auto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70146E">
                        <w:rPr>
                          <w:color w:val="auto"/>
                          <w:sz w:val="18"/>
                          <w:szCs w:val="18"/>
                        </w:rPr>
                        <w:t>variety</w:t>
                      </w:r>
                      <w:r w:rsidRPr="0070146E">
                        <w:rPr>
                          <w:color w:val="auto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70146E">
                        <w:rPr>
                          <w:color w:val="auto"/>
                          <w:sz w:val="18"/>
                          <w:szCs w:val="18"/>
                        </w:rPr>
                        <w:t>of</w:t>
                      </w:r>
                      <w:r w:rsidRPr="0070146E">
                        <w:rPr>
                          <w:color w:val="auto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70146E">
                        <w:rPr>
                          <w:color w:val="auto"/>
                          <w:sz w:val="18"/>
                          <w:szCs w:val="18"/>
                        </w:rPr>
                        <w:t>internal</w:t>
                      </w:r>
                      <w:r w:rsidRPr="0070146E">
                        <w:rPr>
                          <w:color w:val="auto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70146E">
                        <w:rPr>
                          <w:color w:val="auto"/>
                          <w:sz w:val="18"/>
                          <w:szCs w:val="18"/>
                        </w:rPr>
                        <w:t>and</w:t>
                      </w:r>
                      <w:r w:rsidRPr="0070146E">
                        <w:rPr>
                          <w:color w:val="auto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70146E">
                        <w:rPr>
                          <w:color w:val="auto"/>
                          <w:sz w:val="18"/>
                          <w:szCs w:val="18"/>
                        </w:rPr>
                        <w:t>external stakeholders.</w:t>
                      </w:r>
                    </w:p>
                    <w:p w14:paraId="714374BD" w14:textId="77777777" w:rsidR="00FA2AE6" w:rsidRPr="0070146E" w:rsidRDefault="00FA2AE6" w:rsidP="00DD6368">
                      <w:pPr>
                        <w:pStyle w:val="SEHeader"/>
                        <w:numPr>
                          <w:ilvl w:val="0"/>
                          <w:numId w:val="20"/>
                        </w:numPr>
                        <w:adjustRightInd w:val="0"/>
                        <w:ind w:right="113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70146E">
                        <w:rPr>
                          <w:color w:val="auto"/>
                          <w:sz w:val="18"/>
                          <w:szCs w:val="18"/>
                        </w:rPr>
                        <w:t>Proven ability to influence others in an appropriate manner to gain agreement, support and buy-in</w:t>
                      </w:r>
                      <w:r w:rsidR="00895FB5" w:rsidRPr="0070146E">
                        <w:rPr>
                          <w:color w:val="auto"/>
                          <w:sz w:val="18"/>
                          <w:szCs w:val="18"/>
                        </w:rPr>
                        <w:t xml:space="preserve"> to actively contribute each product projects overall success</w:t>
                      </w:r>
                    </w:p>
                    <w:p w14:paraId="43E25D50" w14:textId="77777777" w:rsidR="00750703" w:rsidRPr="0070146E" w:rsidRDefault="00DE1EBE" w:rsidP="00750703">
                      <w:pPr>
                        <w:pStyle w:val="Default"/>
                        <w:numPr>
                          <w:ilvl w:val="0"/>
                          <w:numId w:val="20"/>
                        </w:numPr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70146E">
                        <w:rPr>
                          <w:color w:val="auto"/>
                          <w:sz w:val="18"/>
                          <w:szCs w:val="18"/>
                        </w:rPr>
                        <w:t>Computer literate with an excellent</w:t>
                      </w:r>
                      <w:r w:rsidR="00895FB5" w:rsidRPr="0070146E">
                        <w:rPr>
                          <w:color w:val="auto"/>
                          <w:sz w:val="18"/>
                          <w:szCs w:val="18"/>
                        </w:rPr>
                        <w:t xml:space="preserve"> standard using Microsoft Office tools</w:t>
                      </w:r>
                      <w:r w:rsidR="001F2F46" w:rsidRPr="0070146E"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E229A35" w14:textId="2CBAA6F1" w:rsidR="004A3AE0" w:rsidRPr="0070146E" w:rsidRDefault="004A3AE0" w:rsidP="00750703">
                      <w:pPr>
                        <w:pStyle w:val="Default"/>
                        <w:numPr>
                          <w:ilvl w:val="0"/>
                          <w:numId w:val="20"/>
                        </w:numPr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70146E">
                        <w:rPr>
                          <w:color w:val="auto"/>
                          <w:sz w:val="18"/>
                          <w:szCs w:val="18"/>
                        </w:rPr>
                        <w:t xml:space="preserve">Experience coordinating </w:t>
                      </w:r>
                      <w:r w:rsidR="00750703" w:rsidRPr="0070146E">
                        <w:rPr>
                          <w:color w:val="auto"/>
                          <w:sz w:val="18"/>
                          <w:szCs w:val="18"/>
                        </w:rPr>
                        <w:t xml:space="preserve">multiple projects effectively </w:t>
                      </w:r>
                      <w:r w:rsidRPr="0070146E">
                        <w:rPr>
                          <w:color w:val="auto"/>
                          <w:sz w:val="18"/>
                          <w:szCs w:val="18"/>
                        </w:rPr>
                        <w:t xml:space="preserve">within allocated budgets </w:t>
                      </w:r>
                    </w:p>
                    <w:p w14:paraId="7082BC6A" w14:textId="77777777" w:rsidR="001F2F46" w:rsidRPr="0070146E" w:rsidRDefault="001F2F46" w:rsidP="001F2F46">
                      <w:pPr>
                        <w:pStyle w:val="Default"/>
                        <w:numPr>
                          <w:ilvl w:val="0"/>
                          <w:numId w:val="20"/>
                        </w:numPr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70146E">
                        <w:rPr>
                          <w:color w:val="auto"/>
                          <w:sz w:val="18"/>
                          <w:szCs w:val="18"/>
                        </w:rPr>
                        <w:t xml:space="preserve">High level of attention to detail </w:t>
                      </w:r>
                      <w:proofErr w:type="gramStart"/>
                      <w:r w:rsidRPr="0070146E">
                        <w:rPr>
                          <w:color w:val="auto"/>
                          <w:sz w:val="18"/>
                          <w:szCs w:val="18"/>
                        </w:rPr>
                        <w:t>in order to</w:t>
                      </w:r>
                      <w:proofErr w:type="gramEnd"/>
                      <w:r w:rsidRPr="0070146E">
                        <w:rPr>
                          <w:color w:val="auto"/>
                          <w:sz w:val="18"/>
                          <w:szCs w:val="18"/>
                        </w:rPr>
                        <w:t xml:space="preserve"> complete regulated documentation and product plans inclusive of appropriate research referencing</w:t>
                      </w:r>
                    </w:p>
                    <w:p w14:paraId="6283348E" w14:textId="77777777" w:rsidR="00E55B35" w:rsidRPr="0070146E" w:rsidRDefault="005A23AF" w:rsidP="001F2F46">
                      <w:pPr>
                        <w:pStyle w:val="Default"/>
                        <w:numPr>
                          <w:ilvl w:val="0"/>
                          <w:numId w:val="20"/>
                        </w:numPr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70146E">
                        <w:rPr>
                          <w:color w:val="auto"/>
                          <w:sz w:val="18"/>
                          <w:szCs w:val="18"/>
                        </w:rPr>
                        <w:t>Proven a</w:t>
                      </w:r>
                      <w:r w:rsidR="00DF5711" w:rsidRPr="0070146E">
                        <w:rPr>
                          <w:color w:val="auto"/>
                          <w:sz w:val="18"/>
                          <w:szCs w:val="18"/>
                        </w:rPr>
                        <w:t>bility to identify robust, evidence-based findings and statistics</w:t>
                      </w:r>
                      <w:r w:rsidR="00E55B35" w:rsidRPr="0070146E">
                        <w:rPr>
                          <w:color w:val="auto"/>
                        </w:rPr>
                        <w:t xml:space="preserve"> </w:t>
                      </w:r>
                    </w:p>
                    <w:p w14:paraId="5E8403C6" w14:textId="77777777" w:rsidR="00BF506D" w:rsidRPr="0070146E" w:rsidRDefault="005A23AF" w:rsidP="00895FB5">
                      <w:pPr>
                        <w:pStyle w:val="Default"/>
                        <w:numPr>
                          <w:ilvl w:val="0"/>
                          <w:numId w:val="20"/>
                        </w:numPr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70146E">
                        <w:rPr>
                          <w:color w:val="auto"/>
                          <w:sz w:val="18"/>
                          <w:szCs w:val="18"/>
                        </w:rPr>
                        <w:t>Proven a</w:t>
                      </w:r>
                      <w:r w:rsidR="00DF5711" w:rsidRPr="0070146E">
                        <w:rPr>
                          <w:color w:val="auto"/>
                          <w:sz w:val="18"/>
                          <w:szCs w:val="18"/>
                        </w:rPr>
                        <w:t xml:space="preserve">bility to </w:t>
                      </w:r>
                      <w:proofErr w:type="gramStart"/>
                      <w:r w:rsidR="00DF5711" w:rsidRPr="0070146E">
                        <w:rPr>
                          <w:color w:val="auto"/>
                          <w:sz w:val="18"/>
                          <w:szCs w:val="18"/>
                        </w:rPr>
                        <w:t>proof read</w:t>
                      </w:r>
                      <w:proofErr w:type="gramEnd"/>
                      <w:r w:rsidR="00DF5711" w:rsidRPr="0070146E">
                        <w:rPr>
                          <w:color w:val="auto"/>
                          <w:sz w:val="18"/>
                          <w:szCs w:val="18"/>
                        </w:rPr>
                        <w:t xml:space="preserve"> to a high standard</w:t>
                      </w:r>
                      <w:r w:rsidR="001F2F46" w:rsidRPr="0070146E">
                        <w:rPr>
                          <w:color w:val="auto"/>
                          <w:sz w:val="18"/>
                          <w:szCs w:val="18"/>
                        </w:rPr>
                        <w:t xml:space="preserve"> and</w:t>
                      </w:r>
                      <w:r w:rsidR="00DF5711" w:rsidRPr="0070146E"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1F2F46" w:rsidRPr="0070146E">
                        <w:rPr>
                          <w:color w:val="auto"/>
                          <w:sz w:val="18"/>
                          <w:szCs w:val="18"/>
                        </w:rPr>
                        <w:t>to c</w:t>
                      </w:r>
                      <w:r w:rsidR="00895FB5" w:rsidRPr="0070146E">
                        <w:rPr>
                          <w:color w:val="auto"/>
                          <w:sz w:val="18"/>
                          <w:szCs w:val="18"/>
                        </w:rPr>
                        <w:t xml:space="preserve">onsistently apply standards within </w:t>
                      </w:r>
                      <w:r w:rsidR="001F2F46" w:rsidRPr="0070146E">
                        <w:rPr>
                          <w:color w:val="auto"/>
                          <w:sz w:val="18"/>
                          <w:szCs w:val="18"/>
                        </w:rPr>
                        <w:t>brand guidelines</w:t>
                      </w:r>
                      <w:r w:rsidR="00FA2AE6" w:rsidRPr="0070146E">
                        <w:rPr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0991BB1E" w14:textId="77777777" w:rsidR="003D61F9" w:rsidRPr="00EC054D" w:rsidRDefault="003D61F9" w:rsidP="00764054">
                      <w:pPr>
                        <w:pStyle w:val="SEHeader"/>
                        <w:adjustRightInd w:val="0"/>
                        <w:spacing w:line="260" w:lineRule="exact"/>
                        <w:ind w:left="113" w:right="113"/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</w:pPr>
                      <w:r w:rsidRPr="00EC054D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Desirable</w:t>
                      </w:r>
                    </w:p>
                    <w:p w14:paraId="36C42EDD" w14:textId="77777777" w:rsidR="005A23AF" w:rsidRPr="00E55B35" w:rsidRDefault="005A23AF" w:rsidP="005A23AF">
                      <w:pPr>
                        <w:pStyle w:val="SEHeader"/>
                        <w:numPr>
                          <w:ilvl w:val="0"/>
                          <w:numId w:val="21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3F3F3F" w:themeColor="text1" w:themeShade="BF"/>
                          <w:sz w:val="18"/>
                          <w:szCs w:val="18"/>
                        </w:rPr>
                      </w:pPr>
                      <w:r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 xml:space="preserve">Education degree and/or equivalent qualification </w:t>
                      </w:r>
                    </w:p>
                    <w:p w14:paraId="1F469A45" w14:textId="77777777" w:rsidR="005A23AF" w:rsidRPr="00E55B35" w:rsidRDefault="005012FF" w:rsidP="005012FF">
                      <w:pPr>
                        <w:pStyle w:val="Default"/>
                        <w:numPr>
                          <w:ilvl w:val="0"/>
                          <w:numId w:val="21"/>
                        </w:numPr>
                        <w:rPr>
                          <w:color w:val="3F3F3F" w:themeColor="text1" w:themeShade="BF"/>
                          <w:sz w:val="18"/>
                          <w:szCs w:val="18"/>
                        </w:rPr>
                      </w:pPr>
                      <w:r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 xml:space="preserve">Experience </w:t>
                      </w:r>
                      <w:r w:rsidR="00895FB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 xml:space="preserve">developing industry specific </w:t>
                      </w:r>
                      <w:r w:rsidR="004A3AE0"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>CPDs</w:t>
                      </w:r>
                      <w:r w:rsidR="005A23AF"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2991591" w14:textId="77777777" w:rsidR="005012FF" w:rsidRPr="00E55B35" w:rsidRDefault="00895FB5" w:rsidP="005A23AF">
                      <w:pPr>
                        <w:pStyle w:val="SEHeader"/>
                        <w:numPr>
                          <w:ilvl w:val="0"/>
                          <w:numId w:val="21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3F3F3F" w:themeColor="text1" w:themeShade="BF"/>
                          <w:sz w:val="18"/>
                          <w:szCs w:val="18"/>
                        </w:rPr>
                      </w:pPr>
                      <w:r>
                        <w:rPr>
                          <w:color w:val="3F3F3F" w:themeColor="text1" w:themeShade="BF"/>
                          <w:sz w:val="18"/>
                          <w:szCs w:val="18"/>
                        </w:rPr>
                        <w:t>Wider general k</w:t>
                      </w:r>
                      <w:r w:rsidR="005A23AF"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 xml:space="preserve">nowledge of education and qualifications within the sports and leisure sector </w:t>
                      </w:r>
                    </w:p>
                    <w:p w14:paraId="75DD46F8" w14:textId="77777777" w:rsidR="005A23AF" w:rsidRPr="00E55B35" w:rsidRDefault="005A23AF" w:rsidP="005A23AF">
                      <w:pPr>
                        <w:pStyle w:val="SEHeader"/>
                        <w:numPr>
                          <w:ilvl w:val="0"/>
                          <w:numId w:val="21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3F3F3F" w:themeColor="text1" w:themeShade="BF"/>
                          <w:sz w:val="18"/>
                          <w:szCs w:val="18"/>
                        </w:rPr>
                      </w:pPr>
                      <w:r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>Knowledge of the sport of swimming and the aquatic disciplines</w:t>
                      </w:r>
                    </w:p>
                    <w:p w14:paraId="44F89C7E" w14:textId="77777777" w:rsidR="003D61F9" w:rsidRPr="00423752" w:rsidRDefault="003D61F9" w:rsidP="00DF5711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6A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FD92DA" wp14:editId="66F78CDC">
                <wp:simplePos x="0" y="0"/>
                <wp:positionH relativeFrom="column">
                  <wp:posOffset>-132080</wp:posOffset>
                </wp:positionH>
                <wp:positionV relativeFrom="paragraph">
                  <wp:posOffset>1708149</wp:posOffset>
                </wp:positionV>
                <wp:extent cx="4930140" cy="4029075"/>
                <wp:effectExtent l="0" t="0" r="2286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4029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4192464B" w14:textId="77777777" w:rsidR="00E30F8D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Cs w:val="21"/>
                              </w:rPr>
                            </w:pPr>
                          </w:p>
                          <w:p w14:paraId="239F8A55" w14:textId="77777777" w:rsidR="0085697E" w:rsidRPr="00E55B35" w:rsidRDefault="001033EB" w:rsidP="007A6955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</w:pPr>
                            <w:r w:rsidRPr="00B42EF2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>Lead</w:t>
                            </w:r>
                            <w:r w:rsidR="0085697E" w:rsidRPr="00B42EF2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506D" w:rsidRPr="00B42EF2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>product</w:t>
                            </w:r>
                            <w:r w:rsidR="005A23AF" w:rsidRPr="00B42EF2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 xml:space="preserve"> development </w:t>
                            </w:r>
                            <w:r w:rsidR="00486ACE" w:rsidRPr="00B42EF2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>and</w:t>
                            </w:r>
                            <w:r w:rsidR="00486ACE"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 xml:space="preserve"> review </w:t>
                            </w:r>
                            <w:r w:rsidR="005A23AF"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>projects</w:t>
                            </w:r>
                            <w:r w:rsidR="0085697E"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 xml:space="preserve"> in line w</w:t>
                            </w:r>
                            <w:r w:rsidR="005A23AF"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 xml:space="preserve">ith </w:t>
                            </w:r>
                            <w:r w:rsidR="0085697E"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>product development process a</w:t>
                            </w:r>
                            <w:r w:rsidR="005A23AF"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 xml:space="preserve">nd regulatory requirements. </w:t>
                            </w:r>
                          </w:p>
                          <w:p w14:paraId="3A8AA59D" w14:textId="77777777" w:rsidR="0085697E" w:rsidRPr="00E55B35" w:rsidRDefault="0085697E" w:rsidP="007A6955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</w:pPr>
                            <w:r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 xml:space="preserve">Ensure </w:t>
                            </w:r>
                            <w:r w:rsidR="005A23AF"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 xml:space="preserve">education </w:t>
                            </w:r>
                            <w:r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 xml:space="preserve">products meet the needs of the </w:t>
                            </w:r>
                            <w:r w:rsidR="005A23AF"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 xml:space="preserve">aquatic </w:t>
                            </w:r>
                            <w:r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>industry stakeholders and reflect Swim England quality standards t</w:t>
                            </w:r>
                            <w:r w:rsidR="007A6955"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>hroughout the product lifecycle.</w:t>
                            </w:r>
                          </w:p>
                          <w:p w14:paraId="74003D7E" w14:textId="77777777" w:rsidR="0085697E" w:rsidRPr="00EB4F2A" w:rsidRDefault="00486ACE" w:rsidP="00E55B35">
                            <w:pPr>
                              <w:pStyle w:val="SEBodytext"/>
                              <w:numPr>
                                <w:ilvl w:val="0"/>
                                <w:numId w:val="18"/>
                              </w:numPr>
                              <w:rPr>
                                <w:rFonts w:cs="Arial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EB4F2A">
                              <w:rPr>
                                <w:rFonts w:cs="Arial"/>
                                <w:color w:val="595959"/>
                                <w:sz w:val="18"/>
                                <w:szCs w:val="18"/>
                              </w:rPr>
                              <w:t>E</w:t>
                            </w:r>
                            <w:r w:rsidR="0085697E" w:rsidRPr="00EB4F2A">
                              <w:rPr>
                                <w:rFonts w:cs="Arial"/>
                                <w:color w:val="595959"/>
                                <w:sz w:val="18"/>
                                <w:szCs w:val="18"/>
                              </w:rPr>
                              <w:t>nsure that technical content is consistent across all products, robust version control is implemented and that good practice, policy and brand guidelines are adhered to.</w:t>
                            </w:r>
                          </w:p>
                          <w:p w14:paraId="4843F339" w14:textId="77777777" w:rsidR="0085697E" w:rsidRPr="00EB4F2A" w:rsidRDefault="007A6955" w:rsidP="00E55B35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rPr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EB4F2A">
                              <w:rPr>
                                <w:color w:val="595959"/>
                                <w:sz w:val="18"/>
                                <w:szCs w:val="18"/>
                              </w:rPr>
                              <w:t>Analyse</w:t>
                            </w:r>
                            <w:r w:rsidR="00DE1EBE" w:rsidRPr="00EB4F2A">
                              <w:rPr>
                                <w:color w:val="595959"/>
                                <w:sz w:val="18"/>
                                <w:szCs w:val="18"/>
                              </w:rPr>
                              <w:t xml:space="preserve"> and review</w:t>
                            </w:r>
                            <w:r w:rsidR="0085697E" w:rsidRPr="00EB4F2A">
                              <w:rPr>
                                <w:color w:val="595959"/>
                                <w:sz w:val="18"/>
                                <w:szCs w:val="18"/>
                              </w:rPr>
                              <w:t xml:space="preserve"> the success of </w:t>
                            </w:r>
                            <w:r w:rsidR="00DE1EBE" w:rsidRPr="00EB4F2A">
                              <w:rPr>
                                <w:color w:val="595959"/>
                                <w:sz w:val="18"/>
                                <w:szCs w:val="18"/>
                              </w:rPr>
                              <w:t>existing</w:t>
                            </w:r>
                            <w:r w:rsidR="0085697E" w:rsidRPr="00EB4F2A">
                              <w:rPr>
                                <w:color w:val="595959"/>
                                <w:sz w:val="18"/>
                                <w:szCs w:val="18"/>
                              </w:rPr>
                              <w:t xml:space="preserve"> products, resources and interventions through demand and uptake figures</w:t>
                            </w:r>
                            <w:r w:rsidRPr="00EB4F2A">
                              <w:rPr>
                                <w:color w:val="595959"/>
                                <w:sz w:val="18"/>
                                <w:szCs w:val="18"/>
                              </w:rPr>
                              <w:t>,</w:t>
                            </w:r>
                            <w:r w:rsidR="0085697E" w:rsidRPr="00EB4F2A">
                              <w:rPr>
                                <w:color w:val="595959"/>
                                <w:sz w:val="18"/>
                                <w:szCs w:val="18"/>
                              </w:rPr>
                              <w:t xml:space="preserve"> resolving issues and initiating appropriate corrective action when required.</w:t>
                            </w:r>
                          </w:p>
                          <w:p w14:paraId="71D6B3A3" w14:textId="77777777" w:rsidR="0085697E" w:rsidRPr="00E55B35" w:rsidRDefault="0085697E" w:rsidP="00E55B35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</w:pPr>
                            <w:r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>Support the development of commercial strategies and operational plans to increase revenue or decrease cost in line with the organisation’s objectives</w:t>
                            </w:r>
                            <w:r w:rsidR="00467052"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4B65D90" w14:textId="77777777" w:rsidR="0085697E" w:rsidRPr="00E55B35" w:rsidRDefault="00BF506D" w:rsidP="00E55B35">
                            <w:pPr>
                              <w:pStyle w:val="Default"/>
                              <w:numPr>
                                <w:ilvl w:val="0"/>
                                <w:numId w:val="19"/>
                              </w:numPr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>Create, manage and</w:t>
                            </w:r>
                            <w:r w:rsidR="00486ACE"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 xml:space="preserve"> maintain collaborative working relationships with internal and external </w:t>
                            </w:r>
                            <w:r w:rsidR="0085697E"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>stakeholders</w:t>
                            </w:r>
                            <w:r w:rsidR="00467052"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>, ensuring</w:t>
                            </w:r>
                            <w:r w:rsidR="0085697E"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 xml:space="preserve"> their technical</w:t>
                            </w:r>
                            <w:r w:rsidR="00467052"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5697E"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>/</w:t>
                            </w:r>
                            <w:r w:rsidR="00467052"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1EBE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 xml:space="preserve">industry </w:t>
                            </w:r>
                            <w:r w:rsidR="00DE1EBE" w:rsidRPr="00EB4F2A">
                              <w:rPr>
                                <w:color w:val="595959"/>
                                <w:sz w:val="18"/>
                                <w:szCs w:val="18"/>
                              </w:rPr>
                              <w:t>expertise are</w:t>
                            </w:r>
                            <w:r w:rsidR="0085697E" w:rsidRPr="00EB4F2A">
                              <w:rPr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1EBE" w:rsidRPr="00EB4F2A">
                              <w:rPr>
                                <w:color w:val="595959"/>
                                <w:sz w:val="18"/>
                                <w:szCs w:val="18"/>
                              </w:rPr>
                              <w:t>considered</w:t>
                            </w:r>
                            <w:r w:rsidR="00486ACE" w:rsidRPr="00EB4F2A">
                              <w:rPr>
                                <w:color w:val="595959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3304622" w14:textId="77777777" w:rsidR="007A6955" w:rsidRPr="00E55B35" w:rsidRDefault="00486ACE" w:rsidP="00E55B35">
                            <w:pPr>
                              <w:pStyle w:val="Default"/>
                              <w:numPr>
                                <w:ilvl w:val="0"/>
                                <w:numId w:val="19"/>
                              </w:numPr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</w:pPr>
                            <w:r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>Work in collaboration with marketing and d</w:t>
                            </w:r>
                            <w:r w:rsidR="0085697E"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 xml:space="preserve">esign </w:t>
                            </w:r>
                            <w:r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 xml:space="preserve">departments </w:t>
                            </w:r>
                            <w:r w:rsidR="007A6955"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 xml:space="preserve">to ensure that product resources are of the highest quality and within </w:t>
                            </w:r>
                            <w:r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>brand</w:t>
                            </w:r>
                            <w:r w:rsidR="007A6955"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 xml:space="preserve"> guidelines</w:t>
                            </w:r>
                            <w:r w:rsidR="00467052"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DFF8AFA" w14:textId="77777777" w:rsidR="0085697E" w:rsidRPr="00E55B35" w:rsidRDefault="00467052" w:rsidP="00E55B35">
                            <w:pPr>
                              <w:pStyle w:val="Default"/>
                              <w:numPr>
                                <w:ilvl w:val="0"/>
                                <w:numId w:val="19"/>
                              </w:numPr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</w:pPr>
                            <w:r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 xml:space="preserve">Provide draft communications to </w:t>
                            </w:r>
                            <w:r w:rsidR="00486ACE"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85697E"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>Commercial and Marketing</w:t>
                            </w:r>
                            <w:r w:rsidR="00486ACE"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 xml:space="preserve"> department</w:t>
                            </w:r>
                            <w:r w:rsidR="0085697E"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 xml:space="preserve"> to </w:t>
                            </w:r>
                            <w:r w:rsidR="00486ACE"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>promote existing products</w:t>
                            </w:r>
                            <w:r w:rsidR="0085697E"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 xml:space="preserve"> through various communication channels.</w:t>
                            </w:r>
                          </w:p>
                          <w:p w14:paraId="6F835FC6" w14:textId="77777777" w:rsidR="0085697E" w:rsidRPr="00E55B35" w:rsidRDefault="00467052" w:rsidP="00E55B35">
                            <w:pPr>
                              <w:pStyle w:val="Default"/>
                              <w:numPr>
                                <w:ilvl w:val="0"/>
                                <w:numId w:val="19"/>
                              </w:numPr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</w:pPr>
                            <w:r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 xml:space="preserve">Work </w:t>
                            </w:r>
                            <w:r w:rsidR="0085697E"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 xml:space="preserve">with the Qualifications and Quality Manager to ensure that any potential impacts / concerns </w:t>
                            </w:r>
                            <w:r w:rsidR="00E55B35"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>regarding</w:t>
                            </w:r>
                            <w:r w:rsidR="0085697E"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 xml:space="preserve"> regulatory compliance are mitigated at the start of a proje</w:t>
                            </w:r>
                            <w:r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>ct and throughout its lifecycle.</w:t>
                            </w:r>
                          </w:p>
                          <w:p w14:paraId="1DFE2FA9" w14:textId="77777777" w:rsidR="00E55B35" w:rsidRPr="00E55B35" w:rsidRDefault="00E55B35" w:rsidP="00E55B35">
                            <w:pPr>
                              <w:pStyle w:val="Default"/>
                              <w:numPr>
                                <w:ilvl w:val="0"/>
                                <w:numId w:val="19"/>
                              </w:numPr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</w:pPr>
                            <w:r w:rsidRPr="00E55B35">
                              <w:rPr>
                                <w:color w:val="3F3F3F" w:themeColor="text1" w:themeShade="BF"/>
                                <w:sz w:val="18"/>
                                <w:szCs w:val="18"/>
                              </w:rPr>
                              <w:t>Contribute to the development and implementation of operational plans</w:t>
                            </w:r>
                          </w:p>
                          <w:p w14:paraId="3B771C45" w14:textId="77777777" w:rsidR="00E55B35" w:rsidRPr="00E9127B" w:rsidRDefault="00E55B35" w:rsidP="00E55B3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adjustRightInd w:val="0"/>
                              <w:ind w:right="113"/>
                              <w:rPr>
                                <w:rFonts w:cs="Arial"/>
                                <w:color w:val="3F3F3F" w:themeColor="text1" w:themeShade="BF"/>
                                <w:sz w:val="18"/>
                                <w:szCs w:val="18"/>
                              </w:rPr>
                            </w:pPr>
                            <w:r w:rsidRPr="00E55B35">
                              <w:rPr>
                                <w:rFonts w:cs="Arial"/>
                                <w:color w:val="3F3F3F" w:themeColor="text1" w:themeShade="BF"/>
                                <w:spacing w:val="-4"/>
                                <w:sz w:val="18"/>
                                <w:szCs w:val="18"/>
                              </w:rPr>
                              <w:t>Effectively manage own work programme to achieve both personal and departmental objectives as set out within departmental plans and strategies.</w:t>
                            </w:r>
                          </w:p>
                          <w:p w14:paraId="63844D8B" w14:textId="77777777" w:rsidR="00946A8B" w:rsidRPr="00946A8B" w:rsidRDefault="00946A8B" w:rsidP="00946A8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cs="Arial"/>
                                <w:color w:val="3F3F3F" w:themeColor="text1" w:themeShade="BF"/>
                                <w:sz w:val="18"/>
                                <w:szCs w:val="18"/>
                              </w:rPr>
                            </w:pPr>
                            <w:r w:rsidRPr="00946A8B">
                              <w:rPr>
                                <w:rFonts w:cs="Arial"/>
                                <w:color w:val="3F3F3F" w:themeColor="text1" w:themeShade="BF"/>
                                <w:sz w:val="18"/>
                                <w:szCs w:val="18"/>
                              </w:rPr>
                              <w:t xml:space="preserve">Carry out any other duties within the scope, spirit and purpose of the job and proactively comply with organisation policies and procedures. </w:t>
                            </w:r>
                          </w:p>
                          <w:p w14:paraId="659FBC77" w14:textId="77777777" w:rsidR="00E9127B" w:rsidRPr="00E55B35" w:rsidRDefault="00E9127B" w:rsidP="00BC5A84">
                            <w:pPr>
                              <w:pStyle w:val="ListParagraph"/>
                              <w:adjustRightInd w:val="0"/>
                              <w:ind w:right="113"/>
                              <w:rPr>
                                <w:rFonts w:cs="Arial"/>
                                <w:color w:val="3F3F3F" w:themeColor="tex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3C0DFB72" w14:textId="77777777" w:rsidR="00207607" w:rsidRPr="00C555BF" w:rsidRDefault="00207607" w:rsidP="00C555BF">
                            <w:pPr>
                              <w:adjustRightInd w:val="0"/>
                              <w:spacing w:line="260" w:lineRule="exact"/>
                              <w:ind w:right="113"/>
                              <w:rPr>
                                <w:color w:val="595959" w:themeColor="text2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D92DA" id="Text Box 8" o:spid="_x0000_s1027" type="#_x0000_t202" style="position:absolute;margin-left:-10.4pt;margin-top:134.5pt;width:388.2pt;height:3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" fillcolor="#e5f4f9 [660]" strokecolor="#2095ae [3205]" strokeweight=".5pt">
                <v:fill opacity="22873f"/>
                <v:textbox>
                  <w:txbxContent>
                    <w:p w14:paraId="4192464B" w14:textId="77777777" w:rsidR="00E30F8D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Cs w:val="21"/>
                        </w:rPr>
                      </w:pPr>
                    </w:p>
                    <w:p w14:paraId="239F8A55" w14:textId="77777777" w:rsidR="0085697E" w:rsidRPr="00E55B35" w:rsidRDefault="001033EB" w:rsidP="007A6955">
                      <w:pPr>
                        <w:pStyle w:val="Default"/>
                        <w:numPr>
                          <w:ilvl w:val="0"/>
                          <w:numId w:val="18"/>
                        </w:numPr>
                        <w:rPr>
                          <w:color w:val="3F3F3F" w:themeColor="text1" w:themeShade="BF"/>
                          <w:sz w:val="18"/>
                          <w:szCs w:val="18"/>
                        </w:rPr>
                      </w:pPr>
                      <w:r w:rsidRPr="00B42EF2">
                        <w:rPr>
                          <w:color w:val="3F3F3F" w:themeColor="text1" w:themeShade="BF"/>
                          <w:sz w:val="18"/>
                          <w:szCs w:val="18"/>
                        </w:rPr>
                        <w:t>Lead</w:t>
                      </w:r>
                      <w:r w:rsidR="0085697E" w:rsidRPr="00B42EF2">
                        <w:rPr>
                          <w:color w:val="3F3F3F" w:themeColor="text1" w:themeShade="BF"/>
                          <w:sz w:val="18"/>
                          <w:szCs w:val="18"/>
                        </w:rPr>
                        <w:t xml:space="preserve"> </w:t>
                      </w:r>
                      <w:r w:rsidR="00BF506D" w:rsidRPr="00B42EF2">
                        <w:rPr>
                          <w:color w:val="3F3F3F" w:themeColor="text1" w:themeShade="BF"/>
                          <w:sz w:val="18"/>
                          <w:szCs w:val="18"/>
                        </w:rPr>
                        <w:t>product</w:t>
                      </w:r>
                      <w:r w:rsidR="005A23AF" w:rsidRPr="00B42EF2">
                        <w:rPr>
                          <w:color w:val="3F3F3F" w:themeColor="text1" w:themeShade="BF"/>
                          <w:sz w:val="18"/>
                          <w:szCs w:val="18"/>
                        </w:rPr>
                        <w:t xml:space="preserve"> development </w:t>
                      </w:r>
                      <w:r w:rsidR="00486ACE" w:rsidRPr="00B42EF2">
                        <w:rPr>
                          <w:color w:val="3F3F3F" w:themeColor="text1" w:themeShade="BF"/>
                          <w:sz w:val="18"/>
                          <w:szCs w:val="18"/>
                        </w:rPr>
                        <w:t>and</w:t>
                      </w:r>
                      <w:r w:rsidR="00486ACE"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 xml:space="preserve"> review </w:t>
                      </w:r>
                      <w:r w:rsidR="005A23AF"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>projects</w:t>
                      </w:r>
                      <w:r w:rsidR="0085697E"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 xml:space="preserve"> in line w</w:t>
                      </w:r>
                      <w:r w:rsidR="005A23AF"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 xml:space="preserve">ith </w:t>
                      </w:r>
                      <w:r w:rsidR="0085697E"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>product development process a</w:t>
                      </w:r>
                      <w:r w:rsidR="005A23AF"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 xml:space="preserve">nd regulatory requirements. </w:t>
                      </w:r>
                    </w:p>
                    <w:p w14:paraId="3A8AA59D" w14:textId="77777777" w:rsidR="0085697E" w:rsidRPr="00E55B35" w:rsidRDefault="0085697E" w:rsidP="007A6955">
                      <w:pPr>
                        <w:pStyle w:val="Default"/>
                        <w:numPr>
                          <w:ilvl w:val="0"/>
                          <w:numId w:val="18"/>
                        </w:numPr>
                        <w:rPr>
                          <w:color w:val="3F3F3F" w:themeColor="text1" w:themeShade="BF"/>
                          <w:sz w:val="18"/>
                          <w:szCs w:val="18"/>
                        </w:rPr>
                      </w:pPr>
                      <w:r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 xml:space="preserve">Ensure </w:t>
                      </w:r>
                      <w:r w:rsidR="005A23AF"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 xml:space="preserve">education </w:t>
                      </w:r>
                      <w:r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 xml:space="preserve">products meet the needs of the </w:t>
                      </w:r>
                      <w:r w:rsidR="005A23AF"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 xml:space="preserve">aquatic </w:t>
                      </w:r>
                      <w:r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>industry stakeholders and reflect Swim England quality standards t</w:t>
                      </w:r>
                      <w:r w:rsidR="007A6955"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>hroughout the product lifecycle.</w:t>
                      </w:r>
                    </w:p>
                    <w:p w14:paraId="74003D7E" w14:textId="77777777" w:rsidR="0085697E" w:rsidRPr="00EB4F2A" w:rsidRDefault="00486ACE" w:rsidP="00E55B35">
                      <w:pPr>
                        <w:pStyle w:val="SEBodytext"/>
                        <w:numPr>
                          <w:ilvl w:val="0"/>
                          <w:numId w:val="18"/>
                        </w:numPr>
                        <w:rPr>
                          <w:rFonts w:cs="Arial"/>
                          <w:color w:val="595959"/>
                          <w:sz w:val="18"/>
                          <w:szCs w:val="18"/>
                        </w:rPr>
                      </w:pPr>
                      <w:r w:rsidRPr="00EB4F2A">
                        <w:rPr>
                          <w:rFonts w:cs="Arial"/>
                          <w:color w:val="595959"/>
                          <w:sz w:val="18"/>
                          <w:szCs w:val="18"/>
                        </w:rPr>
                        <w:t>E</w:t>
                      </w:r>
                      <w:r w:rsidR="0085697E" w:rsidRPr="00EB4F2A">
                        <w:rPr>
                          <w:rFonts w:cs="Arial"/>
                          <w:color w:val="595959"/>
                          <w:sz w:val="18"/>
                          <w:szCs w:val="18"/>
                        </w:rPr>
                        <w:t>nsure that technical content is consistent across all products, robust version control is implemented and that good practice, policy and brand guidelines are adhered to.</w:t>
                      </w:r>
                    </w:p>
                    <w:p w14:paraId="4843F339" w14:textId="77777777" w:rsidR="0085697E" w:rsidRPr="00EB4F2A" w:rsidRDefault="007A6955" w:rsidP="00E55B35">
                      <w:pPr>
                        <w:pStyle w:val="Default"/>
                        <w:numPr>
                          <w:ilvl w:val="0"/>
                          <w:numId w:val="18"/>
                        </w:numPr>
                        <w:rPr>
                          <w:color w:val="595959"/>
                          <w:sz w:val="18"/>
                          <w:szCs w:val="18"/>
                        </w:rPr>
                      </w:pPr>
                      <w:r w:rsidRPr="00EB4F2A">
                        <w:rPr>
                          <w:color w:val="595959"/>
                          <w:sz w:val="18"/>
                          <w:szCs w:val="18"/>
                        </w:rPr>
                        <w:t>Analyse</w:t>
                      </w:r>
                      <w:r w:rsidR="00DE1EBE" w:rsidRPr="00EB4F2A">
                        <w:rPr>
                          <w:color w:val="595959"/>
                          <w:sz w:val="18"/>
                          <w:szCs w:val="18"/>
                        </w:rPr>
                        <w:t xml:space="preserve"> and review</w:t>
                      </w:r>
                      <w:r w:rsidR="0085697E" w:rsidRPr="00EB4F2A">
                        <w:rPr>
                          <w:color w:val="595959"/>
                          <w:sz w:val="18"/>
                          <w:szCs w:val="18"/>
                        </w:rPr>
                        <w:t xml:space="preserve"> the success of </w:t>
                      </w:r>
                      <w:r w:rsidR="00DE1EBE" w:rsidRPr="00EB4F2A">
                        <w:rPr>
                          <w:color w:val="595959"/>
                          <w:sz w:val="18"/>
                          <w:szCs w:val="18"/>
                        </w:rPr>
                        <w:t>existing</w:t>
                      </w:r>
                      <w:r w:rsidR="0085697E" w:rsidRPr="00EB4F2A">
                        <w:rPr>
                          <w:color w:val="595959"/>
                          <w:sz w:val="18"/>
                          <w:szCs w:val="18"/>
                        </w:rPr>
                        <w:t xml:space="preserve"> products, resources and interventions through demand and uptake figures</w:t>
                      </w:r>
                      <w:r w:rsidRPr="00EB4F2A">
                        <w:rPr>
                          <w:color w:val="595959"/>
                          <w:sz w:val="18"/>
                          <w:szCs w:val="18"/>
                        </w:rPr>
                        <w:t>,</w:t>
                      </w:r>
                      <w:r w:rsidR="0085697E" w:rsidRPr="00EB4F2A">
                        <w:rPr>
                          <w:color w:val="595959"/>
                          <w:sz w:val="18"/>
                          <w:szCs w:val="18"/>
                        </w:rPr>
                        <w:t xml:space="preserve"> resolving issues and initiating appropriate corrective action when required.</w:t>
                      </w:r>
                    </w:p>
                    <w:p w14:paraId="71D6B3A3" w14:textId="77777777" w:rsidR="0085697E" w:rsidRPr="00E55B35" w:rsidRDefault="0085697E" w:rsidP="00E55B35">
                      <w:pPr>
                        <w:pStyle w:val="Default"/>
                        <w:numPr>
                          <w:ilvl w:val="0"/>
                          <w:numId w:val="18"/>
                        </w:numPr>
                        <w:rPr>
                          <w:color w:val="3F3F3F" w:themeColor="text1" w:themeShade="BF"/>
                          <w:sz w:val="18"/>
                          <w:szCs w:val="18"/>
                        </w:rPr>
                      </w:pPr>
                      <w:r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>Support the development of commercial strategies and operational plans to increase revenue or decrease cost in line with the organisation’s objectives</w:t>
                      </w:r>
                      <w:r w:rsidR="00467052"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>.</w:t>
                      </w:r>
                    </w:p>
                    <w:p w14:paraId="54B65D90" w14:textId="77777777" w:rsidR="0085697E" w:rsidRPr="00E55B35" w:rsidRDefault="00BF506D" w:rsidP="00E55B35">
                      <w:pPr>
                        <w:pStyle w:val="Default"/>
                        <w:numPr>
                          <w:ilvl w:val="0"/>
                          <w:numId w:val="19"/>
                        </w:numPr>
                        <w:rPr>
                          <w:color w:val="3F3F3F" w:themeColor="text1" w:themeShade="BF"/>
                          <w:sz w:val="18"/>
                          <w:szCs w:val="18"/>
                        </w:rPr>
                      </w:pPr>
                      <w:r>
                        <w:rPr>
                          <w:color w:val="3F3F3F" w:themeColor="text1" w:themeShade="BF"/>
                          <w:sz w:val="18"/>
                          <w:szCs w:val="18"/>
                        </w:rPr>
                        <w:t>Create, manage and</w:t>
                      </w:r>
                      <w:r w:rsidR="00486ACE"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 xml:space="preserve"> maintain collaborative working relationships with internal and external </w:t>
                      </w:r>
                      <w:r w:rsidR="0085697E"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>stakeholders</w:t>
                      </w:r>
                      <w:r w:rsidR="00467052"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>, ensuring</w:t>
                      </w:r>
                      <w:r w:rsidR="0085697E"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 xml:space="preserve"> their technical</w:t>
                      </w:r>
                      <w:r w:rsidR="00467052"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 xml:space="preserve"> </w:t>
                      </w:r>
                      <w:r w:rsidR="0085697E"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>/</w:t>
                      </w:r>
                      <w:r w:rsidR="00467052"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 xml:space="preserve"> </w:t>
                      </w:r>
                      <w:r w:rsidR="00DE1EBE">
                        <w:rPr>
                          <w:color w:val="3F3F3F" w:themeColor="text1" w:themeShade="BF"/>
                          <w:sz w:val="18"/>
                          <w:szCs w:val="18"/>
                        </w:rPr>
                        <w:t xml:space="preserve">industry </w:t>
                      </w:r>
                      <w:r w:rsidR="00DE1EBE" w:rsidRPr="00EB4F2A">
                        <w:rPr>
                          <w:color w:val="595959"/>
                          <w:sz w:val="18"/>
                          <w:szCs w:val="18"/>
                        </w:rPr>
                        <w:t>expertise are</w:t>
                      </w:r>
                      <w:r w:rsidR="0085697E" w:rsidRPr="00EB4F2A">
                        <w:rPr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r w:rsidR="00DE1EBE" w:rsidRPr="00EB4F2A">
                        <w:rPr>
                          <w:color w:val="595959"/>
                          <w:sz w:val="18"/>
                          <w:szCs w:val="18"/>
                        </w:rPr>
                        <w:t>considered</w:t>
                      </w:r>
                      <w:r w:rsidR="00486ACE" w:rsidRPr="00EB4F2A">
                        <w:rPr>
                          <w:color w:val="595959"/>
                          <w:sz w:val="18"/>
                          <w:szCs w:val="18"/>
                        </w:rPr>
                        <w:t>.</w:t>
                      </w:r>
                    </w:p>
                    <w:p w14:paraId="73304622" w14:textId="77777777" w:rsidR="007A6955" w:rsidRPr="00E55B35" w:rsidRDefault="00486ACE" w:rsidP="00E55B35">
                      <w:pPr>
                        <w:pStyle w:val="Default"/>
                        <w:numPr>
                          <w:ilvl w:val="0"/>
                          <w:numId w:val="19"/>
                        </w:numPr>
                        <w:rPr>
                          <w:color w:val="3F3F3F" w:themeColor="text1" w:themeShade="BF"/>
                          <w:sz w:val="18"/>
                          <w:szCs w:val="18"/>
                        </w:rPr>
                      </w:pPr>
                      <w:r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>Work in collaboration with marketing and d</w:t>
                      </w:r>
                      <w:r w:rsidR="0085697E"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 xml:space="preserve">esign </w:t>
                      </w:r>
                      <w:r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 xml:space="preserve">departments </w:t>
                      </w:r>
                      <w:r w:rsidR="007A6955"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 xml:space="preserve">to ensure that product resources are of the highest quality and within </w:t>
                      </w:r>
                      <w:r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>brand</w:t>
                      </w:r>
                      <w:r w:rsidR="007A6955"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 xml:space="preserve"> guidelines</w:t>
                      </w:r>
                      <w:r w:rsidR="00467052"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>.</w:t>
                      </w:r>
                    </w:p>
                    <w:p w14:paraId="1DFF8AFA" w14:textId="77777777" w:rsidR="0085697E" w:rsidRPr="00E55B35" w:rsidRDefault="00467052" w:rsidP="00E55B35">
                      <w:pPr>
                        <w:pStyle w:val="Default"/>
                        <w:numPr>
                          <w:ilvl w:val="0"/>
                          <w:numId w:val="19"/>
                        </w:numPr>
                        <w:rPr>
                          <w:color w:val="3F3F3F" w:themeColor="text1" w:themeShade="BF"/>
                          <w:sz w:val="18"/>
                          <w:szCs w:val="18"/>
                        </w:rPr>
                      </w:pPr>
                      <w:r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 xml:space="preserve">Provide draft communications to </w:t>
                      </w:r>
                      <w:r w:rsidR="00486ACE"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 xml:space="preserve">the </w:t>
                      </w:r>
                      <w:r w:rsidR="0085697E"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>Commercial and Marketing</w:t>
                      </w:r>
                      <w:r w:rsidR="00486ACE"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 xml:space="preserve"> department</w:t>
                      </w:r>
                      <w:r w:rsidR="0085697E"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 xml:space="preserve"> to </w:t>
                      </w:r>
                      <w:r w:rsidR="00486ACE"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>promote existing products</w:t>
                      </w:r>
                      <w:r w:rsidR="0085697E"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 xml:space="preserve"> through various communication channels.</w:t>
                      </w:r>
                    </w:p>
                    <w:p w14:paraId="6F835FC6" w14:textId="77777777" w:rsidR="0085697E" w:rsidRPr="00E55B35" w:rsidRDefault="00467052" w:rsidP="00E55B35">
                      <w:pPr>
                        <w:pStyle w:val="Default"/>
                        <w:numPr>
                          <w:ilvl w:val="0"/>
                          <w:numId w:val="19"/>
                        </w:numPr>
                        <w:rPr>
                          <w:color w:val="3F3F3F" w:themeColor="text1" w:themeShade="BF"/>
                          <w:sz w:val="18"/>
                          <w:szCs w:val="18"/>
                        </w:rPr>
                      </w:pPr>
                      <w:r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 xml:space="preserve">Work </w:t>
                      </w:r>
                      <w:r w:rsidR="0085697E"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 xml:space="preserve">with the Qualifications and Quality Manager to ensure that any potential impacts / concerns </w:t>
                      </w:r>
                      <w:r w:rsidR="00E55B35"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>regarding</w:t>
                      </w:r>
                      <w:r w:rsidR="0085697E"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 xml:space="preserve"> regulatory compliance are mitigated at the start of a proje</w:t>
                      </w:r>
                      <w:r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>ct and throughout its lifecycle.</w:t>
                      </w:r>
                    </w:p>
                    <w:p w14:paraId="1DFE2FA9" w14:textId="77777777" w:rsidR="00E55B35" w:rsidRPr="00E55B35" w:rsidRDefault="00E55B35" w:rsidP="00E55B35">
                      <w:pPr>
                        <w:pStyle w:val="Default"/>
                        <w:numPr>
                          <w:ilvl w:val="0"/>
                          <w:numId w:val="19"/>
                        </w:numPr>
                        <w:rPr>
                          <w:color w:val="3F3F3F" w:themeColor="text1" w:themeShade="BF"/>
                          <w:sz w:val="18"/>
                          <w:szCs w:val="18"/>
                        </w:rPr>
                      </w:pPr>
                      <w:r w:rsidRPr="00E55B35">
                        <w:rPr>
                          <w:color w:val="3F3F3F" w:themeColor="text1" w:themeShade="BF"/>
                          <w:sz w:val="18"/>
                          <w:szCs w:val="18"/>
                        </w:rPr>
                        <w:t>Contribute to the development and implementation of operational plans</w:t>
                      </w:r>
                    </w:p>
                    <w:p w14:paraId="3B771C45" w14:textId="77777777" w:rsidR="00E55B35" w:rsidRPr="00E9127B" w:rsidRDefault="00E55B35" w:rsidP="00E55B3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adjustRightInd w:val="0"/>
                        <w:ind w:right="113"/>
                        <w:rPr>
                          <w:rFonts w:cs="Arial"/>
                          <w:color w:val="3F3F3F" w:themeColor="text1" w:themeShade="BF"/>
                          <w:sz w:val="18"/>
                          <w:szCs w:val="18"/>
                        </w:rPr>
                      </w:pPr>
                      <w:r w:rsidRPr="00E55B35">
                        <w:rPr>
                          <w:rFonts w:cs="Arial"/>
                          <w:color w:val="3F3F3F" w:themeColor="text1" w:themeShade="BF"/>
                          <w:spacing w:val="-4"/>
                          <w:sz w:val="18"/>
                          <w:szCs w:val="18"/>
                        </w:rPr>
                        <w:t>Effectively manage own work programme to achieve both personal and departmental objectives as set out within departmental plans and strategies.</w:t>
                      </w:r>
                    </w:p>
                    <w:p w14:paraId="63844D8B" w14:textId="77777777" w:rsidR="00946A8B" w:rsidRPr="00946A8B" w:rsidRDefault="00946A8B" w:rsidP="00946A8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cs="Arial"/>
                          <w:color w:val="3F3F3F" w:themeColor="text1" w:themeShade="BF"/>
                          <w:sz w:val="18"/>
                          <w:szCs w:val="18"/>
                        </w:rPr>
                      </w:pPr>
                      <w:r w:rsidRPr="00946A8B">
                        <w:rPr>
                          <w:rFonts w:cs="Arial"/>
                          <w:color w:val="3F3F3F" w:themeColor="text1" w:themeShade="BF"/>
                          <w:sz w:val="18"/>
                          <w:szCs w:val="18"/>
                        </w:rPr>
                        <w:t xml:space="preserve">Carry out any other duties within the scope, spirit and purpose of the job and proactively comply with organisation policies and procedures. </w:t>
                      </w:r>
                    </w:p>
                    <w:p w14:paraId="659FBC77" w14:textId="77777777" w:rsidR="00E9127B" w:rsidRPr="00E55B35" w:rsidRDefault="00E9127B" w:rsidP="00BC5A84">
                      <w:pPr>
                        <w:pStyle w:val="ListParagraph"/>
                        <w:adjustRightInd w:val="0"/>
                        <w:ind w:right="113"/>
                        <w:rPr>
                          <w:rFonts w:cs="Arial"/>
                          <w:color w:val="3F3F3F" w:themeColor="text1" w:themeShade="BF"/>
                          <w:sz w:val="18"/>
                          <w:szCs w:val="18"/>
                        </w:rPr>
                      </w:pPr>
                    </w:p>
                    <w:p w14:paraId="3C0DFB72" w14:textId="77777777" w:rsidR="00207607" w:rsidRPr="00C555BF" w:rsidRDefault="00207607" w:rsidP="00C555BF">
                      <w:pPr>
                        <w:adjustRightInd w:val="0"/>
                        <w:spacing w:line="260" w:lineRule="exact"/>
                        <w:ind w:right="113"/>
                        <w:rPr>
                          <w:color w:val="595959" w:themeColor="text2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E3C1B1" wp14:editId="598A811C">
                <wp:simplePos x="0" y="0"/>
                <wp:positionH relativeFrom="column">
                  <wp:posOffset>8234045</wp:posOffset>
                </wp:positionH>
                <wp:positionV relativeFrom="paragraph">
                  <wp:posOffset>-387350</wp:posOffset>
                </wp:positionV>
                <wp:extent cx="1616075" cy="19411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1941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F90976" w14:textId="77777777" w:rsidR="00650D27" w:rsidRPr="00107072" w:rsidRDefault="00650D27" w:rsidP="00330DB8">
                            <w:pPr>
                              <w:spacing w:line="40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Values:</w:t>
                            </w:r>
                          </w:p>
                          <w:p w14:paraId="321639EF" w14:textId="77777777" w:rsidR="00930C7B" w:rsidRPr="001B7A0D" w:rsidRDefault="00930C7B" w:rsidP="00930C7B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>
                              <w:rPr>
                                <w:color w:val="2095AE" w:themeColor="accent2"/>
                                <w:szCs w:val="21"/>
                              </w:rPr>
                              <w:t xml:space="preserve">We </w:t>
                            </w:r>
                            <w:r w:rsidRPr="00837B5D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include</w:t>
                            </w:r>
                          </w:p>
                          <w:p w14:paraId="19B946CA" w14:textId="77777777" w:rsidR="00930C7B" w:rsidRPr="001B7A0D" w:rsidRDefault="00930C7B" w:rsidP="00930C7B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>
                              <w:rPr>
                                <w:color w:val="2095AE" w:themeColor="accent2"/>
                                <w:szCs w:val="21"/>
                              </w:rPr>
                              <w:t xml:space="preserve">We are </w:t>
                            </w:r>
                            <w:r w:rsidRPr="00837B5D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ambitious</w:t>
                            </w:r>
                          </w:p>
                          <w:p w14:paraId="73DD795D" w14:textId="77777777" w:rsidR="00930C7B" w:rsidRPr="001B7A0D" w:rsidRDefault="00930C7B" w:rsidP="00930C7B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>
                              <w:rPr>
                                <w:color w:val="2095AE" w:themeColor="accent2"/>
                                <w:szCs w:val="21"/>
                              </w:rPr>
                              <w:t xml:space="preserve">We </w:t>
                            </w:r>
                            <w:r w:rsidRPr="00837B5D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collaborate</w:t>
                            </w:r>
                          </w:p>
                          <w:p w14:paraId="1285D7A7" w14:textId="77777777" w:rsidR="00930C7B" w:rsidRPr="00837B5D" w:rsidRDefault="00930C7B" w:rsidP="00930C7B">
                            <w:pPr>
                              <w:spacing w:line="440" w:lineRule="exact"/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</w:pPr>
                            <w:r>
                              <w:rPr>
                                <w:color w:val="2095AE" w:themeColor="accent2"/>
                                <w:szCs w:val="21"/>
                              </w:rPr>
                              <w:t xml:space="preserve">We </w:t>
                            </w:r>
                            <w:r w:rsidRPr="00837B5D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do what’s right</w:t>
                            </w:r>
                          </w:p>
                          <w:p w14:paraId="008BDD8D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10BF1B27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3C1B1" id="Text Box 20" o:spid="_x0000_s1028" type="#_x0000_t202" style="position:absolute;margin-left:648.35pt;margin-top:-30.5pt;width:127.25pt;height:15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" filled="f" stroked="f" strokeweight=".5pt">
                <v:textbox>
                  <w:txbxContent>
                    <w:p w14:paraId="22F90976" w14:textId="77777777" w:rsidR="00650D27" w:rsidRPr="00107072" w:rsidRDefault="00650D27" w:rsidP="00330DB8">
                      <w:pPr>
                        <w:spacing w:line="40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Values:</w:t>
                      </w:r>
                    </w:p>
                    <w:p w14:paraId="321639EF" w14:textId="77777777" w:rsidR="00930C7B" w:rsidRPr="001B7A0D" w:rsidRDefault="00930C7B" w:rsidP="00930C7B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>
                        <w:rPr>
                          <w:color w:val="2095AE" w:themeColor="accent2"/>
                          <w:szCs w:val="21"/>
                        </w:rPr>
                        <w:t xml:space="preserve">We </w:t>
                      </w:r>
                      <w:r w:rsidRPr="00837B5D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include</w:t>
                      </w:r>
                    </w:p>
                    <w:p w14:paraId="19B946CA" w14:textId="77777777" w:rsidR="00930C7B" w:rsidRPr="001B7A0D" w:rsidRDefault="00930C7B" w:rsidP="00930C7B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>
                        <w:rPr>
                          <w:color w:val="2095AE" w:themeColor="accent2"/>
                          <w:szCs w:val="21"/>
                        </w:rPr>
                        <w:t xml:space="preserve">We are </w:t>
                      </w:r>
                      <w:r w:rsidRPr="00837B5D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ambitious</w:t>
                      </w:r>
                    </w:p>
                    <w:p w14:paraId="73DD795D" w14:textId="77777777" w:rsidR="00930C7B" w:rsidRPr="001B7A0D" w:rsidRDefault="00930C7B" w:rsidP="00930C7B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>
                        <w:rPr>
                          <w:color w:val="2095AE" w:themeColor="accent2"/>
                          <w:szCs w:val="21"/>
                        </w:rPr>
                        <w:t xml:space="preserve">We </w:t>
                      </w:r>
                      <w:r w:rsidRPr="00837B5D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collaborate</w:t>
                      </w:r>
                    </w:p>
                    <w:p w14:paraId="1285D7A7" w14:textId="77777777" w:rsidR="00930C7B" w:rsidRPr="00837B5D" w:rsidRDefault="00930C7B" w:rsidP="00930C7B">
                      <w:pPr>
                        <w:spacing w:line="440" w:lineRule="exact"/>
                        <w:rPr>
                          <w:b/>
                          <w:bCs/>
                          <w:color w:val="2095AE" w:themeColor="accent2"/>
                          <w:szCs w:val="21"/>
                        </w:rPr>
                      </w:pPr>
                      <w:r>
                        <w:rPr>
                          <w:color w:val="2095AE" w:themeColor="accent2"/>
                          <w:szCs w:val="21"/>
                        </w:rPr>
                        <w:t xml:space="preserve">We </w:t>
                      </w:r>
                      <w:r w:rsidRPr="00837B5D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do what’s right</w:t>
                      </w:r>
                    </w:p>
                    <w:p w14:paraId="008BDD8D" w14:textId="77777777"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10BF1B27" w14:textId="77777777"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87F8E6" wp14:editId="48644E58">
                <wp:simplePos x="0" y="0"/>
                <wp:positionH relativeFrom="column">
                  <wp:posOffset>4937760</wp:posOffset>
                </wp:positionH>
                <wp:positionV relativeFrom="paragraph">
                  <wp:posOffset>-289560</wp:posOffset>
                </wp:positionV>
                <wp:extent cx="3094990" cy="182626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99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0300A3" w14:textId="77777777" w:rsidR="00783A9F" w:rsidRPr="00107072" w:rsidRDefault="00783A9F" w:rsidP="00783A9F">
                            <w:pPr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Purpose:</w:t>
                            </w:r>
                          </w:p>
                          <w:p w14:paraId="693C3D59" w14:textId="77777777" w:rsidR="00783A9F" w:rsidRPr="00FE66DD" w:rsidRDefault="00783A9F" w:rsidP="00783A9F">
                            <w:pPr>
                              <w:rPr>
                                <w:color w:val="555555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470A7681" w14:textId="77777777" w:rsidR="00783A9F" w:rsidRPr="00F22CE1" w:rsidRDefault="008B07AD" w:rsidP="009707A1">
                            <w:pPr>
                              <w:spacing w:line="26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>
                              <w:rPr>
                                <w:color w:val="555555" w:themeColor="text1"/>
                                <w:szCs w:val="21"/>
                              </w:rPr>
                              <w:t>L</w:t>
                            </w:r>
                            <w:r w:rsidR="008F114D" w:rsidRPr="00E55B35">
                              <w:rPr>
                                <w:color w:val="555555" w:themeColor="text1"/>
                                <w:szCs w:val="21"/>
                              </w:rPr>
                              <w:t xml:space="preserve">ead </w:t>
                            </w:r>
                            <w:r w:rsidR="003E10CE" w:rsidRPr="00E55B35">
                              <w:rPr>
                                <w:color w:val="555555" w:themeColor="text1"/>
                                <w:szCs w:val="21"/>
                              </w:rPr>
                              <w:t xml:space="preserve">the </w:t>
                            </w:r>
                            <w:r w:rsidR="009707A1" w:rsidRPr="00E55B35">
                              <w:rPr>
                                <w:color w:val="555555" w:themeColor="text1"/>
                                <w:szCs w:val="21"/>
                              </w:rPr>
                              <w:t>development</w:t>
                            </w:r>
                            <w:r w:rsidR="003E10CE" w:rsidRPr="00E55B35">
                              <w:rPr>
                                <w:color w:val="555555" w:themeColor="text1"/>
                                <w:szCs w:val="21"/>
                              </w:rPr>
                              <w:t xml:space="preserve"> of ongoing review </w:t>
                            </w:r>
                            <w:r w:rsidR="009707A1" w:rsidRPr="00E55B35">
                              <w:rPr>
                                <w:color w:val="555555" w:themeColor="text1"/>
                                <w:szCs w:val="21"/>
                              </w:rPr>
                              <w:t>of</w:t>
                            </w:r>
                            <w:r w:rsidR="003E10CE" w:rsidRPr="00E55B35">
                              <w:rPr>
                                <w:color w:val="555555" w:themeColor="text1"/>
                                <w:szCs w:val="21"/>
                              </w:rPr>
                              <w:t xml:space="preserve"> </w:t>
                            </w:r>
                            <w:r w:rsidR="005A23AF" w:rsidRPr="00E55B35">
                              <w:rPr>
                                <w:color w:val="555555" w:themeColor="text1"/>
                                <w:szCs w:val="21"/>
                              </w:rPr>
                              <w:t>existing</w:t>
                            </w:r>
                            <w:r w:rsidR="008F114D" w:rsidRPr="00E55B35">
                              <w:rPr>
                                <w:color w:val="555555" w:themeColor="text1"/>
                                <w:szCs w:val="21"/>
                              </w:rPr>
                              <w:t xml:space="preserve"> industry leading </w:t>
                            </w:r>
                            <w:r w:rsidR="003E10CE" w:rsidRPr="00E55B35">
                              <w:rPr>
                                <w:color w:val="555555" w:themeColor="text1"/>
                                <w:szCs w:val="21"/>
                              </w:rPr>
                              <w:t>aquatic Q</w:t>
                            </w:r>
                            <w:r w:rsidR="009707A1" w:rsidRPr="00E55B35">
                              <w:rPr>
                                <w:color w:val="555555" w:themeColor="text1"/>
                                <w:szCs w:val="21"/>
                              </w:rPr>
                              <w:t>ualification</w:t>
                            </w:r>
                            <w:r w:rsidR="008F114D" w:rsidRPr="00E55B35">
                              <w:rPr>
                                <w:color w:val="555555" w:themeColor="text1"/>
                                <w:szCs w:val="21"/>
                              </w:rPr>
                              <w:t>s and CPD</w:t>
                            </w:r>
                            <w:r w:rsidR="009707A1" w:rsidRPr="00E55B35">
                              <w:rPr>
                                <w:color w:val="555555" w:themeColor="text1"/>
                                <w:szCs w:val="21"/>
                              </w:rPr>
                              <w:t xml:space="preserve"> products</w:t>
                            </w:r>
                            <w:r w:rsidR="008F114D" w:rsidRPr="00E55B35">
                              <w:rPr>
                                <w:color w:val="555555" w:themeColor="text1"/>
                                <w:szCs w:val="21"/>
                              </w:rPr>
                              <w:t xml:space="preserve">, </w:t>
                            </w:r>
                            <w:r w:rsidR="009707A1" w:rsidRPr="00E55B35">
                              <w:rPr>
                                <w:color w:val="555555" w:themeColor="text1"/>
                                <w:szCs w:val="21"/>
                              </w:rPr>
                              <w:t>ensuring the product portfolio’s solid research and evidence ba</w:t>
                            </w:r>
                            <w:r w:rsidR="003E10CE" w:rsidRPr="00E55B35">
                              <w:rPr>
                                <w:color w:val="555555" w:themeColor="text1"/>
                                <w:szCs w:val="21"/>
                              </w:rPr>
                              <w:t xml:space="preserve">se is maintained and regulatory </w:t>
                            </w:r>
                            <w:r w:rsidR="009707A1" w:rsidRPr="00E55B35">
                              <w:rPr>
                                <w:color w:val="555555" w:themeColor="text1"/>
                                <w:szCs w:val="21"/>
                              </w:rPr>
                              <w:t xml:space="preserve">requirements </w:t>
                            </w:r>
                            <w:r w:rsidR="008F114D" w:rsidRPr="00E55B35">
                              <w:rPr>
                                <w:color w:val="555555" w:themeColor="text1"/>
                                <w:szCs w:val="21"/>
                              </w:rPr>
                              <w:t>met.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7F8E6" id="Text Box 16" o:spid="_x0000_s1029" type="#_x0000_t202" style="position:absolute;margin-left:388.8pt;margin-top:-22.8pt;width:243.7pt;height:14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" filled="f" stroked="f" strokeweight=".5pt">
                <v:textbox>
                  <w:txbxContent>
                    <w:p w14:paraId="170300A3" w14:textId="77777777" w:rsidR="00783A9F" w:rsidRPr="00107072" w:rsidRDefault="00783A9F" w:rsidP="00783A9F">
                      <w:pPr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Purpose:</w:t>
                      </w:r>
                    </w:p>
                    <w:p w14:paraId="693C3D59" w14:textId="77777777" w:rsidR="00783A9F" w:rsidRPr="00FE66DD" w:rsidRDefault="00783A9F" w:rsidP="00783A9F">
                      <w:pPr>
                        <w:rPr>
                          <w:color w:val="555555" w:themeColor="text1"/>
                          <w:sz w:val="10"/>
                          <w:szCs w:val="10"/>
                        </w:rPr>
                      </w:pPr>
                    </w:p>
                    <w:p w14:paraId="470A7681" w14:textId="77777777" w:rsidR="00783A9F" w:rsidRPr="00F22CE1" w:rsidRDefault="008B07AD" w:rsidP="009707A1">
                      <w:pPr>
                        <w:spacing w:line="260" w:lineRule="exact"/>
                        <w:rPr>
                          <w:color w:val="555555" w:themeColor="text1"/>
                          <w:szCs w:val="21"/>
                        </w:rPr>
                      </w:pPr>
                      <w:r>
                        <w:rPr>
                          <w:color w:val="555555" w:themeColor="text1"/>
                          <w:szCs w:val="21"/>
                        </w:rPr>
                        <w:t>L</w:t>
                      </w:r>
                      <w:r w:rsidR="008F114D" w:rsidRPr="00E55B35">
                        <w:rPr>
                          <w:color w:val="555555" w:themeColor="text1"/>
                          <w:szCs w:val="21"/>
                        </w:rPr>
                        <w:t xml:space="preserve">ead </w:t>
                      </w:r>
                      <w:r w:rsidR="003E10CE" w:rsidRPr="00E55B35">
                        <w:rPr>
                          <w:color w:val="555555" w:themeColor="text1"/>
                          <w:szCs w:val="21"/>
                        </w:rPr>
                        <w:t xml:space="preserve">the </w:t>
                      </w:r>
                      <w:r w:rsidR="009707A1" w:rsidRPr="00E55B35">
                        <w:rPr>
                          <w:color w:val="555555" w:themeColor="text1"/>
                          <w:szCs w:val="21"/>
                        </w:rPr>
                        <w:t>development</w:t>
                      </w:r>
                      <w:r w:rsidR="003E10CE" w:rsidRPr="00E55B35">
                        <w:rPr>
                          <w:color w:val="555555" w:themeColor="text1"/>
                          <w:szCs w:val="21"/>
                        </w:rPr>
                        <w:t xml:space="preserve"> of ongoing review </w:t>
                      </w:r>
                      <w:r w:rsidR="009707A1" w:rsidRPr="00E55B35">
                        <w:rPr>
                          <w:color w:val="555555" w:themeColor="text1"/>
                          <w:szCs w:val="21"/>
                        </w:rPr>
                        <w:t>of</w:t>
                      </w:r>
                      <w:r w:rsidR="003E10CE" w:rsidRPr="00E55B35">
                        <w:rPr>
                          <w:color w:val="555555" w:themeColor="text1"/>
                          <w:szCs w:val="21"/>
                        </w:rPr>
                        <w:t xml:space="preserve"> </w:t>
                      </w:r>
                      <w:r w:rsidR="005A23AF" w:rsidRPr="00E55B35">
                        <w:rPr>
                          <w:color w:val="555555" w:themeColor="text1"/>
                          <w:szCs w:val="21"/>
                        </w:rPr>
                        <w:t>existing</w:t>
                      </w:r>
                      <w:r w:rsidR="008F114D" w:rsidRPr="00E55B35">
                        <w:rPr>
                          <w:color w:val="555555" w:themeColor="text1"/>
                          <w:szCs w:val="21"/>
                        </w:rPr>
                        <w:t xml:space="preserve"> industry leading </w:t>
                      </w:r>
                      <w:r w:rsidR="003E10CE" w:rsidRPr="00E55B35">
                        <w:rPr>
                          <w:color w:val="555555" w:themeColor="text1"/>
                          <w:szCs w:val="21"/>
                        </w:rPr>
                        <w:t>aquatic Q</w:t>
                      </w:r>
                      <w:r w:rsidR="009707A1" w:rsidRPr="00E55B35">
                        <w:rPr>
                          <w:color w:val="555555" w:themeColor="text1"/>
                          <w:szCs w:val="21"/>
                        </w:rPr>
                        <w:t>ualification</w:t>
                      </w:r>
                      <w:r w:rsidR="008F114D" w:rsidRPr="00E55B35">
                        <w:rPr>
                          <w:color w:val="555555" w:themeColor="text1"/>
                          <w:szCs w:val="21"/>
                        </w:rPr>
                        <w:t>s and CPD</w:t>
                      </w:r>
                      <w:r w:rsidR="009707A1" w:rsidRPr="00E55B35">
                        <w:rPr>
                          <w:color w:val="555555" w:themeColor="text1"/>
                          <w:szCs w:val="21"/>
                        </w:rPr>
                        <w:t xml:space="preserve"> products</w:t>
                      </w:r>
                      <w:r w:rsidR="008F114D" w:rsidRPr="00E55B35">
                        <w:rPr>
                          <w:color w:val="555555" w:themeColor="text1"/>
                          <w:szCs w:val="21"/>
                        </w:rPr>
                        <w:t xml:space="preserve">, </w:t>
                      </w:r>
                      <w:r w:rsidR="009707A1" w:rsidRPr="00E55B35">
                        <w:rPr>
                          <w:color w:val="555555" w:themeColor="text1"/>
                          <w:szCs w:val="21"/>
                        </w:rPr>
                        <w:t>ensuring the product portfolio’s solid research and evidence ba</w:t>
                      </w:r>
                      <w:r w:rsidR="003E10CE" w:rsidRPr="00E55B35">
                        <w:rPr>
                          <w:color w:val="555555" w:themeColor="text1"/>
                          <w:szCs w:val="21"/>
                        </w:rPr>
                        <w:t xml:space="preserve">se is maintained and regulatory </w:t>
                      </w:r>
                      <w:r w:rsidR="009707A1" w:rsidRPr="00E55B35">
                        <w:rPr>
                          <w:color w:val="555555" w:themeColor="text1"/>
                          <w:szCs w:val="21"/>
                        </w:rPr>
                        <w:t xml:space="preserve">requirements </w:t>
                      </w:r>
                      <w:r w:rsidR="008F114D" w:rsidRPr="00E55B35">
                        <w:rPr>
                          <w:color w:val="555555" w:themeColor="text1"/>
                          <w:szCs w:val="21"/>
                        </w:rPr>
                        <w:t>met.</w:t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1E680D" wp14:editId="688A8BA5">
                <wp:simplePos x="0" y="0"/>
                <wp:positionH relativeFrom="column">
                  <wp:posOffset>9356090</wp:posOffset>
                </wp:positionH>
                <wp:positionV relativeFrom="paragraph">
                  <wp:posOffset>995680</wp:posOffset>
                </wp:positionV>
                <wp:extent cx="516255" cy="4267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4E6C8D" w14:textId="7CC586FA" w:rsidR="00330DB8" w:rsidRDefault="00330DB8" w:rsidP="00330D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E680D" id="Text Box 27" o:spid="_x0000_s1030" type="#_x0000_t202" style="position:absolute;margin-left:736.7pt;margin-top:78.4pt;width:40.65pt;height:3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" filled="f" stroked="f" strokeweight=".5pt">
                <v:textbox>
                  <w:txbxContent>
                    <w:p w14:paraId="494E6C8D" w14:textId="7CC586FA" w:rsidR="00330DB8" w:rsidRDefault="00330DB8" w:rsidP="00330DB8"/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295A48" wp14:editId="559CD5DE">
                <wp:simplePos x="0" y="0"/>
                <wp:positionH relativeFrom="column">
                  <wp:posOffset>9340850</wp:posOffset>
                </wp:positionH>
                <wp:positionV relativeFrom="paragraph">
                  <wp:posOffset>443865</wp:posOffset>
                </wp:positionV>
                <wp:extent cx="516255" cy="4267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E0CBAB" w14:textId="3137D2ED" w:rsidR="00B92EC9" w:rsidRDefault="00B92EC9" w:rsidP="00B92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95A48" id="Text Box 23" o:spid="_x0000_s1031" type="#_x0000_t202" style="position:absolute;margin-left:735.5pt;margin-top:34.95pt;width:40.65pt;height:3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" filled="f" stroked="f" strokeweight=".5pt">
                <v:textbox>
                  <w:txbxContent>
                    <w:p w14:paraId="49E0CBAB" w14:textId="3137D2ED" w:rsidR="00B92EC9" w:rsidRDefault="00B92EC9" w:rsidP="00B92EC9"/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182473" wp14:editId="323B37EE">
                <wp:simplePos x="0" y="0"/>
                <wp:positionH relativeFrom="column">
                  <wp:posOffset>9335770</wp:posOffset>
                </wp:positionH>
                <wp:positionV relativeFrom="paragraph">
                  <wp:posOffset>165735</wp:posOffset>
                </wp:positionV>
                <wp:extent cx="516255" cy="4267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158051" w14:textId="6F7D33C4" w:rsidR="00B92EC9" w:rsidRDefault="00B92EC9" w:rsidP="00B92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82473" id="Text Box 15" o:spid="_x0000_s1032" type="#_x0000_t202" style="position:absolute;margin-left:735.1pt;margin-top:13.05pt;width:40.65pt;height:3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obGgIAADIEAAAOAAAAZHJzL2Uyb0RvYy54bWysU01vGyEQvVfqf0Dc67Vd20l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" filled="f" stroked="f" strokeweight=".5pt">
                <v:textbox>
                  <w:txbxContent>
                    <w:p w14:paraId="1B158051" w14:textId="6F7D33C4" w:rsidR="00B92EC9" w:rsidRDefault="00B92EC9" w:rsidP="00B92EC9"/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DD76D6" wp14:editId="5F24AD42">
                <wp:simplePos x="0" y="0"/>
                <wp:positionH relativeFrom="column">
                  <wp:posOffset>9342120</wp:posOffset>
                </wp:positionH>
                <wp:positionV relativeFrom="paragraph">
                  <wp:posOffset>-109855</wp:posOffset>
                </wp:positionV>
                <wp:extent cx="516255" cy="4267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AAD2F3" w14:textId="6565D1AD" w:rsidR="00B92EC9" w:rsidRDefault="00B92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D76D6" id="Text Box 11" o:spid="_x0000_s1033" type="#_x0000_t202" style="position:absolute;margin-left:735.6pt;margin-top:-8.65pt;width:40.65pt;height:3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9AGgIAADIEAAAOAAAAZHJzL2Uyb0RvYy54bWysU01vGyEQvVfqf0Dc67Vd201WXkduIleV&#10;oiSSU+WMWfAiAUMBe9f99R1YfyntqeoFBmaYj/ce87vOaLIXPiiwFR0NhpQIy6FWdlvRH6+rTz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" filled="f" stroked="f" strokeweight=".5pt">
                <v:textbox>
                  <w:txbxContent>
                    <w:p w14:paraId="48AAD2F3" w14:textId="6565D1AD" w:rsidR="00B92EC9" w:rsidRDefault="00B92EC9"/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179BB0" wp14:editId="2DBC7931">
                <wp:simplePos x="0" y="0"/>
                <wp:positionH relativeFrom="column">
                  <wp:posOffset>8142605</wp:posOffset>
                </wp:positionH>
                <wp:positionV relativeFrom="paragraph">
                  <wp:posOffset>-239395</wp:posOffset>
                </wp:positionV>
                <wp:extent cx="0" cy="1584325"/>
                <wp:effectExtent l="0" t="0" r="12700" b="158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AA9BD" id="Straight Connecto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.15pt,-18.85pt" to="641.1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8226DE" wp14:editId="4619D2DD">
                <wp:simplePos x="0" y="0"/>
                <wp:positionH relativeFrom="column">
                  <wp:posOffset>4864735</wp:posOffset>
                </wp:positionH>
                <wp:positionV relativeFrom="paragraph">
                  <wp:posOffset>-247650</wp:posOffset>
                </wp:positionV>
                <wp:extent cx="0" cy="1553210"/>
                <wp:effectExtent l="0" t="0" r="12700" b="88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32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84A0E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05pt,-19.5pt" to="383.0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67BB354F" wp14:editId="13F90D6A">
                <wp:simplePos x="0" y="0"/>
                <wp:positionH relativeFrom="column">
                  <wp:posOffset>-150495</wp:posOffset>
                </wp:positionH>
                <wp:positionV relativeFrom="paragraph">
                  <wp:posOffset>-370205</wp:posOffset>
                </wp:positionV>
                <wp:extent cx="10002520" cy="1828800"/>
                <wp:effectExtent l="0" t="0" r="508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2520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68EFE2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68C7804C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4891E396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1FD4D4A0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B354F" id="Text Box 19" o:spid="_x0000_s1034" type="#_x0000_t202" style="position:absolute;margin-left:-11.85pt;margin-top:-29.15pt;width:787.6pt;height:2in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" fillcolor="#e5f4f9 [660]" stroked="f" strokeweight=".5pt">
                <v:textbox>
                  <w:txbxContent>
                    <w:p w14:paraId="2468EFE2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68C7804C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4891E396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1FD4D4A0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45CB2" wp14:editId="74E4F38D">
                <wp:simplePos x="0" y="0"/>
                <wp:positionH relativeFrom="column">
                  <wp:posOffset>-98425</wp:posOffset>
                </wp:positionH>
                <wp:positionV relativeFrom="paragraph">
                  <wp:posOffset>-319405</wp:posOffset>
                </wp:positionV>
                <wp:extent cx="4635500" cy="18630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186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8C3E0E" w14:textId="77777777" w:rsidR="00B013DF" w:rsidRPr="001069DA" w:rsidRDefault="00B013DF" w:rsidP="00FE66DD">
                            <w:pPr>
                              <w:spacing w:line="420" w:lineRule="exact"/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</w:pPr>
                            <w:r w:rsidRPr="00155479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Title:</w:t>
                            </w:r>
                            <w:r w:rsidRPr="00107072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9707A1"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  <w:t>Qualifications Development Officer</w:t>
                            </w:r>
                            <w:r w:rsidR="0079055D"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  <w:t xml:space="preserve"> </w:t>
                            </w:r>
                          </w:p>
                          <w:p w14:paraId="60357567" w14:textId="77777777" w:rsidR="00B013DF" w:rsidRPr="00F22CE1" w:rsidRDefault="00B013DF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Department:</w:t>
                            </w:r>
                            <w:r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EB4F2A">
                              <w:rPr>
                                <w:color w:val="555555" w:themeColor="text1"/>
                                <w:szCs w:val="21"/>
                              </w:rPr>
                              <w:t>Swim England Qualifications</w:t>
                            </w:r>
                          </w:p>
                          <w:p w14:paraId="7DE5D3D8" w14:textId="77777777" w:rsidR="00B013DF" w:rsidRPr="00F22CE1" w:rsidRDefault="00B013DF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Reporting to:</w:t>
                            </w:r>
                            <w:r w:rsidRPr="00107072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923A07">
                              <w:rPr>
                                <w:color w:val="555555" w:themeColor="text1"/>
                                <w:szCs w:val="21"/>
                              </w:rPr>
                              <w:t>Qualificatio</w:t>
                            </w:r>
                            <w:r w:rsidR="009707A1">
                              <w:rPr>
                                <w:color w:val="555555" w:themeColor="text1"/>
                                <w:szCs w:val="21"/>
                              </w:rPr>
                              <w:t>ns &amp; Quality Manager</w:t>
                            </w:r>
                          </w:p>
                          <w:p w14:paraId="74FD0718" w14:textId="77777777" w:rsidR="00F45B39" w:rsidRPr="00F22CE1" w:rsidRDefault="00F45B39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Direct Reports:</w:t>
                            </w:r>
                            <w:r w:rsidR="00107072"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8F114D">
                              <w:rPr>
                                <w:color w:val="555555" w:themeColor="text1"/>
                                <w:szCs w:val="21"/>
                              </w:rPr>
                              <w:t>N/A</w:t>
                            </w:r>
                          </w:p>
                          <w:p w14:paraId="2A0606DA" w14:textId="1FA30CAA" w:rsidR="00B013DF" w:rsidRDefault="00F45B39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Location:</w:t>
                            </w:r>
                            <w:r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9707A1">
                              <w:rPr>
                                <w:color w:val="595959" w:themeColor="text2" w:themeTint="A6"/>
                              </w:rPr>
                              <w:t xml:space="preserve">Home </w:t>
                            </w:r>
                            <w:r w:rsidR="009707A1" w:rsidRPr="00EB4F2A">
                              <w:rPr>
                                <w:color w:val="595959"/>
                              </w:rPr>
                              <w:t>Based</w:t>
                            </w:r>
                            <w:r w:rsidR="00923A07" w:rsidRPr="00923A07">
                              <w:rPr>
                                <w:color w:val="595959" w:themeColor="text2" w:themeTint="A6"/>
                              </w:rPr>
                              <w:t xml:space="preserve"> </w:t>
                            </w:r>
                            <w:r w:rsidR="000909FA" w:rsidRPr="00EB4F2A">
                              <w:rPr>
                                <w:color w:val="595959"/>
                              </w:rPr>
                              <w:t>with travel to SportPark</w:t>
                            </w:r>
                          </w:p>
                          <w:p w14:paraId="444198A9" w14:textId="77777777" w:rsidR="003D61F9" w:rsidRPr="003E12A3" w:rsidRDefault="003E12A3" w:rsidP="00FE66DD">
                            <w:pPr>
                              <w:spacing w:line="42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Grade</w:t>
                            </w:r>
                            <w:r w:rsidRPr="003E12A3">
                              <w:rPr>
                                <w:bCs/>
                                <w:szCs w:val="21"/>
                              </w:rPr>
                              <w:t>: 7</w:t>
                            </w:r>
                          </w:p>
                          <w:p w14:paraId="238A5F77" w14:textId="77777777" w:rsidR="00B013DF" w:rsidRPr="00F22CE1" w:rsidRDefault="00B013DF" w:rsidP="00107072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0E7D2A6E" w14:textId="77777777" w:rsidR="00B013DF" w:rsidRPr="00F22CE1" w:rsidRDefault="00B013DF" w:rsidP="00986996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45CB2" id="Text Box 5" o:spid="_x0000_s1035" type="#_x0000_t202" style="position:absolute;margin-left:-7.75pt;margin-top:-25.15pt;width:365pt;height:14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4BzGgIAADU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" filled="f" stroked="f" strokeweight=".5pt">
                <v:textbox>
                  <w:txbxContent>
                    <w:p w14:paraId="358C3E0E" w14:textId="77777777" w:rsidR="00B013DF" w:rsidRPr="001069DA" w:rsidRDefault="00B013DF" w:rsidP="00FE66DD">
                      <w:pPr>
                        <w:spacing w:line="420" w:lineRule="exact"/>
                        <w:rPr>
                          <w:b/>
                          <w:bCs/>
                          <w:color w:val="555555" w:themeColor="text1"/>
                          <w:szCs w:val="21"/>
                        </w:rPr>
                      </w:pPr>
                      <w:r w:rsidRPr="00155479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Title:</w:t>
                      </w:r>
                      <w:r w:rsidRPr="00107072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9707A1">
                        <w:rPr>
                          <w:b/>
                          <w:bCs/>
                          <w:color w:val="555555" w:themeColor="text1"/>
                          <w:szCs w:val="21"/>
                        </w:rPr>
                        <w:t>Qualifications Development Officer</w:t>
                      </w:r>
                      <w:r w:rsidR="0079055D">
                        <w:rPr>
                          <w:b/>
                          <w:bCs/>
                          <w:color w:val="555555" w:themeColor="text1"/>
                          <w:szCs w:val="21"/>
                        </w:rPr>
                        <w:t xml:space="preserve"> </w:t>
                      </w:r>
                    </w:p>
                    <w:p w14:paraId="60357567" w14:textId="77777777" w:rsidR="00B013DF" w:rsidRPr="00F22CE1" w:rsidRDefault="00B013DF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Department:</w:t>
                      </w:r>
                      <w:r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EB4F2A">
                        <w:rPr>
                          <w:color w:val="555555" w:themeColor="text1"/>
                          <w:szCs w:val="21"/>
                        </w:rPr>
                        <w:t>Swim England Qualifications</w:t>
                      </w:r>
                    </w:p>
                    <w:p w14:paraId="7DE5D3D8" w14:textId="77777777" w:rsidR="00B013DF" w:rsidRPr="00F22CE1" w:rsidRDefault="00B013DF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Reporting to:</w:t>
                      </w:r>
                      <w:r w:rsidRPr="00107072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923A07">
                        <w:rPr>
                          <w:color w:val="555555" w:themeColor="text1"/>
                          <w:szCs w:val="21"/>
                        </w:rPr>
                        <w:t>Qualificatio</w:t>
                      </w:r>
                      <w:r w:rsidR="009707A1">
                        <w:rPr>
                          <w:color w:val="555555" w:themeColor="text1"/>
                          <w:szCs w:val="21"/>
                        </w:rPr>
                        <w:t>ns &amp; Quality Manager</w:t>
                      </w:r>
                    </w:p>
                    <w:p w14:paraId="74FD0718" w14:textId="77777777" w:rsidR="00F45B39" w:rsidRPr="00F22CE1" w:rsidRDefault="00F45B39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Direct Reports:</w:t>
                      </w:r>
                      <w:r w:rsidR="00107072"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8F114D">
                        <w:rPr>
                          <w:color w:val="555555" w:themeColor="text1"/>
                          <w:szCs w:val="21"/>
                        </w:rPr>
                        <w:t>N/A</w:t>
                      </w:r>
                    </w:p>
                    <w:p w14:paraId="2A0606DA" w14:textId="1FA30CAA" w:rsidR="00B013DF" w:rsidRDefault="00F45B39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Location:</w:t>
                      </w:r>
                      <w:r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9707A1">
                        <w:rPr>
                          <w:color w:val="595959" w:themeColor="text2" w:themeTint="A6"/>
                        </w:rPr>
                        <w:t xml:space="preserve">Home </w:t>
                      </w:r>
                      <w:r w:rsidR="009707A1" w:rsidRPr="00EB4F2A">
                        <w:rPr>
                          <w:color w:val="595959"/>
                        </w:rPr>
                        <w:t>Based</w:t>
                      </w:r>
                      <w:r w:rsidR="00923A07" w:rsidRPr="00923A07">
                        <w:rPr>
                          <w:color w:val="595959" w:themeColor="text2" w:themeTint="A6"/>
                        </w:rPr>
                        <w:t xml:space="preserve"> </w:t>
                      </w:r>
                      <w:r w:rsidR="000909FA" w:rsidRPr="00EB4F2A">
                        <w:rPr>
                          <w:color w:val="595959"/>
                        </w:rPr>
                        <w:t>with travel to SportPark</w:t>
                      </w:r>
                    </w:p>
                    <w:p w14:paraId="444198A9" w14:textId="77777777" w:rsidR="003D61F9" w:rsidRPr="003E12A3" w:rsidRDefault="003E12A3" w:rsidP="00FE66DD">
                      <w:pPr>
                        <w:spacing w:line="420" w:lineRule="exact"/>
                        <w:rPr>
                          <w:szCs w:val="21"/>
                        </w:rPr>
                      </w:pPr>
                      <w: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Grade</w:t>
                      </w:r>
                      <w:r w:rsidRPr="003E12A3">
                        <w:rPr>
                          <w:bCs/>
                          <w:szCs w:val="21"/>
                        </w:rPr>
                        <w:t>: 7</w:t>
                      </w:r>
                    </w:p>
                    <w:p w14:paraId="238A5F77" w14:textId="77777777" w:rsidR="00B013DF" w:rsidRPr="00F22CE1" w:rsidRDefault="00B013DF" w:rsidP="00107072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0E7D2A6E" w14:textId="77777777" w:rsidR="00B013DF" w:rsidRPr="00F22CE1" w:rsidRDefault="00B013DF" w:rsidP="00986996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604EBA" wp14:editId="1FB8FBA1">
                <wp:simplePos x="0" y="0"/>
                <wp:positionH relativeFrom="column">
                  <wp:posOffset>4923790</wp:posOffset>
                </wp:positionH>
                <wp:positionV relativeFrom="paragraph">
                  <wp:posOffset>1525270</wp:posOffset>
                </wp:positionV>
                <wp:extent cx="4929505" cy="281940"/>
                <wp:effectExtent l="0" t="0" r="10795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505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977F628" w14:textId="77777777" w:rsidR="008B4574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Skills and experience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04EBA" id="Text Box 12" o:spid="_x0000_s1036" type="#_x0000_t202" style="position:absolute;margin-left:387.7pt;margin-top:120.1pt;width:388.15pt;height:2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" fillcolor="#2095ae [3205]" strokecolor="#2095ae [3205]" strokeweight=".5pt">
                <v:textbox>
                  <w:txbxContent>
                    <w:p w14:paraId="6977F628" w14:textId="77777777" w:rsidR="008B4574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Skills and experience required</w:t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9A22F6" wp14:editId="323BF82E">
                <wp:simplePos x="0" y="0"/>
                <wp:positionH relativeFrom="column">
                  <wp:posOffset>-133985</wp:posOffset>
                </wp:positionH>
                <wp:positionV relativeFrom="paragraph">
                  <wp:posOffset>1525270</wp:posOffset>
                </wp:positionV>
                <wp:extent cx="4930140" cy="281940"/>
                <wp:effectExtent l="0" t="0" r="1016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2ADC7DA1" w14:textId="77777777" w:rsidR="00E30F8D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Key r</w:t>
                            </w:r>
                            <w:r w:rsidR="00E30F8D"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esponsibilities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A22F6" id="Text Box 10" o:spid="_x0000_s1037" type="#_x0000_t202" style="position:absolute;margin-left:-10.55pt;margin-top:120.1pt;width:388.2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" fillcolor="#2095ae [3205]" strokecolor="#2095ae [3205]" strokeweight=".5pt">
                <v:textbox>
                  <w:txbxContent>
                    <w:p w14:paraId="2ADC7DA1" w14:textId="77777777" w:rsidR="00E30F8D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Key r</w:t>
                      </w:r>
                      <w:r w:rsidR="00E30F8D"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esponsibilities</w:t>
                      </w:r>
                    </w:p>
                  </w:txbxContent>
                </v:textbox>
              </v:shape>
            </w:pict>
          </mc:Fallback>
        </mc:AlternateContent>
      </w:r>
      <w:r w:rsidR="00B92E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ACDB1F" wp14:editId="1F5F0902">
                <wp:simplePos x="0" y="0"/>
                <wp:positionH relativeFrom="column">
                  <wp:posOffset>6667499</wp:posOffset>
                </wp:positionH>
                <wp:positionV relativeFrom="paragraph">
                  <wp:posOffset>-1035675</wp:posOffset>
                </wp:positionV>
                <wp:extent cx="487493" cy="4047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93" cy="40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D4C74" w14:textId="77777777" w:rsidR="00B92EC9" w:rsidRDefault="00B92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CDB1F" id="Text Box 7" o:spid="_x0000_s1038" type="#_x0000_t202" style="position:absolute;margin-left:525pt;margin-top:-81.55pt;width:38.4pt;height:3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" filled="f" stroked="f" strokeweight=".5pt">
                <v:textbox>
                  <w:txbxContent>
                    <w:p w14:paraId="231D4C74" w14:textId="77777777" w:rsidR="00B92EC9" w:rsidRDefault="00B92EC9"/>
                  </w:txbxContent>
                </v:textbox>
              </v:shape>
            </w:pict>
          </mc:Fallback>
        </mc:AlternateContent>
      </w:r>
      <w:r w:rsidR="00B92EC9">
        <w:fldChar w:fldCharType="begin"/>
      </w:r>
      <w:r w:rsidR="00B92EC9">
        <w:instrText xml:space="preserve"> INCLUDEPICTURE  \* MERGEFORMAT </w:instrText>
      </w:r>
      <w:r w:rsidR="00B92EC9">
        <w:fldChar w:fldCharType="separate"/>
      </w:r>
      <w:r w:rsidR="00B92EC9">
        <w:rPr>
          <w:b/>
          <w:bCs/>
        </w:rPr>
        <w:t>Error! Filename not specified.</w:t>
      </w:r>
      <w:r w:rsidR="00B92EC9">
        <w:fldChar w:fldCharType="end"/>
      </w:r>
      <w:r w:rsidR="003D61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E955EA" wp14:editId="6191B0B9">
                <wp:simplePos x="0" y="0"/>
                <wp:positionH relativeFrom="column">
                  <wp:posOffset>-144240</wp:posOffset>
                </wp:positionH>
                <wp:positionV relativeFrom="paragraph">
                  <wp:posOffset>-975873</wp:posOffset>
                </wp:positionV>
                <wp:extent cx="8038465" cy="54046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8465" cy="540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AB2545" w14:textId="77777777" w:rsidR="00F45B39" w:rsidRPr="003D61F9" w:rsidRDefault="00F45B39" w:rsidP="00B10C29">
                            <w:pPr>
                              <w:ind w:right="113"/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</w:pPr>
                            <w:r w:rsidRPr="003D61F9"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955EA" id="Text Box 13" o:spid="_x0000_s1039" type="#_x0000_t202" style="position:absolute;margin-left:-11.35pt;margin-top:-76.85pt;width:632.95pt;height:4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" filled="f" stroked="f" strokeweight=".5pt">
                <v:textbox>
                  <w:txbxContent>
                    <w:p w14:paraId="56AB2545" w14:textId="77777777" w:rsidR="00F45B39" w:rsidRPr="003D61F9" w:rsidRDefault="00F45B39" w:rsidP="00B10C29">
                      <w:pPr>
                        <w:ind w:right="113"/>
                        <w:rPr>
                          <w:color w:val="EE3A24" w:themeColor="accent3"/>
                          <w:sz w:val="48"/>
                          <w:szCs w:val="48"/>
                        </w:rPr>
                      </w:pPr>
                      <w:r w:rsidRPr="003D61F9">
                        <w:rPr>
                          <w:color w:val="EE3A24" w:themeColor="accent3"/>
                          <w:sz w:val="48"/>
                          <w:szCs w:val="48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4BF2" w:rsidRPr="00D77A33" w:rsidSect="00A070EE">
      <w:headerReference w:type="default" r:id="rId11"/>
      <w:headerReference w:type="first" r:id="rId12"/>
      <w:footerReference w:type="first" r:id="rId13"/>
      <w:pgSz w:w="16840" w:h="11900" w:orient="landscape"/>
      <w:pgMar w:top="544" w:right="1440" w:bottom="1440" w:left="748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25C4E" w14:textId="77777777" w:rsidR="00E54451" w:rsidRDefault="00E54451" w:rsidP="00362075">
      <w:r>
        <w:separator/>
      </w:r>
    </w:p>
  </w:endnote>
  <w:endnote w:type="continuationSeparator" w:id="0">
    <w:p w14:paraId="0E10CBD3" w14:textId="77777777" w:rsidR="00E54451" w:rsidRDefault="00E54451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0CD75" w14:textId="77777777" w:rsidR="00FE66DD" w:rsidRDefault="003E12A3">
    <w:pPr>
      <w:pStyle w:val="Footer"/>
    </w:pPr>
    <w:r>
      <w:t>2023 03 30 V3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212D4" w14:textId="77777777" w:rsidR="00E54451" w:rsidRDefault="00E54451" w:rsidP="00362075">
      <w:r>
        <w:separator/>
      </w:r>
    </w:p>
  </w:footnote>
  <w:footnote w:type="continuationSeparator" w:id="0">
    <w:p w14:paraId="518F7E6E" w14:textId="77777777" w:rsidR="00E54451" w:rsidRDefault="00E54451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485EC" w14:textId="77777777" w:rsidR="00D70984" w:rsidRPr="00D70984" w:rsidRDefault="00D70984" w:rsidP="00D709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4B865CE" wp14:editId="6126960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600" cy="756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 Word Template Landcape generic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6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85A12" w14:textId="77777777" w:rsidR="0034381D" w:rsidRDefault="00D70984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0569709" wp14:editId="34ECFDD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5520" cy="75599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520" cy="755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F46545" w14:textId="77777777" w:rsidR="0034381D" w:rsidRDefault="0034381D"/>
  <w:p w14:paraId="39DDBDCA" w14:textId="77777777" w:rsidR="0034381D" w:rsidRDefault="0034381D"/>
  <w:p w14:paraId="0AC6D14B" w14:textId="77777777" w:rsidR="0034381D" w:rsidRDefault="0034381D"/>
  <w:p w14:paraId="0857D4BC" w14:textId="77777777" w:rsidR="0034381D" w:rsidRDefault="0034381D"/>
  <w:p w14:paraId="2C88E366" w14:textId="77777777" w:rsidR="0034381D" w:rsidRDefault="0034381D"/>
  <w:p w14:paraId="1A889540" w14:textId="77777777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686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5A8E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3C84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6BC7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6B6C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FAE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469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7EA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B0E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D04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9B3430"/>
    <w:multiLevelType w:val="hybridMultilevel"/>
    <w:tmpl w:val="9C6A2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3528D"/>
    <w:multiLevelType w:val="hybridMultilevel"/>
    <w:tmpl w:val="5EDCB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D41BC1"/>
    <w:multiLevelType w:val="hybridMultilevel"/>
    <w:tmpl w:val="D74AA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53C29"/>
    <w:multiLevelType w:val="hybridMultilevel"/>
    <w:tmpl w:val="7C2C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E3AF2"/>
    <w:multiLevelType w:val="hybridMultilevel"/>
    <w:tmpl w:val="478C4F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436D4D"/>
    <w:multiLevelType w:val="hybridMultilevel"/>
    <w:tmpl w:val="BE5A0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C48E6"/>
    <w:multiLevelType w:val="hybridMultilevel"/>
    <w:tmpl w:val="94C6F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6185A"/>
    <w:multiLevelType w:val="hybridMultilevel"/>
    <w:tmpl w:val="3D2E8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57E00"/>
    <w:multiLevelType w:val="multilevel"/>
    <w:tmpl w:val="5EDCBCB2"/>
    <w:styleLink w:val="CurrentList1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7A555989"/>
    <w:multiLevelType w:val="hybridMultilevel"/>
    <w:tmpl w:val="3E48DDA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360323342">
    <w:abstractNumId w:val="0"/>
  </w:num>
  <w:num w:numId="2" w16cid:durableId="296835596">
    <w:abstractNumId w:val="14"/>
  </w:num>
  <w:num w:numId="3" w16cid:durableId="1860728635">
    <w:abstractNumId w:val="1"/>
  </w:num>
  <w:num w:numId="4" w16cid:durableId="789473474">
    <w:abstractNumId w:val="2"/>
  </w:num>
  <w:num w:numId="5" w16cid:durableId="771440891">
    <w:abstractNumId w:val="3"/>
  </w:num>
  <w:num w:numId="6" w16cid:durableId="418791896">
    <w:abstractNumId w:val="4"/>
  </w:num>
  <w:num w:numId="7" w16cid:durableId="80105391">
    <w:abstractNumId w:val="9"/>
  </w:num>
  <w:num w:numId="8" w16cid:durableId="1361660968">
    <w:abstractNumId w:val="5"/>
  </w:num>
  <w:num w:numId="9" w16cid:durableId="237330064">
    <w:abstractNumId w:val="6"/>
  </w:num>
  <w:num w:numId="10" w16cid:durableId="832187946">
    <w:abstractNumId w:val="7"/>
  </w:num>
  <w:num w:numId="11" w16cid:durableId="432672322">
    <w:abstractNumId w:val="8"/>
  </w:num>
  <w:num w:numId="12" w16cid:durableId="1081370345">
    <w:abstractNumId w:val="10"/>
  </w:num>
  <w:num w:numId="13" w16cid:durableId="396439857">
    <w:abstractNumId w:val="20"/>
  </w:num>
  <w:num w:numId="14" w16cid:durableId="1985694965">
    <w:abstractNumId w:val="15"/>
  </w:num>
  <w:num w:numId="15" w16cid:durableId="256790238">
    <w:abstractNumId w:val="12"/>
  </w:num>
  <w:num w:numId="16" w16cid:durableId="2092191754">
    <w:abstractNumId w:val="11"/>
  </w:num>
  <w:num w:numId="17" w16cid:durableId="1391998483">
    <w:abstractNumId w:val="19"/>
  </w:num>
  <w:num w:numId="18" w16cid:durableId="275062702">
    <w:abstractNumId w:val="18"/>
  </w:num>
  <w:num w:numId="19" w16cid:durableId="627049993">
    <w:abstractNumId w:val="16"/>
  </w:num>
  <w:num w:numId="20" w16cid:durableId="2047289527">
    <w:abstractNumId w:val="17"/>
  </w:num>
  <w:num w:numId="21" w16cid:durableId="9667378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drawingGridHorizontalSpacing w:val="105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A07"/>
    <w:rsid w:val="000041DC"/>
    <w:rsid w:val="00016A47"/>
    <w:rsid w:val="00045A04"/>
    <w:rsid w:val="00060A78"/>
    <w:rsid w:val="000909FA"/>
    <w:rsid w:val="00092C6F"/>
    <w:rsid w:val="0009450E"/>
    <w:rsid w:val="000C33E6"/>
    <w:rsid w:val="000C6160"/>
    <w:rsid w:val="000D1CD1"/>
    <w:rsid w:val="000E1D27"/>
    <w:rsid w:val="000F1879"/>
    <w:rsid w:val="000F424A"/>
    <w:rsid w:val="001033EB"/>
    <w:rsid w:val="001069DA"/>
    <w:rsid w:val="00107072"/>
    <w:rsid w:val="00107767"/>
    <w:rsid w:val="001272BD"/>
    <w:rsid w:val="00135D24"/>
    <w:rsid w:val="00155479"/>
    <w:rsid w:val="0016518F"/>
    <w:rsid w:val="0016606E"/>
    <w:rsid w:val="001867FD"/>
    <w:rsid w:val="001A2FE6"/>
    <w:rsid w:val="001A69DE"/>
    <w:rsid w:val="001B7A0D"/>
    <w:rsid w:val="001E4C2C"/>
    <w:rsid w:val="001F2F46"/>
    <w:rsid w:val="002053B4"/>
    <w:rsid w:val="00207607"/>
    <w:rsid w:val="002349BB"/>
    <w:rsid w:val="00234F63"/>
    <w:rsid w:val="00287D5F"/>
    <w:rsid w:val="002A4BF2"/>
    <w:rsid w:val="002B6D1D"/>
    <w:rsid w:val="0030060A"/>
    <w:rsid w:val="003117EF"/>
    <w:rsid w:val="00321BB7"/>
    <w:rsid w:val="00330DB8"/>
    <w:rsid w:val="0034381D"/>
    <w:rsid w:val="00362075"/>
    <w:rsid w:val="00365C10"/>
    <w:rsid w:val="00375E80"/>
    <w:rsid w:val="003801CE"/>
    <w:rsid w:val="003A39B8"/>
    <w:rsid w:val="003B0BEF"/>
    <w:rsid w:val="003C670E"/>
    <w:rsid w:val="003D61F9"/>
    <w:rsid w:val="003E014B"/>
    <w:rsid w:val="003E10CE"/>
    <w:rsid w:val="003E12A3"/>
    <w:rsid w:val="003E38C0"/>
    <w:rsid w:val="003F5F69"/>
    <w:rsid w:val="00411C1F"/>
    <w:rsid w:val="00411F46"/>
    <w:rsid w:val="00416FB7"/>
    <w:rsid w:val="00423752"/>
    <w:rsid w:val="00446F92"/>
    <w:rsid w:val="00467052"/>
    <w:rsid w:val="004772C3"/>
    <w:rsid w:val="00486571"/>
    <w:rsid w:val="00486ACE"/>
    <w:rsid w:val="004A3AE0"/>
    <w:rsid w:val="004A433A"/>
    <w:rsid w:val="004D2136"/>
    <w:rsid w:val="004E0C8E"/>
    <w:rsid w:val="005012FF"/>
    <w:rsid w:val="005067EA"/>
    <w:rsid w:val="0051288B"/>
    <w:rsid w:val="005433DB"/>
    <w:rsid w:val="00572F3E"/>
    <w:rsid w:val="005A086C"/>
    <w:rsid w:val="005A23AF"/>
    <w:rsid w:val="005B68F7"/>
    <w:rsid w:val="005E1233"/>
    <w:rsid w:val="00613BA9"/>
    <w:rsid w:val="0061767F"/>
    <w:rsid w:val="0064190C"/>
    <w:rsid w:val="00647215"/>
    <w:rsid w:val="00650D27"/>
    <w:rsid w:val="006571A7"/>
    <w:rsid w:val="00673E3A"/>
    <w:rsid w:val="00675A34"/>
    <w:rsid w:val="006919C6"/>
    <w:rsid w:val="00695506"/>
    <w:rsid w:val="006A1ED9"/>
    <w:rsid w:val="006A5551"/>
    <w:rsid w:val="006B45DF"/>
    <w:rsid w:val="006C0381"/>
    <w:rsid w:val="006C2237"/>
    <w:rsid w:val="006D0C1A"/>
    <w:rsid w:val="006D37C3"/>
    <w:rsid w:val="006D588D"/>
    <w:rsid w:val="006E0043"/>
    <w:rsid w:val="0070146E"/>
    <w:rsid w:val="007247BA"/>
    <w:rsid w:val="00726A85"/>
    <w:rsid w:val="007435EB"/>
    <w:rsid w:val="00750703"/>
    <w:rsid w:val="007509CB"/>
    <w:rsid w:val="00764054"/>
    <w:rsid w:val="00771C78"/>
    <w:rsid w:val="00783A9F"/>
    <w:rsid w:val="0079055D"/>
    <w:rsid w:val="007A6955"/>
    <w:rsid w:val="007C299C"/>
    <w:rsid w:val="007C581E"/>
    <w:rsid w:val="007D0FEB"/>
    <w:rsid w:val="007D2990"/>
    <w:rsid w:val="007E41DF"/>
    <w:rsid w:val="007F25AB"/>
    <w:rsid w:val="00826110"/>
    <w:rsid w:val="00836DA2"/>
    <w:rsid w:val="0085697E"/>
    <w:rsid w:val="008753B6"/>
    <w:rsid w:val="00894B6C"/>
    <w:rsid w:val="00895FB5"/>
    <w:rsid w:val="008A4C85"/>
    <w:rsid w:val="008B07AD"/>
    <w:rsid w:val="008B4574"/>
    <w:rsid w:val="008F114D"/>
    <w:rsid w:val="00905F20"/>
    <w:rsid w:val="00923A07"/>
    <w:rsid w:val="00926F73"/>
    <w:rsid w:val="00930C7B"/>
    <w:rsid w:val="00946A8B"/>
    <w:rsid w:val="00951A9E"/>
    <w:rsid w:val="009707A1"/>
    <w:rsid w:val="00986996"/>
    <w:rsid w:val="009E67AA"/>
    <w:rsid w:val="00A05DB1"/>
    <w:rsid w:val="00A070EE"/>
    <w:rsid w:val="00A5049E"/>
    <w:rsid w:val="00A62402"/>
    <w:rsid w:val="00A62D6D"/>
    <w:rsid w:val="00A63472"/>
    <w:rsid w:val="00A6416C"/>
    <w:rsid w:val="00AA1FAD"/>
    <w:rsid w:val="00AB39C0"/>
    <w:rsid w:val="00AC0C04"/>
    <w:rsid w:val="00AE1742"/>
    <w:rsid w:val="00B012DA"/>
    <w:rsid w:val="00B013DF"/>
    <w:rsid w:val="00B10C29"/>
    <w:rsid w:val="00B42EF2"/>
    <w:rsid w:val="00B44CE6"/>
    <w:rsid w:val="00B92EC9"/>
    <w:rsid w:val="00BC5A84"/>
    <w:rsid w:val="00BC63FE"/>
    <w:rsid w:val="00BD067C"/>
    <w:rsid w:val="00BD2AD0"/>
    <w:rsid w:val="00BE0D2A"/>
    <w:rsid w:val="00BE330B"/>
    <w:rsid w:val="00BE3998"/>
    <w:rsid w:val="00BF506D"/>
    <w:rsid w:val="00C15E06"/>
    <w:rsid w:val="00C32209"/>
    <w:rsid w:val="00C42653"/>
    <w:rsid w:val="00C439EA"/>
    <w:rsid w:val="00C555BF"/>
    <w:rsid w:val="00C821C6"/>
    <w:rsid w:val="00C96269"/>
    <w:rsid w:val="00CD542D"/>
    <w:rsid w:val="00CF4961"/>
    <w:rsid w:val="00D12534"/>
    <w:rsid w:val="00D33147"/>
    <w:rsid w:val="00D35AFB"/>
    <w:rsid w:val="00D4184F"/>
    <w:rsid w:val="00D56269"/>
    <w:rsid w:val="00D70984"/>
    <w:rsid w:val="00D7708A"/>
    <w:rsid w:val="00D77A33"/>
    <w:rsid w:val="00DD6368"/>
    <w:rsid w:val="00DE01C1"/>
    <w:rsid w:val="00DE1EBE"/>
    <w:rsid w:val="00DE79D9"/>
    <w:rsid w:val="00DF5711"/>
    <w:rsid w:val="00DF5C1F"/>
    <w:rsid w:val="00E1792B"/>
    <w:rsid w:val="00E30F8D"/>
    <w:rsid w:val="00E32B8D"/>
    <w:rsid w:val="00E45A45"/>
    <w:rsid w:val="00E54451"/>
    <w:rsid w:val="00E555DC"/>
    <w:rsid w:val="00E55B35"/>
    <w:rsid w:val="00E9127B"/>
    <w:rsid w:val="00EB4F2A"/>
    <w:rsid w:val="00EC054D"/>
    <w:rsid w:val="00EF6065"/>
    <w:rsid w:val="00F22CE1"/>
    <w:rsid w:val="00F45B39"/>
    <w:rsid w:val="00F97BFE"/>
    <w:rsid w:val="00FA2AE6"/>
    <w:rsid w:val="00FD544A"/>
    <w:rsid w:val="00FE1A09"/>
    <w:rsid w:val="00FE366B"/>
    <w:rsid w:val="00FE66DD"/>
    <w:rsid w:val="00FF17E7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461DBB8"/>
  <w14:defaultImageDpi w14:val="32767"/>
  <w15:chartTrackingRefBased/>
  <w15:docId w15:val="{519556CF-E9F9-4993-997C-620511DE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SE Heading 1,Large body copy header"/>
    <w:basedOn w:val="Normal"/>
    <w:next w:val="Normal"/>
    <w:link w:val="Heading1Char"/>
    <w:autoRedefine/>
    <w:uiPriority w:val="9"/>
    <w:qFormat/>
    <w:rsid w:val="003A39B8"/>
    <w:pPr>
      <w:keepNext/>
      <w:keepLines/>
      <w:spacing w:before="240"/>
      <w:outlineLvl w:val="0"/>
    </w:pPr>
    <w:rPr>
      <w:rFonts w:eastAsiaTheme="majorEastAsia" w:cstheme="majorBidi"/>
      <w:color w:val="EE3A24" w:themeColor="accent3"/>
      <w:sz w:val="28"/>
      <w:szCs w:val="28"/>
    </w:rPr>
  </w:style>
  <w:style w:type="paragraph" w:styleId="Heading2">
    <w:name w:val="heading 2"/>
    <w:aliases w:val="SE Heading 2,Small body copy headers"/>
    <w:basedOn w:val="Heading1"/>
    <w:next w:val="Normal"/>
    <w:link w:val="Heading2Char"/>
    <w:autoRedefine/>
    <w:uiPriority w:val="9"/>
    <w:unhideWhenUsed/>
    <w:qFormat/>
    <w:rsid w:val="003A39B8"/>
    <w:pPr>
      <w:outlineLvl w:val="1"/>
    </w:pPr>
    <w:rPr>
      <w:b/>
      <w:color w:val="555555" w:themeColor="text1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D58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  <w:lang w:val="en-US"/>
    </w:rPr>
  </w:style>
  <w:style w:type="paragraph" w:customStyle="1" w:styleId="SESubheaderintropara">
    <w:name w:val="SE Subheader/intro para"/>
    <w:basedOn w:val="Normal"/>
    <w:qFormat/>
    <w:rsid w:val="00CF4961"/>
    <w:pPr>
      <w:spacing w:before="120" w:after="120"/>
    </w:pPr>
    <w:rPr>
      <w:color w:val="2195AE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060A78"/>
    <w:rPr>
      <w:color w:val="555555" w:themeColor="text1"/>
      <w:sz w:val="22"/>
      <w:lang w:val="en-US"/>
    </w:rPr>
  </w:style>
  <w:style w:type="character" w:customStyle="1" w:styleId="Heading1Char">
    <w:name w:val="Heading 1 Char"/>
    <w:aliases w:val="SE Heading 1 Char,Large body copy header Char"/>
    <w:basedOn w:val="DefaultParagraphFont"/>
    <w:link w:val="Heading1"/>
    <w:uiPriority w:val="9"/>
    <w:rsid w:val="003A39B8"/>
    <w:rPr>
      <w:rFonts w:eastAsiaTheme="majorEastAsia" w:cstheme="majorBidi"/>
      <w:color w:val="EE3A24" w:themeColor="accent3"/>
      <w:sz w:val="28"/>
      <w:szCs w:val="28"/>
    </w:rPr>
  </w:style>
  <w:style w:type="character" w:customStyle="1" w:styleId="Heading2Char">
    <w:name w:val="Heading 2 Char"/>
    <w:aliases w:val="SE Heading 2 Char,Small body copy headers Char"/>
    <w:basedOn w:val="DefaultParagraphFont"/>
    <w:link w:val="Heading2"/>
    <w:uiPriority w:val="9"/>
    <w:rsid w:val="003A39B8"/>
    <w:rPr>
      <w:rFonts w:eastAsiaTheme="majorEastAsia" w:cstheme="majorBidi"/>
      <w:b/>
      <w:color w:val="555555" w:themeColor="text1"/>
      <w:sz w:val="22"/>
      <w:szCs w:val="22"/>
    </w:rPr>
  </w:style>
  <w:style w:type="table" w:styleId="PlainTable3">
    <w:name w:val="Plain Table 3"/>
    <w:basedOn w:val="TableNormal"/>
    <w:uiPriority w:val="43"/>
    <w:rsid w:val="002B6D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9A9A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ESmallbodycopyheader">
    <w:name w:val="SE Small body copy header"/>
    <w:aliases w:val="Accent 2"/>
    <w:basedOn w:val="Heading2"/>
    <w:autoRedefine/>
    <w:qFormat/>
    <w:rsid w:val="003A39B8"/>
    <w:rPr>
      <w:color w:val="2095AE" w:themeColor="accent2"/>
    </w:rPr>
  </w:style>
  <w:style w:type="paragraph" w:customStyle="1" w:styleId="SEtablecontent">
    <w:name w:val="SE table content"/>
    <w:basedOn w:val="SEBodytext"/>
    <w:autoRedefine/>
    <w:qFormat/>
    <w:rsid w:val="001E4C2C"/>
    <w:pPr>
      <w:spacing w:line="280" w:lineRule="exact"/>
    </w:pPr>
    <w:rPr>
      <w:sz w:val="20"/>
      <w:szCs w:val="20"/>
    </w:rPr>
  </w:style>
  <w:style w:type="paragraph" w:customStyle="1" w:styleId="SEtableheadersbar">
    <w:name w:val="SE table headers bar"/>
    <w:basedOn w:val="SEBodytext"/>
    <w:autoRedefine/>
    <w:qFormat/>
    <w:rsid w:val="00411C1F"/>
    <w:pPr>
      <w:spacing w:line="280" w:lineRule="exact"/>
    </w:pPr>
    <w:rPr>
      <w:color w:val="FFFFFF" w:themeColor="background1"/>
    </w:rPr>
  </w:style>
  <w:style w:type="paragraph" w:styleId="Footer">
    <w:name w:val="footer"/>
    <w:aliases w:val="SE Footer"/>
    <w:basedOn w:val="Normal"/>
    <w:link w:val="FooterChar"/>
    <w:autoRedefine/>
    <w:uiPriority w:val="99"/>
    <w:unhideWhenUsed/>
    <w:qFormat/>
    <w:rsid w:val="003E014B"/>
    <w:pPr>
      <w:tabs>
        <w:tab w:val="center" w:pos="4513"/>
        <w:tab w:val="right" w:pos="9026"/>
      </w:tabs>
    </w:pPr>
    <w:rPr>
      <w:color w:val="555555" w:themeColor="text1"/>
      <w:sz w:val="16"/>
    </w:rPr>
  </w:style>
  <w:style w:type="character" w:customStyle="1" w:styleId="FooterChar">
    <w:name w:val="Footer Char"/>
    <w:aliases w:val="SE Footer Char"/>
    <w:basedOn w:val="DefaultParagraphFont"/>
    <w:link w:val="Footer"/>
    <w:uiPriority w:val="99"/>
    <w:rsid w:val="003E014B"/>
    <w:rPr>
      <w:color w:val="555555" w:themeColor="text1"/>
      <w:sz w:val="16"/>
    </w:rPr>
  </w:style>
  <w:style w:type="table" w:styleId="TableGrid">
    <w:name w:val="Table Grid"/>
    <w:basedOn w:val="TableNormal"/>
    <w:uiPriority w:val="39"/>
    <w:rsid w:val="00A5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aliases w:val="SE Grid Table"/>
    <w:basedOn w:val="TableNormal"/>
    <w:uiPriority w:val="49"/>
    <w:rsid w:val="001E4C2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55555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3">
    <w:name w:val="Grid Table 3"/>
    <w:basedOn w:val="TableNormal"/>
    <w:uiPriority w:val="48"/>
    <w:rsid w:val="0064190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GridTable7Colourful">
    <w:name w:val="Grid Table 7 Colorful"/>
    <w:basedOn w:val="TableNormal"/>
    <w:uiPriority w:val="52"/>
    <w:rsid w:val="0064190C"/>
    <w:rPr>
      <w:color w:val="555555" w:themeColor="text1"/>
    </w:rPr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ListTable1Light">
    <w:name w:val="List Table 1 Light"/>
    <w:basedOn w:val="TableNormal"/>
    <w:uiPriority w:val="46"/>
    <w:rsid w:val="00641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">
    <w:name w:val="List Table 2"/>
    <w:basedOn w:val="TableNormal"/>
    <w:uiPriority w:val="47"/>
    <w:rsid w:val="0064190C"/>
    <w:tblPr>
      <w:tblStyleRowBandSize w:val="1"/>
      <w:tblStyleColBandSize w:val="1"/>
      <w:tblBorders>
        <w:top w:val="single" w:sz="4" w:space="0" w:color="999999" w:themeColor="text1" w:themeTint="99"/>
        <w:bottom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">
    <w:name w:val="Grid Table 2"/>
    <w:basedOn w:val="TableNormal"/>
    <w:uiPriority w:val="47"/>
    <w:rsid w:val="0064190C"/>
    <w:tblPr>
      <w:tblStyleRowBandSize w:val="1"/>
      <w:tblStyleColBandSize w:val="1"/>
      <w:tblBorders>
        <w:top w:val="single" w:sz="2" w:space="0" w:color="999999" w:themeColor="text1" w:themeTint="99"/>
        <w:bottom w:val="single" w:sz="2" w:space="0" w:color="999999" w:themeColor="text1" w:themeTint="99"/>
        <w:insideH w:val="single" w:sz="2" w:space="0" w:color="999999" w:themeColor="text1" w:themeTint="99"/>
        <w:insideV w:val="single" w:sz="2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PlainTable5">
    <w:name w:val="Plain Table 5"/>
    <w:basedOn w:val="TableNormal"/>
    <w:uiPriority w:val="45"/>
    <w:rsid w:val="002B6D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A9A9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A9A9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A9A9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A9A9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BBBBBB" w:themeColor="text1" w:themeTint="66"/>
        <w:left w:val="single" w:sz="4" w:space="0" w:color="BBBBBB" w:themeColor="text1" w:themeTint="66"/>
        <w:bottom w:val="single" w:sz="4" w:space="0" w:color="BBBBBB" w:themeColor="text1" w:themeTint="66"/>
        <w:right w:val="single" w:sz="4" w:space="0" w:color="BBBBBB" w:themeColor="text1" w:themeTint="66"/>
        <w:insideH w:val="single" w:sz="4" w:space="0" w:color="BBBBBB" w:themeColor="text1" w:themeTint="66"/>
        <w:insideV w:val="single" w:sz="4" w:space="0" w:color="BBBBB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CBEAF3" w:themeColor="accent1" w:themeTint="66"/>
        <w:left w:val="single" w:sz="4" w:space="0" w:color="CBEAF3" w:themeColor="accent1" w:themeTint="66"/>
        <w:bottom w:val="single" w:sz="4" w:space="0" w:color="CBEAF3" w:themeColor="accent1" w:themeTint="66"/>
        <w:right w:val="single" w:sz="4" w:space="0" w:color="CBEAF3" w:themeColor="accent1" w:themeTint="66"/>
        <w:insideH w:val="single" w:sz="4" w:space="0" w:color="CBEAF3" w:themeColor="accent1" w:themeTint="66"/>
        <w:insideV w:val="single" w:sz="4" w:space="0" w:color="CBEA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2E0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E0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98DDEC" w:themeColor="accent2" w:themeTint="66"/>
        <w:left w:val="single" w:sz="4" w:space="0" w:color="98DDEC" w:themeColor="accent2" w:themeTint="66"/>
        <w:bottom w:val="single" w:sz="4" w:space="0" w:color="98DDEC" w:themeColor="accent2" w:themeTint="66"/>
        <w:right w:val="single" w:sz="4" w:space="0" w:color="98DDEC" w:themeColor="accent2" w:themeTint="66"/>
        <w:insideH w:val="single" w:sz="4" w:space="0" w:color="98DDEC" w:themeColor="accent2" w:themeTint="66"/>
        <w:insideV w:val="single" w:sz="4" w:space="0" w:color="98DD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4CC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64CCE2" w:themeColor="accent2" w:themeTint="99"/>
        <w:bottom w:val="single" w:sz="2" w:space="0" w:color="64CCE2" w:themeColor="accent2" w:themeTint="99"/>
        <w:insideH w:val="single" w:sz="2" w:space="0" w:color="64CCE2" w:themeColor="accent2" w:themeTint="99"/>
        <w:insideV w:val="single" w:sz="2" w:space="0" w:color="64CC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CC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4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band1Vert">
      <w:tblPr/>
      <w:tcPr>
        <w:shd w:val="clear" w:color="auto" w:fill="CBEAF3" w:themeFill="accent1" w:themeFillTint="66"/>
      </w:tcPr>
    </w:tblStylePr>
    <w:tblStylePr w:type="band1Horz">
      <w:tblPr/>
      <w:tcPr>
        <w:shd w:val="clear" w:color="auto" w:fill="CBEAF3" w:themeFill="accent1" w:themeFillTint="66"/>
      </w:tcPr>
    </w:tblStylePr>
  </w:style>
  <w:style w:type="table" w:styleId="GridTable5Dark">
    <w:name w:val="Grid Table 5 Dark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band1Vert">
      <w:tblPr/>
      <w:tcPr>
        <w:shd w:val="clear" w:color="auto" w:fill="BBBBBB" w:themeFill="text1" w:themeFillTint="66"/>
      </w:tcPr>
    </w:tblStylePr>
    <w:tblStylePr w:type="band1Horz">
      <w:tblPr/>
      <w:tcPr>
        <w:shd w:val="clear" w:color="auto" w:fill="BBBBBB" w:themeFill="text1" w:themeFillTint="66"/>
      </w:tcPr>
    </w:tblStylePr>
  </w:style>
  <w:style w:type="table" w:styleId="PlainTable4">
    <w:name w:val="Plain Table 4"/>
    <w:basedOn w:val="TableNormal"/>
    <w:uiPriority w:val="44"/>
    <w:rsid w:val="002B6D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B6D1D"/>
    <w:tblPr>
      <w:tblStyleRowBandSize w:val="1"/>
      <w:tblStyleColBandSize w:val="1"/>
      <w:tblBorders>
        <w:top w:val="single" w:sz="4" w:space="0" w:color="A9A9A9" w:themeColor="text1" w:themeTint="80"/>
        <w:bottom w:val="single" w:sz="4" w:space="0" w:color="A9A9A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9A9A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2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1Horz">
      <w:tblPr/>
      <w:tcPr>
        <w:tcBorders>
          <w:top w:val="single" w:sz="4" w:space="0" w:color="A9A9A9" w:themeColor="text1" w:themeTint="80"/>
          <w:bottom w:val="single" w:sz="4" w:space="0" w:color="A9A9A9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B6D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B6D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4">
    <w:name w:val="Grid Table 2 Accent 4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4" w:themeTint="99"/>
        <w:bottom w:val="single" w:sz="2" w:space="0" w:color="FFFFFF" w:themeColor="accent4" w:themeTint="99"/>
        <w:insideH w:val="single" w:sz="2" w:space="0" w:color="FFFFFF" w:themeColor="accent4" w:themeTint="99"/>
        <w:insideV w:val="single" w:sz="2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  <w:tblStylePr w:type="neCell">
      <w:tblPr/>
      <w:tcPr>
        <w:tcBorders>
          <w:bottom w:val="single" w:sz="4" w:space="0" w:color="FFFFFF" w:themeColor="accent4" w:themeTint="99"/>
        </w:tcBorders>
      </w:tcPr>
    </w:tblStylePr>
    <w:tblStylePr w:type="nwCell">
      <w:tblPr/>
      <w:tcPr>
        <w:tcBorders>
          <w:bottom w:val="single" w:sz="4" w:space="0" w:color="FFFFFF" w:themeColor="accent4" w:themeTint="99"/>
        </w:tcBorders>
      </w:tcPr>
    </w:tblStylePr>
    <w:tblStylePr w:type="seCell">
      <w:tblPr/>
      <w:tcPr>
        <w:tcBorders>
          <w:top w:val="single" w:sz="4" w:space="0" w:color="FFFFFF" w:themeColor="accent4" w:themeTint="99"/>
        </w:tcBorders>
      </w:tcPr>
    </w:tblStylePr>
    <w:tblStylePr w:type="swCell">
      <w:tblPr/>
      <w:tcPr>
        <w:tcBorders>
          <w:top w:val="single" w:sz="4" w:space="0" w:color="FFFF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2B6D1D"/>
    <w:tblPr>
      <w:tblStyleRowBandSize w:val="1"/>
      <w:tblStyleColBandSize w:val="1"/>
      <w:tblBorders>
        <w:top w:val="single" w:sz="4" w:space="0" w:color="B2E0ED" w:themeColor="accent1" w:themeTint="99"/>
        <w:left w:val="single" w:sz="4" w:space="0" w:color="B2E0ED" w:themeColor="accent1" w:themeTint="99"/>
        <w:bottom w:val="single" w:sz="4" w:space="0" w:color="B2E0ED" w:themeColor="accent1" w:themeTint="99"/>
        <w:right w:val="single" w:sz="4" w:space="0" w:color="B2E0ED" w:themeColor="accent1" w:themeTint="99"/>
        <w:insideH w:val="single" w:sz="4" w:space="0" w:color="B2E0ED" w:themeColor="accent1" w:themeTint="99"/>
        <w:insideV w:val="single" w:sz="4" w:space="0" w:color="B2E0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CDE2" w:themeColor="accent1"/>
          <w:left w:val="single" w:sz="4" w:space="0" w:color="7FCDE2" w:themeColor="accent1"/>
          <w:bottom w:val="single" w:sz="4" w:space="0" w:color="7FCDE2" w:themeColor="accent1"/>
          <w:right w:val="single" w:sz="4" w:space="0" w:color="7FCDE2" w:themeColor="accent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</w:rPr>
      <w:tblPr/>
      <w:tcPr>
        <w:tcBorders>
          <w:top w:val="double" w:sz="4" w:space="0" w:color="7FCD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9" w:themeFill="accent1" w:themeFillTint="33"/>
      </w:tcPr>
    </w:tblStylePr>
    <w:tblStylePr w:type="band1Horz">
      <w:tblPr/>
      <w:tcPr>
        <w:shd w:val="clear" w:color="auto" w:fill="E5F4F9" w:themeFill="accent1" w:themeFillTint="33"/>
      </w:tcPr>
    </w:tblStylePr>
  </w:style>
  <w:style w:type="table" w:customStyle="1" w:styleId="SETable">
    <w:name w:val="SE Table"/>
    <w:basedOn w:val="TableNormal"/>
    <w:uiPriority w:val="99"/>
    <w:rsid w:val="00E45A45"/>
    <w:tblPr/>
  </w:style>
  <w:style w:type="table" w:styleId="ListTable4">
    <w:name w:val="List Table 4"/>
    <w:basedOn w:val="TableNormal"/>
    <w:uiPriority w:val="49"/>
    <w:rsid w:val="00321BB7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SEtable0">
    <w:name w:val="SE table"/>
    <w:basedOn w:val="TableNormal"/>
    <w:uiPriority w:val="99"/>
    <w:rsid w:val="005E1233"/>
    <w:rPr>
      <w:color w:val="FFFFFF" w:themeColor="background1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 w:val="0"/>
        <w:i w:val="0"/>
        <w:color w:val="FFFFFF" w:themeColor="background1"/>
        <w:sz w:val="20"/>
      </w:rPr>
      <w:tblPr/>
      <w:tcPr>
        <w:shd w:val="clear" w:color="auto" w:fill="555555" w:themeFill="text1"/>
      </w:tcPr>
    </w:tblStylePr>
    <w:tblStylePr w:type="band1Vert">
      <w:rPr>
        <w:color w:val="555555" w:themeColor="text1"/>
      </w:rPr>
    </w:tblStylePr>
    <w:tblStylePr w:type="band1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4">
    <w:name w:val="Table Grid 4"/>
    <w:basedOn w:val="TableNormal"/>
    <w:uiPriority w:val="99"/>
    <w:semiHidden/>
    <w:unhideWhenUsed/>
    <w:rsid w:val="00321B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D588D"/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D70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98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86996"/>
    <w:pPr>
      <w:ind w:left="720"/>
      <w:contextualSpacing/>
    </w:pPr>
  </w:style>
  <w:style w:type="numbering" w:customStyle="1" w:styleId="CurrentList1">
    <w:name w:val="Current List1"/>
    <w:uiPriority w:val="99"/>
    <w:rsid w:val="00764054"/>
    <w:pPr>
      <w:numPr>
        <w:numId w:val="17"/>
      </w:numPr>
    </w:pPr>
  </w:style>
  <w:style w:type="paragraph" w:customStyle="1" w:styleId="Default">
    <w:name w:val="Default"/>
    <w:rsid w:val="0085697E"/>
    <w:pPr>
      <w:autoSpaceDE w:val="0"/>
      <w:autoSpaceDN w:val="0"/>
      <w:adjustRightInd w:val="0"/>
    </w:pPr>
    <w:rPr>
      <w:rFonts w:cs="Arial"/>
      <w:color w:val="000000"/>
      <w:sz w:val="24"/>
    </w:rPr>
  </w:style>
  <w:style w:type="paragraph" w:styleId="NoSpacing">
    <w:name w:val="No Spacing"/>
    <w:uiPriority w:val="1"/>
    <w:qFormat/>
    <w:rsid w:val="003E10C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linsonl\Downloads\SE%20JD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17007A11B44F9793F548717AD7F0" ma:contentTypeVersion="0" ma:contentTypeDescription="Create a new document." ma:contentTypeScope="" ma:versionID="fcd3644c42c5952306e812693dba56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171736D-6A93-4420-94B3-7ACE9E368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39F713-0192-4EB3-AE09-27CBC9C92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2FB7A0-7FB5-48D6-B2BC-4B86A3EE7DB5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E782732-D879-42CD-804C-C04C5262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 JD template (2)</Template>
  <TotalTime>5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Helen Sharpe</cp:lastModifiedBy>
  <cp:revision>4</cp:revision>
  <cp:lastPrinted>2017-03-27T15:21:00Z</cp:lastPrinted>
  <dcterms:created xsi:type="dcterms:W3CDTF">2025-02-03T09:38:00Z</dcterms:created>
  <dcterms:modified xsi:type="dcterms:W3CDTF">2025-02-03T09:42:00Z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0x0101000E8417007A11B44F9793F548717AD7F0</vt:lpwstr>
  </property>
  <property fmtid="{D5CDD505-2E9C-101B-9397-08002B2CF9AE}" pid="3" name="GrammarlyDocumentId">
    <vt:lpwstr>a90cad6ef7e721b93e31062c3f07302b0ffe822ec5a24b33d4e75851f2f2e6c3</vt:lpwstr>
  </property>
</Properties>
</file>