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0417" w14:textId="7A16BC58" w:rsidR="002A4BF2" w:rsidRPr="00D77A33" w:rsidRDefault="000F2084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3D027" wp14:editId="77AFF978">
                <wp:simplePos x="0" y="0"/>
                <wp:positionH relativeFrom="column">
                  <wp:posOffset>4922520</wp:posOffset>
                </wp:positionH>
                <wp:positionV relativeFrom="paragraph">
                  <wp:posOffset>1708150</wp:posOffset>
                </wp:positionV>
                <wp:extent cx="4930140" cy="4044950"/>
                <wp:effectExtent l="0" t="0" r="2286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4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F6EAF9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5CA11956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70E771AD" w14:textId="2520264E" w:rsidR="003F34D3" w:rsidRDefault="00DB674D" w:rsidP="003F34D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Be a member of a Swim England East Region club</w:t>
                            </w:r>
                          </w:p>
                          <w:p w14:paraId="52C89366" w14:textId="21EF14CA" w:rsidR="00DB674D" w:rsidRDefault="00DB674D" w:rsidP="003F34D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Strong leadership skills and ability to motivate members of the Board to form an effective and cohesive team</w:t>
                            </w:r>
                          </w:p>
                          <w:p w14:paraId="70842E04" w14:textId="17590941" w:rsidR="00DB674D" w:rsidRDefault="00DB674D" w:rsidP="003F34D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Previous experience of chairing a high level committee / board of a voluntary </w:t>
                            </w:r>
                            <w:proofErr w:type="spellStart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organisation</w:t>
                            </w:r>
                            <w:proofErr w:type="spellEnd"/>
                          </w:p>
                          <w:p w14:paraId="4E722520" w14:textId="68216EDF" w:rsidR="00DB674D" w:rsidRDefault="00DB674D" w:rsidP="003F34D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Proven knowledge of the sport, including:</w:t>
                            </w:r>
                          </w:p>
                          <w:p w14:paraId="5D80983C" w14:textId="52C5514C" w:rsidR="00DB674D" w:rsidRDefault="00DB674D" w:rsidP="00DB674D">
                            <w:pPr>
                              <w:pStyle w:val="SEHeader"/>
                              <w:numPr>
                                <w:ilvl w:val="1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Understanding of the key issues faced by clubs and counties</w:t>
                            </w:r>
                          </w:p>
                          <w:p w14:paraId="4EFEB156" w14:textId="77777777" w:rsidR="001355B0" w:rsidRDefault="00DB674D" w:rsidP="001355B0">
                            <w:pPr>
                              <w:pStyle w:val="SEHeader"/>
                              <w:numPr>
                                <w:ilvl w:val="1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Relationships between these partners and the region</w:t>
                            </w:r>
                          </w:p>
                          <w:p w14:paraId="1B812688" w14:textId="78F7A194" w:rsidR="00DB674D" w:rsidRPr="001355B0" w:rsidRDefault="00DB674D" w:rsidP="001355B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1355B0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establishing and working to strategic plans and objectives</w:t>
                            </w:r>
                          </w:p>
                          <w:p w14:paraId="010E6BA0" w14:textId="57953190" w:rsidR="00DB674D" w:rsidRDefault="00DB674D" w:rsidP="001355B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Comprehensive and current IT, literacy and numeracy skills</w:t>
                            </w:r>
                          </w:p>
                          <w:p w14:paraId="5D49B519" w14:textId="77777777" w:rsidR="00DB674D" w:rsidRDefault="00DB674D" w:rsidP="001355B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Approachable and a good listener, able to communicate effectively and confidently</w:t>
                            </w:r>
                          </w:p>
                          <w:p w14:paraId="0C726ABF" w14:textId="6158CA62" w:rsidR="00DB674D" w:rsidRPr="00DB674D" w:rsidRDefault="00DB674D" w:rsidP="001355B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Efficient and well </w:t>
                            </w:r>
                            <w:proofErr w:type="spellStart"/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organised</w:t>
                            </w:r>
                            <w:proofErr w:type="spellEnd"/>
                          </w:p>
                          <w:p w14:paraId="1B883498" w14:textId="77777777" w:rsidR="00107767" w:rsidRDefault="00107767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565E18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1F686D87" w14:textId="4A59842B" w:rsidR="005E7EE7" w:rsidRPr="007F5F9A" w:rsidRDefault="00DB674D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Commercial / business background</w:t>
                            </w:r>
                          </w:p>
                          <w:p w14:paraId="40AC074A" w14:textId="56C40792" w:rsidR="00DB674D" w:rsidRPr="007F5F9A" w:rsidRDefault="00DB674D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the role of a charity Trustee</w:t>
                            </w:r>
                          </w:p>
                          <w:p w14:paraId="34C3C923" w14:textId="6B3BE9E6" w:rsidR="00DB674D" w:rsidRPr="007F5F9A" w:rsidRDefault="00DB674D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Understanding of Sports Development and the competition structure</w:t>
                            </w:r>
                          </w:p>
                          <w:p w14:paraId="21146653" w14:textId="1DF30CB1" w:rsidR="00DB674D" w:rsidRPr="007F5F9A" w:rsidRDefault="00DB674D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Understanding of Swim England governance and policies</w:t>
                            </w:r>
                          </w:p>
                          <w:p w14:paraId="407A6F9D" w14:textId="1528DDDD" w:rsidR="00DB674D" w:rsidRPr="007F5F9A" w:rsidRDefault="00DB674D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Previous line management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pt;margin-top:134.5pt;width:388.2pt;height:3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" fillcolor="#e5f4f9 [660]" strokecolor="#2095ae [3205]" strokeweight=".5pt">
                <v:fill opacity="22873f"/>
                <v:textbox>
                  <w:txbxContent>
                    <w:p w14:paraId="35F6EAF9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5CA11956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70E771AD" w14:textId="2520264E" w:rsidR="003F34D3" w:rsidRDefault="00DB674D" w:rsidP="003F34D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Be a member of a Swim England East Region club</w:t>
                      </w:r>
                    </w:p>
                    <w:p w14:paraId="52C89366" w14:textId="21EF14CA" w:rsidR="00DB674D" w:rsidRDefault="00DB674D" w:rsidP="003F34D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Strong leadership skills and ability to motivate members of the Board to form an effective and cohesive team</w:t>
                      </w:r>
                    </w:p>
                    <w:p w14:paraId="70842E04" w14:textId="17590941" w:rsidR="00DB674D" w:rsidRDefault="00DB674D" w:rsidP="003F34D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Previous experience of chairing a high level committee / board of a voluntary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organisation</w:t>
                      </w:r>
                      <w:proofErr w:type="spellEnd"/>
                    </w:p>
                    <w:p w14:paraId="4E722520" w14:textId="68216EDF" w:rsidR="00DB674D" w:rsidRDefault="00DB674D" w:rsidP="003F34D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Proven knowledge of the sport, including:</w:t>
                      </w:r>
                    </w:p>
                    <w:p w14:paraId="5D80983C" w14:textId="52C5514C" w:rsidR="00DB674D" w:rsidRDefault="00DB674D" w:rsidP="00DB674D">
                      <w:pPr>
                        <w:pStyle w:val="SEHeader"/>
                        <w:numPr>
                          <w:ilvl w:val="1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Understanding of the key issues faced by clubs and counties</w:t>
                      </w:r>
                    </w:p>
                    <w:p w14:paraId="4EFEB156" w14:textId="77777777" w:rsidR="001355B0" w:rsidRDefault="00DB674D" w:rsidP="001355B0">
                      <w:pPr>
                        <w:pStyle w:val="SEHeader"/>
                        <w:numPr>
                          <w:ilvl w:val="1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Relationships between these partners and the region</w:t>
                      </w:r>
                    </w:p>
                    <w:p w14:paraId="1B812688" w14:textId="78F7A194" w:rsidR="00DB674D" w:rsidRPr="001355B0" w:rsidRDefault="00DB674D" w:rsidP="001355B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1355B0">
                        <w:rPr>
                          <w:color w:val="555555" w:themeColor="text1"/>
                          <w:sz w:val="20"/>
                          <w:szCs w:val="20"/>
                        </w:rPr>
                        <w:t>Experience of establishing and working to strategic plans and objectives</w:t>
                      </w:r>
                    </w:p>
                    <w:p w14:paraId="010E6BA0" w14:textId="57953190" w:rsidR="00DB674D" w:rsidRDefault="00DB674D" w:rsidP="001355B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Comprehensive and current IT, literacy and numeracy skills</w:t>
                      </w:r>
                    </w:p>
                    <w:p w14:paraId="5D49B519" w14:textId="77777777" w:rsidR="00DB674D" w:rsidRDefault="00DB674D" w:rsidP="001355B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Approachable and a good listener, able to communicate effectively and confidently</w:t>
                      </w:r>
                    </w:p>
                    <w:p w14:paraId="0C726ABF" w14:textId="6158CA62" w:rsidR="00DB674D" w:rsidRPr="00DB674D" w:rsidRDefault="00DB674D" w:rsidP="001355B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Efficient and well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organised</w:t>
                      </w:r>
                      <w:proofErr w:type="spellEnd"/>
                    </w:p>
                    <w:p w14:paraId="1B883498" w14:textId="77777777" w:rsidR="00107767" w:rsidRDefault="00107767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53565E18" w14:textId="77777777"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1F686D87" w14:textId="4A59842B" w:rsidR="005E7EE7" w:rsidRPr="007F5F9A" w:rsidRDefault="00DB674D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7F5F9A">
                        <w:rPr>
                          <w:color w:val="555555" w:themeColor="text1"/>
                          <w:sz w:val="20"/>
                          <w:szCs w:val="20"/>
                        </w:rPr>
                        <w:t>Commercial / business background</w:t>
                      </w:r>
                    </w:p>
                    <w:p w14:paraId="40AC074A" w14:textId="56C40792" w:rsidR="00DB674D" w:rsidRPr="007F5F9A" w:rsidRDefault="00DB674D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7F5F9A">
                        <w:rPr>
                          <w:color w:val="555555" w:themeColor="text1"/>
                          <w:sz w:val="20"/>
                          <w:szCs w:val="20"/>
                        </w:rPr>
                        <w:t>Knowledge of the role of a charity Trustee</w:t>
                      </w:r>
                    </w:p>
                    <w:p w14:paraId="34C3C923" w14:textId="6B3BE9E6" w:rsidR="00DB674D" w:rsidRPr="007F5F9A" w:rsidRDefault="00DB674D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7F5F9A">
                        <w:rPr>
                          <w:color w:val="555555" w:themeColor="text1"/>
                          <w:sz w:val="20"/>
                          <w:szCs w:val="20"/>
                        </w:rPr>
                        <w:t>Understanding of Sports Development and the competition structure</w:t>
                      </w:r>
                    </w:p>
                    <w:p w14:paraId="21146653" w14:textId="1DF30CB1" w:rsidR="00DB674D" w:rsidRPr="007F5F9A" w:rsidRDefault="00DB674D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7F5F9A">
                        <w:rPr>
                          <w:color w:val="555555" w:themeColor="text1"/>
                          <w:sz w:val="20"/>
                          <w:szCs w:val="20"/>
                        </w:rPr>
                        <w:t>Understanding of Swim England governance and policies</w:t>
                      </w:r>
                    </w:p>
                    <w:p w14:paraId="407A6F9D" w14:textId="1528DDDD" w:rsidR="00DB674D" w:rsidRPr="007F5F9A" w:rsidRDefault="00DB674D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7F5F9A">
                        <w:rPr>
                          <w:color w:val="555555" w:themeColor="text1"/>
                          <w:sz w:val="20"/>
                          <w:szCs w:val="20"/>
                        </w:rPr>
                        <w:t>Previous line management experience</w:t>
                      </w:r>
                    </w:p>
                  </w:txbxContent>
                </v:textbox>
              </v:shape>
            </w:pict>
          </mc:Fallback>
        </mc:AlternateContent>
      </w:r>
      <w:r w:rsidR="003F3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3A24" wp14:editId="44968FC3">
                <wp:simplePos x="0" y="0"/>
                <wp:positionH relativeFrom="column">
                  <wp:posOffset>-132080</wp:posOffset>
                </wp:positionH>
                <wp:positionV relativeFrom="paragraph">
                  <wp:posOffset>1708150</wp:posOffset>
                </wp:positionV>
                <wp:extent cx="4930140" cy="4070350"/>
                <wp:effectExtent l="0" t="0" r="2286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7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43ECD49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6A3873BE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Ensure that the highest standards of governance are followed and that the Company acts in accordance with its Articles of Association and Regulations </w:t>
                            </w:r>
                          </w:p>
                          <w:p w14:paraId="12BD2973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Chair Board meetings, Annual General Meetings and Regional Operations Committee meetings  </w:t>
                            </w:r>
                          </w:p>
                          <w:p w14:paraId="7DEBEA0E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Provide leadership and direction to the Board ensuring that agendas are appropriate and that the Board has relevant information in order to make decisions </w:t>
                            </w:r>
                          </w:p>
                          <w:p w14:paraId="5E7F0DA6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To line manage the Regional Manager </w:t>
                            </w:r>
                          </w:p>
                          <w:p w14:paraId="04246E28" w14:textId="292D2DCC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Develop a four year regional strategy to reflect key priorities </w:t>
                            </w:r>
                          </w:p>
                          <w:p w14:paraId="04A2AF6E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To oversee the delivery of the Regional Strategic plan, ensuring that it is compatible with the plans of Swim England </w:t>
                            </w:r>
                          </w:p>
                          <w:p w14:paraId="7030B998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Ensure that the Board develops regional plans and budgets and monitors and evaluates these to maintain a sound financial platform at all times </w:t>
                            </w:r>
                          </w:p>
                          <w:p w14:paraId="184CE39F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Take appropriate steps to ensure that the Board members’ skill and contribution levels are maximised </w:t>
                            </w:r>
                          </w:p>
                          <w:p w14:paraId="58C517B6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Review and approval of all regional policies </w:t>
                            </w:r>
                          </w:p>
                          <w:p w14:paraId="1C2B8FDD" w14:textId="7E333428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Ensure adherence to relevant Swim England Policies including its </w:t>
                            </w:r>
                            <w:proofErr w:type="spellStart"/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Wave</w:t>
                            </w:r>
                            <w:r w:rsidR="005306AC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ower</w:t>
                            </w:r>
                            <w:proofErr w:type="spellEnd"/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document</w:t>
                            </w:r>
                          </w:p>
                          <w:p w14:paraId="4E3AD698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Be a point of contact for regional officers and discipline managers </w:t>
                            </w:r>
                          </w:p>
                          <w:p w14:paraId="42475FBB" w14:textId="69873631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Liaise with the other </w:t>
                            </w:r>
                            <w:r w:rsidR="00754C6F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egional </w:t>
                            </w:r>
                            <w:r w:rsidR="00754C6F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hai</w:t>
                            </w:r>
                            <w:r w:rsidR="00754C6F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>rs</w:t>
                            </w: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 and Swim England Senior Management Team as appropriate, including attendance at meetings of the Regional Chair’s Group </w:t>
                            </w:r>
                          </w:p>
                          <w:p w14:paraId="473072F5" w14:textId="77777777" w:rsidR="00DB674D" w:rsidRPr="00DB674D" w:rsidRDefault="00DB674D" w:rsidP="00DB67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DB674D"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  <w:t xml:space="preserve">Be a champion of swimming in all its disciplines, and be an ambassador for the region at every opportunity </w:t>
                            </w:r>
                          </w:p>
                          <w:p w14:paraId="0000E760" w14:textId="28B6FBAB" w:rsidR="00E30F8D" w:rsidRPr="00DB674D" w:rsidRDefault="00E30F8D" w:rsidP="00DB674D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284" w:right="113"/>
                              <w:rPr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3A24" id="Text Box 8" o:spid="_x0000_s1027" type="#_x0000_t202" style="position:absolute;margin-left:-10.4pt;margin-top:134.5pt;width:388.2pt;height:3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243ECD49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6A3873BE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Ensure that the highest standards of governance are followed and that the Company acts in accordance with its Articles of Association and Regulations </w:t>
                      </w:r>
                    </w:p>
                    <w:p w14:paraId="12BD2973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Chair Board meetings, Annual General Meetings and Regional Operations Committee meetings  </w:t>
                      </w:r>
                    </w:p>
                    <w:p w14:paraId="7DEBEA0E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Provide leadership and direction to the Board ensuring that agendas are appropriate and that the Board has relevant information in order to make decisions </w:t>
                      </w:r>
                    </w:p>
                    <w:p w14:paraId="5E7F0DA6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To line manage the Regional Manager </w:t>
                      </w:r>
                    </w:p>
                    <w:p w14:paraId="04246E28" w14:textId="292D2DCC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Develop a four year regional strategy to reflect key priorities </w:t>
                      </w:r>
                    </w:p>
                    <w:p w14:paraId="04A2AF6E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To oversee the delivery of the Regional Strategic plan, ensuring that it is compatible with the plans of Swim England </w:t>
                      </w:r>
                    </w:p>
                    <w:p w14:paraId="7030B998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Ensure that the Board develops regional plans and budgets and monitors and evaluates these to maintain a sound financial platform at all times </w:t>
                      </w:r>
                    </w:p>
                    <w:p w14:paraId="184CE39F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Take appropriate steps to ensure that the Board members’ skill and contribution levels are maximised </w:t>
                      </w:r>
                    </w:p>
                    <w:p w14:paraId="58C517B6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Review and approval of all regional policies </w:t>
                      </w:r>
                    </w:p>
                    <w:p w14:paraId="1C2B8FDD" w14:textId="7E333428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Ensure adherence to relevant Swim England Policies including its </w:t>
                      </w:r>
                      <w:proofErr w:type="spellStart"/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>Wave</w:t>
                      </w:r>
                      <w:r w:rsidR="005306AC">
                        <w:rPr>
                          <w:color w:val="555555" w:themeColor="text1"/>
                          <w:sz w:val="18"/>
                          <w:szCs w:val="20"/>
                        </w:rPr>
                        <w:t>p</w:t>
                      </w: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>ower</w:t>
                      </w:r>
                      <w:proofErr w:type="spellEnd"/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 document</w:t>
                      </w:r>
                    </w:p>
                    <w:p w14:paraId="4E3AD698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Be a point of contact for regional officers and discipline managers </w:t>
                      </w:r>
                    </w:p>
                    <w:p w14:paraId="42475FBB" w14:textId="69873631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Liaise with the other </w:t>
                      </w:r>
                      <w:r w:rsidR="00754C6F">
                        <w:rPr>
                          <w:color w:val="555555" w:themeColor="text1"/>
                          <w:sz w:val="18"/>
                          <w:szCs w:val="20"/>
                        </w:rPr>
                        <w:t>R</w:t>
                      </w: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egional </w:t>
                      </w:r>
                      <w:r w:rsidR="00754C6F">
                        <w:rPr>
                          <w:color w:val="555555" w:themeColor="text1"/>
                          <w:sz w:val="18"/>
                          <w:szCs w:val="20"/>
                        </w:rPr>
                        <w:t>C</w:t>
                      </w: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>hai</w:t>
                      </w:r>
                      <w:r w:rsidR="00754C6F">
                        <w:rPr>
                          <w:color w:val="555555" w:themeColor="text1"/>
                          <w:sz w:val="18"/>
                          <w:szCs w:val="20"/>
                        </w:rPr>
                        <w:t>rs</w:t>
                      </w: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 and Swim England Senior Management Team as appropriate, including attendance at meetings of the Regional Chair’s Group </w:t>
                      </w:r>
                    </w:p>
                    <w:p w14:paraId="473072F5" w14:textId="77777777" w:rsidR="00DB674D" w:rsidRPr="00DB674D" w:rsidRDefault="00DB674D" w:rsidP="00DB67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  <w:r w:rsidRPr="00DB674D">
                        <w:rPr>
                          <w:color w:val="555555" w:themeColor="text1"/>
                          <w:sz w:val="18"/>
                          <w:szCs w:val="20"/>
                        </w:rPr>
                        <w:t xml:space="preserve">Be a champion of swimming in all its disciplines, and be an ambassador for the region at every opportunity </w:t>
                      </w:r>
                    </w:p>
                    <w:p w14:paraId="0000E760" w14:textId="28B6FBAB" w:rsidR="00E30F8D" w:rsidRPr="00DB674D" w:rsidRDefault="00E30F8D" w:rsidP="00DB674D">
                      <w:pPr>
                        <w:pStyle w:val="ListParagraph"/>
                        <w:adjustRightInd w:val="0"/>
                        <w:spacing w:line="260" w:lineRule="exact"/>
                        <w:ind w:left="284" w:right="113"/>
                        <w:rPr>
                          <w:color w:val="555555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6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A726" wp14:editId="3E196BA5">
                <wp:simplePos x="0" y="0"/>
                <wp:positionH relativeFrom="column">
                  <wp:posOffset>-93980</wp:posOffset>
                </wp:positionH>
                <wp:positionV relativeFrom="paragraph">
                  <wp:posOffset>-476250</wp:posOffset>
                </wp:positionV>
                <wp:extent cx="4635500" cy="1949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94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883A2" w14:textId="73B006DF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1D0232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Regional </w:t>
                            </w:r>
                            <w:r w:rsidR="003538F2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Chair</w:t>
                            </w:r>
                          </w:p>
                          <w:p w14:paraId="4AAEDB22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1D0232">
                              <w:rPr>
                                <w:color w:val="555555" w:themeColor="text1"/>
                                <w:szCs w:val="21"/>
                              </w:rPr>
                              <w:t>East Region</w:t>
                            </w:r>
                          </w:p>
                          <w:p w14:paraId="311975CD" w14:textId="4BBE72F2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3538F2">
                              <w:rPr>
                                <w:color w:val="555555" w:themeColor="text1"/>
                                <w:szCs w:val="21"/>
                              </w:rPr>
                              <w:t>The Members Forum</w:t>
                            </w:r>
                          </w:p>
                          <w:p w14:paraId="38C91A22" w14:textId="1BC9F3BB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DB674D">
                              <w:rPr>
                                <w:color w:val="555555" w:themeColor="text1"/>
                                <w:szCs w:val="21"/>
                              </w:rPr>
                              <w:t>Regional Manager</w:t>
                            </w:r>
                          </w:p>
                          <w:p w14:paraId="4D67F836" w14:textId="77777777" w:rsidR="00DB674D" w:rsidRDefault="00F45B39" w:rsidP="003538F2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1D0232">
                              <w:rPr>
                                <w:color w:val="555555" w:themeColor="text1"/>
                                <w:szCs w:val="21"/>
                              </w:rPr>
                              <w:t>Home Based with Regional Travel</w:t>
                            </w:r>
                          </w:p>
                          <w:p w14:paraId="7FB304A9" w14:textId="37EF8951" w:rsidR="00DB674D" w:rsidRPr="00DB674D" w:rsidRDefault="00DB674D" w:rsidP="003538F2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DB674D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Commitment:</w:t>
                            </w: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Pr="00DB674D">
                              <w:rPr>
                                <w:color w:val="555555" w:themeColor="text1"/>
                                <w:szCs w:val="21"/>
                              </w:rPr>
                              <w:t>16 hours (2 days) per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28" type="#_x0000_t202" style="position:absolute;margin-left:-7.4pt;margin-top:-37.5pt;width:365pt;height:1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" filled="f" stroked="f" strokeweight=".5pt">
                <v:textbox>
                  <w:txbxContent>
                    <w:p w14:paraId="7D0883A2" w14:textId="73B006DF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1D0232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Regional </w:t>
                      </w:r>
                      <w:r w:rsidR="003538F2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Chair</w:t>
                      </w:r>
                    </w:p>
                    <w:p w14:paraId="4AAEDB22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1D0232">
                        <w:rPr>
                          <w:color w:val="555555" w:themeColor="text1"/>
                          <w:szCs w:val="21"/>
                        </w:rPr>
                        <w:t>East Region</w:t>
                      </w:r>
                    </w:p>
                    <w:p w14:paraId="311975CD" w14:textId="4BBE72F2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3538F2">
                        <w:rPr>
                          <w:color w:val="555555" w:themeColor="text1"/>
                          <w:szCs w:val="21"/>
                        </w:rPr>
                        <w:t>The Members Forum</w:t>
                      </w:r>
                    </w:p>
                    <w:p w14:paraId="38C91A22" w14:textId="1BC9F3BB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DB674D">
                        <w:rPr>
                          <w:color w:val="555555" w:themeColor="text1"/>
                          <w:szCs w:val="21"/>
                        </w:rPr>
                        <w:t>Regional Manager</w:t>
                      </w:r>
                    </w:p>
                    <w:p w14:paraId="4D67F836" w14:textId="77777777" w:rsidR="00DB674D" w:rsidRDefault="00F45B39" w:rsidP="003538F2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1D0232">
                        <w:rPr>
                          <w:color w:val="555555" w:themeColor="text1"/>
                          <w:szCs w:val="21"/>
                        </w:rPr>
                        <w:t>Home Based with Regional Travel</w:t>
                      </w:r>
                    </w:p>
                    <w:p w14:paraId="7FB304A9" w14:textId="37EF8951" w:rsidR="00DB674D" w:rsidRPr="00DB674D" w:rsidRDefault="00DB674D" w:rsidP="003538F2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DB674D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Commitment:</w:t>
                      </w: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Pr="00DB674D">
                        <w:rPr>
                          <w:color w:val="555555" w:themeColor="text1"/>
                          <w:szCs w:val="21"/>
                        </w:rPr>
                        <w:t>16 hours (2 days) per week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17E12" wp14:editId="6F583DED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E665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59C1789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6E3D53FC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41CBDDC9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45084FF2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6AEFCE47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0CC9720E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27294B18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9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BMXY/S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2E06E665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59C1789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6E3D53FC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41CBDDC9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45084FF2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6AEFCE47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0CC9720E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27294B18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5CA4" wp14:editId="5942B64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9A40D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04789985" w14:textId="77777777" w:rsidR="00DB674D" w:rsidRDefault="00DB674D" w:rsidP="00DB6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color w:val="555555"/>
                                <w:lang w:val="en-US" w:bidi="en-US"/>
                              </w:rPr>
                            </w:pPr>
                          </w:p>
                          <w:p w14:paraId="30AE65C2" w14:textId="3BA71A03" w:rsidR="00DB674D" w:rsidRDefault="00DB674D" w:rsidP="00DB6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color w:val="555555"/>
                                <w:lang w:val="en-US" w:bidi="en-US"/>
                              </w:rPr>
                            </w:pPr>
                            <w:r>
                              <w:rPr>
                                <w:color w:val="555555"/>
                                <w:lang w:val="en-US" w:bidi="en-US"/>
                              </w:rPr>
                              <w:t>This volunteer position provides leadership and direction to the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 Board of Directors,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 as well as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being a named company 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>Director and Trustee of the charity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>,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 shar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ing </w:t>
                            </w:r>
                            <w:r>
                              <w:rPr>
                                <w:color w:val="555555"/>
                                <w:lang w:val="en-US" w:bidi="en-US"/>
                              </w:rPr>
                              <w:t xml:space="preserve">the responsibility of those roles with other directors. </w:t>
                            </w:r>
                          </w:p>
                          <w:p w14:paraId="0BB15B7F" w14:textId="77777777" w:rsidR="00DB674D" w:rsidRDefault="00DB674D" w:rsidP="00DB6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color w:val="555555"/>
                                <w:lang w:val="en-US" w:bidi="en-US"/>
                              </w:rPr>
                            </w:pPr>
                          </w:p>
                          <w:p w14:paraId="538056D5" w14:textId="238A4CCF" w:rsidR="00783A9F" w:rsidRPr="00DB674D" w:rsidRDefault="003538F2" w:rsidP="00DB67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color w:val="555555"/>
                                <w:lang w:val="en-US" w:bidi="en-US"/>
                              </w:rPr>
                            </w:pPr>
                            <w:r>
                              <w:rPr>
                                <w:color w:val="555555"/>
                                <w:lang w:val="en-US" w:bidi="en-US"/>
                              </w:rPr>
                              <w:t>Swim England East Region is a company limited by guarantee with charitable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30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Se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lXR8GmQD1QHnc9BT7y1fKuxh&#10;xXx4YQ65xr5Rv+EZF6kBa8HRoqQG9+tv9zEeKUAvJS1qp6T+5445QYn+YZCc6XA8jmJLh/Ht1xEe&#10;3LVnc+0xu+YBUJ5D/CmWJzPGB30ypYPmHWW+iFXRxQzH2iUNJ/Mh9IrGb8LFYpGCUF6WhZVZWx5T&#10;R1Qjwq/dO3P2SENABp/gpDJWfGCjj+35WOwCSJWoijj3qB7hR2kmBo/fKGr/+pyiLp99/hs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KE6BJ4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0CF9A40D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04789985" w14:textId="77777777" w:rsidR="00DB674D" w:rsidRDefault="00DB674D" w:rsidP="00DB6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color w:val="555555"/>
                          <w:lang w:val="en-US" w:bidi="en-US"/>
                        </w:rPr>
                      </w:pPr>
                    </w:p>
                    <w:p w14:paraId="30AE65C2" w14:textId="3BA71A03" w:rsidR="00DB674D" w:rsidRDefault="00DB674D" w:rsidP="00DB6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color w:val="555555"/>
                          <w:lang w:val="en-US" w:bidi="en-US"/>
                        </w:rPr>
                      </w:pPr>
                      <w:r>
                        <w:rPr>
                          <w:color w:val="555555"/>
                          <w:lang w:val="en-US" w:bidi="en-US"/>
                        </w:rPr>
                        <w:t>This volunteer position provides leadership and direction to the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 Board of Directors,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 as well as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 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being a named company </w:t>
                      </w:r>
                      <w:r>
                        <w:rPr>
                          <w:color w:val="555555"/>
                          <w:lang w:val="en-US" w:bidi="en-US"/>
                        </w:rPr>
                        <w:t>Director and Trustee of the charity</w:t>
                      </w:r>
                      <w:r>
                        <w:rPr>
                          <w:color w:val="555555"/>
                          <w:lang w:val="en-US" w:bidi="en-US"/>
                        </w:rPr>
                        <w:t>,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 shar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ing </w:t>
                      </w:r>
                      <w:r>
                        <w:rPr>
                          <w:color w:val="555555"/>
                          <w:lang w:val="en-US" w:bidi="en-US"/>
                        </w:rPr>
                        <w:t xml:space="preserve">the responsibility of those roles with other directors. </w:t>
                      </w:r>
                    </w:p>
                    <w:p w14:paraId="0BB15B7F" w14:textId="77777777" w:rsidR="00DB674D" w:rsidRDefault="00DB674D" w:rsidP="00DB6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color w:val="555555"/>
                          <w:lang w:val="en-US" w:bidi="en-US"/>
                        </w:rPr>
                      </w:pPr>
                    </w:p>
                    <w:p w14:paraId="538056D5" w14:textId="238A4CCF" w:rsidR="00783A9F" w:rsidRPr="00DB674D" w:rsidRDefault="003538F2" w:rsidP="00DB67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color w:val="555555"/>
                          <w:lang w:val="en-US" w:bidi="en-US"/>
                        </w:rPr>
                      </w:pPr>
                      <w:r>
                        <w:rPr>
                          <w:color w:val="555555"/>
                          <w:lang w:val="en-US" w:bidi="en-US"/>
                        </w:rPr>
                        <w:t>Swim England East Region is a company limited by guarantee with charitable status.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D68A8" wp14:editId="1500C2ED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9138D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43740" wp14:editId="392C7875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31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OL+xGo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7629138D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0756" wp14:editId="114812A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37B9E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28B39" wp14:editId="4FA81842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2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" filled="f" stroked="f" strokeweight=".5pt">
                <v:textbox>
                  <w:txbxContent>
                    <w:p w14:paraId="6E537B9E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0470" wp14:editId="6D633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DB0C1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C7F54" wp14:editId="3CFC2C7C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3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" filled="f" stroked="f" strokeweight=".5pt">
                <v:textbox>
                  <w:txbxContent>
                    <w:p w14:paraId="33ADB0C1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8C98B" wp14:editId="5E8347B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301E1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CF21" wp14:editId="7CC40084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4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4Fn0A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3A3301E1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02D05" wp14:editId="78EAB08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A439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630E8" wp14:editId="531C0F3A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5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V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9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Aht9CV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4359A439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9A4" wp14:editId="70188D1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58459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D0839" wp14:editId="018F4361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CEE36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687E2" wp14:editId="787026D9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C833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733019E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AD1D10E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1E4DEAF1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6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" fillcolor="#e5f4f9 [660]" stroked="f" strokeweight=".5pt">
                <v:textbox>
                  <w:txbxContent>
                    <w:p w14:paraId="2AAC833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733019E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AD1D10E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1E4DEAF1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C375" wp14:editId="7EB8774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5CCD109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1p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2eCVlDvkTcHh5Hyls8VFrdgPjwxhzOEVOFehEc8pAZMDI4SJRtwP/90H/2xtWil&#10;pMWZrKj/sWVOUKK/G2z6qD9AaklIymD4pUDFXVtW1xazbWaAjPVxAy1PYvQP+iRKB80rrs80RkUT&#10;MxxjVzScxFk4bAquHxfTaXLCsbUsLMzS8ggdOxRb99y9MmeP/Q04GQ9wml5WvmvzwTe+NDDdBpAq&#10;zUAk+sDqkX8c+dTk43rGnbrWk9flJzL5BQ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Q5ddaT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55CCD109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E3BE" wp14:editId="20FE1E3B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669CD18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4669CD18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ECDF" wp14:editId="6DFF8E5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61B28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24361B28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89ADD" wp14:editId="4D088EE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85AB5" w14:textId="2E2C0501" w:rsidR="00F45B39" w:rsidRPr="003D61F9" w:rsidRDefault="003538F2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Role</w:t>
                            </w:r>
                            <w:r w:rsidR="00F45B39"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12C85AB5" w14:textId="2E2C0501" w:rsidR="00F45B39" w:rsidRPr="003D61F9" w:rsidRDefault="003538F2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>
                        <w:rPr>
                          <w:color w:val="EE3A24" w:themeColor="accent3"/>
                          <w:sz w:val="48"/>
                          <w:szCs w:val="48"/>
                        </w:rPr>
                        <w:t>Role</w:t>
                      </w:r>
                      <w:r w:rsidR="00F45B39"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3"/>
      <w:headerReference w:type="first" r:id="rId14"/>
      <w:footerReference w:type="first" r:id="rId15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ABDF" w14:textId="77777777" w:rsidR="001D0232" w:rsidRDefault="001D0232" w:rsidP="00362075">
      <w:r>
        <w:separator/>
      </w:r>
    </w:p>
  </w:endnote>
  <w:endnote w:type="continuationSeparator" w:id="0">
    <w:p w14:paraId="3BA93BB1" w14:textId="77777777" w:rsidR="001D0232" w:rsidRDefault="001D0232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168E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318E" w14:textId="77777777" w:rsidR="001D0232" w:rsidRDefault="001D0232" w:rsidP="00362075">
      <w:r>
        <w:separator/>
      </w:r>
    </w:p>
  </w:footnote>
  <w:footnote w:type="continuationSeparator" w:id="0">
    <w:p w14:paraId="453F0B0C" w14:textId="77777777" w:rsidR="001D0232" w:rsidRDefault="001D0232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6C15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A39B1" wp14:editId="2A7C54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6191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DD3432" wp14:editId="648B1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2E093" w14:textId="77777777" w:rsidR="0034381D" w:rsidRDefault="0034381D"/>
  <w:p w14:paraId="5E9E5818" w14:textId="77777777" w:rsidR="0034381D" w:rsidRDefault="0034381D"/>
  <w:p w14:paraId="7BA671BF" w14:textId="77777777" w:rsidR="0034381D" w:rsidRDefault="0034381D"/>
  <w:p w14:paraId="3B66B535" w14:textId="77777777" w:rsidR="0034381D" w:rsidRDefault="0034381D"/>
  <w:p w14:paraId="6E427FCD" w14:textId="77777777" w:rsidR="0034381D" w:rsidRDefault="0034381D"/>
  <w:p w14:paraId="082DDB9B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C51E5"/>
    <w:multiLevelType w:val="hybridMultilevel"/>
    <w:tmpl w:val="2756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AF2"/>
    <w:multiLevelType w:val="hybridMultilevel"/>
    <w:tmpl w:val="53F2F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321"/>
    <w:multiLevelType w:val="hybridMultilevel"/>
    <w:tmpl w:val="539E4C3A"/>
    <w:lvl w:ilvl="0" w:tplc="A6C8BE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2726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88EE6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8414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048F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E09C2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E981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0CE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27A12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213470081">
    <w:abstractNumId w:val="0"/>
  </w:num>
  <w:num w:numId="2" w16cid:durableId="1519271065">
    <w:abstractNumId w:val="13"/>
  </w:num>
  <w:num w:numId="3" w16cid:durableId="1244681013">
    <w:abstractNumId w:val="1"/>
  </w:num>
  <w:num w:numId="4" w16cid:durableId="2040351850">
    <w:abstractNumId w:val="2"/>
  </w:num>
  <w:num w:numId="5" w16cid:durableId="1022897160">
    <w:abstractNumId w:val="3"/>
  </w:num>
  <w:num w:numId="6" w16cid:durableId="422842438">
    <w:abstractNumId w:val="4"/>
  </w:num>
  <w:num w:numId="7" w16cid:durableId="338241148">
    <w:abstractNumId w:val="9"/>
  </w:num>
  <w:num w:numId="8" w16cid:durableId="1324158333">
    <w:abstractNumId w:val="5"/>
  </w:num>
  <w:num w:numId="9" w16cid:durableId="1699356425">
    <w:abstractNumId w:val="6"/>
  </w:num>
  <w:num w:numId="10" w16cid:durableId="1260867534">
    <w:abstractNumId w:val="7"/>
  </w:num>
  <w:num w:numId="11" w16cid:durableId="988440923">
    <w:abstractNumId w:val="8"/>
  </w:num>
  <w:num w:numId="12" w16cid:durableId="481969348">
    <w:abstractNumId w:val="10"/>
  </w:num>
  <w:num w:numId="13" w16cid:durableId="1194730069">
    <w:abstractNumId w:val="18"/>
  </w:num>
  <w:num w:numId="14" w16cid:durableId="878708145">
    <w:abstractNumId w:val="15"/>
  </w:num>
  <w:num w:numId="15" w16cid:durableId="868688702">
    <w:abstractNumId w:val="12"/>
  </w:num>
  <w:num w:numId="16" w16cid:durableId="1049888717">
    <w:abstractNumId w:val="11"/>
  </w:num>
  <w:num w:numId="17" w16cid:durableId="701780938">
    <w:abstractNumId w:val="17"/>
  </w:num>
  <w:num w:numId="18" w16cid:durableId="935597074">
    <w:abstractNumId w:val="14"/>
  </w:num>
  <w:num w:numId="19" w16cid:durableId="2722476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32"/>
    <w:rsid w:val="000041DC"/>
    <w:rsid w:val="00016A47"/>
    <w:rsid w:val="00030470"/>
    <w:rsid w:val="00060A78"/>
    <w:rsid w:val="0006559F"/>
    <w:rsid w:val="00092C6F"/>
    <w:rsid w:val="0009450E"/>
    <w:rsid w:val="000C33E6"/>
    <w:rsid w:val="000C6160"/>
    <w:rsid w:val="000D1CD1"/>
    <w:rsid w:val="000F1879"/>
    <w:rsid w:val="000F2084"/>
    <w:rsid w:val="001069DA"/>
    <w:rsid w:val="00107072"/>
    <w:rsid w:val="00107767"/>
    <w:rsid w:val="001272BD"/>
    <w:rsid w:val="001355B0"/>
    <w:rsid w:val="00155479"/>
    <w:rsid w:val="00164EB0"/>
    <w:rsid w:val="0016606E"/>
    <w:rsid w:val="001867FD"/>
    <w:rsid w:val="001A2FE6"/>
    <w:rsid w:val="001A69DE"/>
    <w:rsid w:val="001B7A0D"/>
    <w:rsid w:val="001D0232"/>
    <w:rsid w:val="001E4C2C"/>
    <w:rsid w:val="002053B4"/>
    <w:rsid w:val="00220988"/>
    <w:rsid w:val="002349BB"/>
    <w:rsid w:val="00234F63"/>
    <w:rsid w:val="002A4BF2"/>
    <w:rsid w:val="002B6D1D"/>
    <w:rsid w:val="0030060A"/>
    <w:rsid w:val="00321BB7"/>
    <w:rsid w:val="00330DB8"/>
    <w:rsid w:val="0034381D"/>
    <w:rsid w:val="003515AE"/>
    <w:rsid w:val="0035292B"/>
    <w:rsid w:val="003538F2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38C0"/>
    <w:rsid w:val="003F34D3"/>
    <w:rsid w:val="003F5F69"/>
    <w:rsid w:val="00400780"/>
    <w:rsid w:val="00411C1F"/>
    <w:rsid w:val="00446F92"/>
    <w:rsid w:val="004772C3"/>
    <w:rsid w:val="00486571"/>
    <w:rsid w:val="004A433A"/>
    <w:rsid w:val="004D2136"/>
    <w:rsid w:val="004E0C8E"/>
    <w:rsid w:val="005067EA"/>
    <w:rsid w:val="0051288B"/>
    <w:rsid w:val="005306AC"/>
    <w:rsid w:val="005433DB"/>
    <w:rsid w:val="00572F3E"/>
    <w:rsid w:val="005872A1"/>
    <w:rsid w:val="005A086C"/>
    <w:rsid w:val="005B68F7"/>
    <w:rsid w:val="005E1233"/>
    <w:rsid w:val="005E7EE7"/>
    <w:rsid w:val="00613BA9"/>
    <w:rsid w:val="0061767F"/>
    <w:rsid w:val="00621AC3"/>
    <w:rsid w:val="0064190C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6A85"/>
    <w:rsid w:val="007435EB"/>
    <w:rsid w:val="00743B7E"/>
    <w:rsid w:val="007509CB"/>
    <w:rsid w:val="00754C6F"/>
    <w:rsid w:val="00764054"/>
    <w:rsid w:val="00771C78"/>
    <w:rsid w:val="00776B42"/>
    <w:rsid w:val="00783A9F"/>
    <w:rsid w:val="007C299C"/>
    <w:rsid w:val="007D2990"/>
    <w:rsid w:val="007E41DF"/>
    <w:rsid w:val="007F25AB"/>
    <w:rsid w:val="007F5F9A"/>
    <w:rsid w:val="00815959"/>
    <w:rsid w:val="0082077D"/>
    <w:rsid w:val="00826110"/>
    <w:rsid w:val="00836DA2"/>
    <w:rsid w:val="0086618E"/>
    <w:rsid w:val="008753B6"/>
    <w:rsid w:val="00894B6C"/>
    <w:rsid w:val="008A4C85"/>
    <w:rsid w:val="008B4574"/>
    <w:rsid w:val="00901296"/>
    <w:rsid w:val="00905F20"/>
    <w:rsid w:val="00951A9E"/>
    <w:rsid w:val="00973F65"/>
    <w:rsid w:val="00986996"/>
    <w:rsid w:val="009D26DF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B012DA"/>
    <w:rsid w:val="00B013DF"/>
    <w:rsid w:val="00B03657"/>
    <w:rsid w:val="00B10C29"/>
    <w:rsid w:val="00B30128"/>
    <w:rsid w:val="00B92EC9"/>
    <w:rsid w:val="00BC63FE"/>
    <w:rsid w:val="00BD2AD0"/>
    <w:rsid w:val="00BE0D2A"/>
    <w:rsid w:val="00BE330B"/>
    <w:rsid w:val="00C05AF1"/>
    <w:rsid w:val="00C15E06"/>
    <w:rsid w:val="00C32209"/>
    <w:rsid w:val="00C42653"/>
    <w:rsid w:val="00C439EA"/>
    <w:rsid w:val="00C821C6"/>
    <w:rsid w:val="00C96269"/>
    <w:rsid w:val="00CD542D"/>
    <w:rsid w:val="00CF4961"/>
    <w:rsid w:val="00D12534"/>
    <w:rsid w:val="00D33147"/>
    <w:rsid w:val="00D56269"/>
    <w:rsid w:val="00D70984"/>
    <w:rsid w:val="00D7708A"/>
    <w:rsid w:val="00D77A33"/>
    <w:rsid w:val="00DB54ED"/>
    <w:rsid w:val="00DB674D"/>
    <w:rsid w:val="00DE01C1"/>
    <w:rsid w:val="00DE79D9"/>
    <w:rsid w:val="00DF5C1F"/>
    <w:rsid w:val="00E1792B"/>
    <w:rsid w:val="00E30F8D"/>
    <w:rsid w:val="00E32B8D"/>
    <w:rsid w:val="00E45A45"/>
    <w:rsid w:val="00E555DC"/>
    <w:rsid w:val="00E97C58"/>
    <w:rsid w:val="00EB7039"/>
    <w:rsid w:val="00EC054D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923EC"/>
  <w14:defaultImageDpi w14:val="32767"/>
  <w15:chartTrackingRefBased/>
  <w15:docId w15:val="{AC2BE5A6-98EC-4467-BCF4-172FF345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styleId="Revision">
    <w:name w:val="Revision"/>
    <w:hidden/>
    <w:uiPriority w:val="99"/>
    <w:semiHidden/>
    <w:rsid w:val="003538F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ople%20Development\Organisation%20Data\Job%20Descriptions\Templates\Current%20Template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9C85C8-ADDF-45B0-A81B-E08F95C6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64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 Froggatt-Kear</cp:lastModifiedBy>
  <cp:revision>8</cp:revision>
  <cp:lastPrinted>2017-03-27T15:21:00Z</cp:lastPrinted>
  <dcterms:created xsi:type="dcterms:W3CDTF">2024-02-22T09:41:00Z</dcterms:created>
  <dcterms:modified xsi:type="dcterms:W3CDTF">2024-08-01T13:08:00Z</dcterms:modified>
</cp:coreProperties>
</file>