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E837" w14:textId="6675C7AA" w:rsidR="008928B0" w:rsidRDefault="00154B6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61816C4F">
                <wp:simplePos x="0" y="0"/>
                <wp:positionH relativeFrom="margin">
                  <wp:posOffset>-142875</wp:posOffset>
                </wp:positionH>
                <wp:positionV relativeFrom="paragraph">
                  <wp:posOffset>-241935</wp:posOffset>
                </wp:positionV>
                <wp:extent cx="4933950" cy="2481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8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06079" w14:textId="118ED08E" w:rsidR="006F663E" w:rsidRDefault="00B013DF" w:rsidP="009F2A4B">
                            <w:pPr>
                              <w:pStyle w:val="SESmallbodycopyheader"/>
                              <w:rPr>
                                <w:rFonts w:cs="Arial"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</w:rPr>
                              <w:t>Job Title</w:t>
                            </w:r>
                            <w:r w:rsidRPr="00371003">
                              <w:rPr>
                                <w:bCs/>
                              </w:rPr>
                              <w:t>:</w:t>
                            </w:r>
                            <w:r w:rsidRPr="00371003">
                              <w:t xml:space="preserve"> </w:t>
                            </w:r>
                            <w:r w:rsidR="00A07412" w:rsidRPr="007A6B32">
                              <w:rPr>
                                <w:rFonts w:cs="Arial"/>
                                <w:color w:val="555555" w:themeColor="text1"/>
                              </w:rPr>
                              <w:t>Artistic Swimming Assistant Coach</w:t>
                            </w:r>
                            <w:r w:rsidR="007A6B32">
                              <w:rPr>
                                <w:rFonts w:cs="Arial"/>
                                <w:color w:val="555555" w:themeColor="text1"/>
                              </w:rPr>
                              <w:t xml:space="preserve"> (Casual)</w:t>
                            </w:r>
                            <w:r w:rsidR="00C65907">
                              <w:rPr>
                                <w:rFonts w:cs="Arial"/>
                                <w:color w:val="555555" w:themeColor="text1"/>
                              </w:rPr>
                              <w:br/>
                            </w:r>
                            <w:r w:rsidR="00C65907" w:rsidRPr="00EC2CFF">
                              <w:rPr>
                                <w:bCs/>
                              </w:rPr>
                              <w:t>Remuneration</w:t>
                            </w:r>
                            <w:r w:rsidR="00C65907">
                              <w:rPr>
                                <w:bCs/>
                              </w:rPr>
                              <w:t xml:space="preserve">: </w:t>
                            </w:r>
                            <w:r w:rsidR="00C65907" w:rsidRPr="00371003">
                              <w:rPr>
                                <w:color w:val="EE3A24" w:themeColor="accent3"/>
                              </w:rPr>
                              <w:t xml:space="preserve"> </w:t>
                            </w:r>
                            <w:r w:rsidR="008928B0" w:rsidRPr="007A6B32">
                              <w:rPr>
                                <w:rFonts w:cs="Arial"/>
                                <w:b w:val="0"/>
                                <w:bCs/>
                                <w:color w:val="555555" w:themeColor="text1"/>
                              </w:rPr>
                              <w:t>£80 per day</w:t>
                            </w:r>
                          </w:p>
                          <w:p w14:paraId="26D1192D" w14:textId="77777777" w:rsidR="00D96B60" w:rsidRDefault="00B013DF" w:rsidP="00D96B60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  <w:szCs w:val="21"/>
                              </w:rPr>
                              <w:t>Department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6F663E"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Artistic Swimming</w:t>
                            </w:r>
                            <w:r w:rsidR="00293D54" w:rsidRPr="001C38E4">
                              <w:rPr>
                                <w:b w:val="0"/>
                                <w:color w:val="808080" w:themeColor="background1" w:themeShade="8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Reporting to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szCs w:val="21"/>
                              </w:rPr>
                              <w:t xml:space="preserve"> </w:t>
                            </w:r>
                            <w:r w:rsidR="006F663E"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Artistic Swimming </w:t>
                            </w:r>
                            <w:r w:rsid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Programme Lead</w:t>
                            </w:r>
                            <w:r w:rsidR="00F67733"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br/>
                            </w:r>
                            <w:r w:rsidR="00F45B39" w:rsidRPr="00EC2CFF">
                              <w:rPr>
                                <w:bCs/>
                                <w:szCs w:val="21"/>
                              </w:rPr>
                              <w:t>Direct Reports</w:t>
                            </w:r>
                            <w:r w:rsidR="00F45B39"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="00107072" w:rsidRPr="00371003"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 w:rsidR="007A6B32"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N/A</w:t>
                            </w:r>
                            <w:r w:rsidR="00293D54"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br/>
                            </w:r>
                            <w:r w:rsidR="00D96B60" w:rsidRPr="00EC2CFF">
                              <w:rPr>
                                <w:bCs/>
                                <w:szCs w:val="21"/>
                              </w:rPr>
                              <w:t>Location</w:t>
                            </w:r>
                            <w:r w:rsidR="00D96B60"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="00D96B60" w:rsidRPr="0037100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D96B60" w:rsidRPr="00371003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Home B</w:t>
                            </w:r>
                            <w:r w:rsidR="00D96B60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ased with UK and International t</w:t>
                            </w:r>
                            <w:r w:rsidR="00D96B60" w:rsidRPr="00371003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ravel. The location </w:t>
                            </w:r>
                            <w:r w:rsidR="00D96B60" w:rsidRPr="00371003">
                              <w:rPr>
                                <w:b w:val="0"/>
                                <w:color w:val="555555" w:themeColor="text1"/>
                              </w:rPr>
                              <w:t xml:space="preserve">of training, </w:t>
                            </w:r>
                            <w:r w:rsidR="00D96B60">
                              <w:rPr>
                                <w:b w:val="0"/>
                                <w:color w:val="555555" w:themeColor="text1"/>
                              </w:rPr>
                              <w:t xml:space="preserve">will be at the Artistic Swimming High Performance Centre, </w:t>
                            </w:r>
                            <w:proofErr w:type="spellStart"/>
                            <w:r w:rsidR="00D96B60">
                              <w:rPr>
                                <w:b w:val="0"/>
                                <w:color w:val="555555" w:themeColor="text1"/>
                              </w:rPr>
                              <w:t>Hengrove</w:t>
                            </w:r>
                            <w:proofErr w:type="spellEnd"/>
                            <w:r w:rsidR="00D96B60">
                              <w:rPr>
                                <w:b w:val="0"/>
                                <w:color w:val="555555" w:themeColor="text1"/>
                              </w:rPr>
                              <w:t xml:space="preserve"> Leisure Centre</w:t>
                            </w:r>
                          </w:p>
                          <w:p w14:paraId="67DECC18" w14:textId="3EBFA7F1" w:rsidR="00C65907" w:rsidRPr="007A6B32" w:rsidRDefault="00D96B60" w:rsidP="00D96B60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  <w:szCs w:val="21"/>
                              </w:rPr>
                              <w:t>Commitment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eastAsia="SimSun"/>
                                <w:lang w:eastAsia="zh-CN" w:bidi="ar-AE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September 2024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- August 2025 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approx. 50-60 days -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5 days 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camps -Oct/Dec/Feb/April/May and w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eekend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in 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other months</w:t>
                            </w:r>
                            <w:r w:rsidR="00F67733" w:rsidRPr="00F214B1">
                              <w:rPr>
                                <w:rFonts w:eastAsia="SimSun"/>
                                <w:b w:val="0"/>
                                <w:color w:val="808080" w:themeColor="background1" w:themeShade="80"/>
                                <w:lang w:eastAsia="zh-CN" w:bidi="ar-AE"/>
                              </w:rPr>
                              <w:br/>
                            </w:r>
                          </w:p>
                          <w:p w14:paraId="7E6B93D8" w14:textId="77777777" w:rsidR="00F67733" w:rsidRPr="00F214B1" w:rsidRDefault="00F67733" w:rsidP="009F2A4B">
                            <w:pPr>
                              <w:pStyle w:val="SESmallbodycopyheader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</w:p>
                          <w:p w14:paraId="434082E0" w14:textId="661D0683" w:rsidR="00B013DF" w:rsidRPr="00371003" w:rsidRDefault="00B013DF" w:rsidP="009F2A4B">
                            <w:pPr>
                              <w:pStyle w:val="SESmallbodycopyheader"/>
                            </w:pP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A4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5pt;margin-top:-19.05pt;width:388.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" filled="f" stroked="f" strokeweight=".5pt">
                <v:textbox>
                  <w:txbxContent>
                    <w:p w14:paraId="2EA06079" w14:textId="118ED08E" w:rsidR="006F663E" w:rsidRDefault="00B013DF" w:rsidP="009F2A4B">
                      <w:pPr>
                        <w:pStyle w:val="SESmallbodycopyheader"/>
                        <w:rPr>
                          <w:rFonts w:cs="Arial"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</w:rPr>
                        <w:t>Job Title</w:t>
                      </w:r>
                      <w:r w:rsidRPr="00371003">
                        <w:rPr>
                          <w:bCs/>
                        </w:rPr>
                        <w:t>:</w:t>
                      </w:r>
                      <w:r w:rsidRPr="00371003">
                        <w:t xml:space="preserve"> </w:t>
                      </w:r>
                      <w:r w:rsidR="00A07412" w:rsidRPr="007A6B32">
                        <w:rPr>
                          <w:rFonts w:cs="Arial"/>
                          <w:color w:val="555555" w:themeColor="text1"/>
                        </w:rPr>
                        <w:t>Artistic Swimming Assistant Coach</w:t>
                      </w:r>
                      <w:r w:rsidR="007A6B32">
                        <w:rPr>
                          <w:rFonts w:cs="Arial"/>
                          <w:color w:val="555555" w:themeColor="text1"/>
                        </w:rPr>
                        <w:t xml:space="preserve"> (Casual)</w:t>
                      </w:r>
                      <w:r w:rsidR="00C65907">
                        <w:rPr>
                          <w:rFonts w:cs="Arial"/>
                          <w:color w:val="555555" w:themeColor="text1"/>
                        </w:rPr>
                        <w:br/>
                      </w:r>
                      <w:r w:rsidR="00C65907" w:rsidRPr="00EC2CFF">
                        <w:rPr>
                          <w:bCs/>
                        </w:rPr>
                        <w:t>Remuneration</w:t>
                      </w:r>
                      <w:r w:rsidR="00C65907">
                        <w:rPr>
                          <w:bCs/>
                        </w:rPr>
                        <w:t xml:space="preserve">: </w:t>
                      </w:r>
                      <w:r w:rsidR="00C65907" w:rsidRPr="00371003">
                        <w:rPr>
                          <w:color w:val="EE3A24" w:themeColor="accent3"/>
                        </w:rPr>
                        <w:t xml:space="preserve"> </w:t>
                      </w:r>
                      <w:r w:rsidR="008928B0" w:rsidRPr="007A6B32">
                        <w:rPr>
                          <w:rFonts w:cs="Arial"/>
                          <w:b w:val="0"/>
                          <w:bCs/>
                          <w:color w:val="555555" w:themeColor="text1"/>
                        </w:rPr>
                        <w:t>£80 per day</w:t>
                      </w:r>
                    </w:p>
                    <w:p w14:paraId="26D1192D" w14:textId="77777777" w:rsidR="00D96B60" w:rsidRDefault="00B013DF" w:rsidP="00D96B60">
                      <w:pPr>
                        <w:pStyle w:val="SESmallbodycopyheader"/>
                        <w:spacing w:before="0"/>
                        <w:rPr>
                          <w:b w:val="0"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  <w:szCs w:val="21"/>
                        </w:rPr>
                        <w:t>Department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6F663E"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Artistic Swimming</w:t>
                      </w:r>
                      <w:r w:rsidR="00293D54" w:rsidRPr="001C38E4">
                        <w:rPr>
                          <w:b w:val="0"/>
                          <w:color w:val="808080" w:themeColor="background1" w:themeShade="8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Reporting to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 w:rsidRPr="00371003">
                        <w:rPr>
                          <w:szCs w:val="21"/>
                        </w:rPr>
                        <w:t xml:space="preserve"> </w:t>
                      </w:r>
                      <w:r w:rsidR="006F663E"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Artistic Swimming </w:t>
                      </w:r>
                      <w:r w:rsidR="007A6B32">
                        <w:rPr>
                          <w:b w:val="0"/>
                          <w:color w:val="555555" w:themeColor="text1"/>
                          <w:szCs w:val="21"/>
                        </w:rPr>
                        <w:t>Programme Lead</w:t>
                      </w:r>
                      <w:r w:rsidR="00F67733" w:rsidRPr="007A6B32">
                        <w:rPr>
                          <w:b w:val="0"/>
                          <w:color w:val="555555" w:themeColor="text1"/>
                          <w:szCs w:val="21"/>
                        </w:rPr>
                        <w:br/>
                      </w:r>
                      <w:r w:rsidR="00F45B39" w:rsidRPr="00EC2CFF">
                        <w:rPr>
                          <w:bCs/>
                          <w:szCs w:val="21"/>
                        </w:rPr>
                        <w:t>Direct Reports</w:t>
                      </w:r>
                      <w:r w:rsidR="00F45B39" w:rsidRPr="00371003">
                        <w:rPr>
                          <w:bCs/>
                          <w:szCs w:val="21"/>
                        </w:rPr>
                        <w:t>:</w:t>
                      </w:r>
                      <w:r w:rsidR="00107072" w:rsidRPr="00371003">
                        <w:rPr>
                          <w:bCs/>
                          <w:szCs w:val="21"/>
                        </w:rPr>
                        <w:t xml:space="preserve"> </w:t>
                      </w:r>
                      <w:r w:rsidR="007A6B32"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N/A</w:t>
                      </w:r>
                      <w:r w:rsidR="00293D54" w:rsidRPr="007A6B32">
                        <w:rPr>
                          <w:b w:val="0"/>
                          <w:color w:val="555555" w:themeColor="text1"/>
                          <w:szCs w:val="21"/>
                        </w:rPr>
                        <w:br/>
                      </w:r>
                      <w:r w:rsidR="00D96B60" w:rsidRPr="00EC2CFF">
                        <w:rPr>
                          <w:bCs/>
                          <w:szCs w:val="21"/>
                        </w:rPr>
                        <w:t>Location</w:t>
                      </w:r>
                      <w:r w:rsidR="00D96B60" w:rsidRPr="00371003">
                        <w:rPr>
                          <w:bCs/>
                          <w:szCs w:val="21"/>
                        </w:rPr>
                        <w:t>:</w:t>
                      </w:r>
                      <w:r w:rsidR="00D96B60" w:rsidRPr="0037100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D96B60" w:rsidRPr="00371003">
                        <w:rPr>
                          <w:b w:val="0"/>
                          <w:color w:val="555555" w:themeColor="text1"/>
                          <w:szCs w:val="21"/>
                        </w:rPr>
                        <w:t>Home B</w:t>
                      </w:r>
                      <w:r w:rsidR="00D96B60">
                        <w:rPr>
                          <w:b w:val="0"/>
                          <w:color w:val="555555" w:themeColor="text1"/>
                          <w:szCs w:val="21"/>
                        </w:rPr>
                        <w:t>ased with UK and International t</w:t>
                      </w:r>
                      <w:r w:rsidR="00D96B60" w:rsidRPr="00371003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ravel. The location </w:t>
                      </w:r>
                      <w:r w:rsidR="00D96B60" w:rsidRPr="00371003">
                        <w:rPr>
                          <w:b w:val="0"/>
                          <w:color w:val="555555" w:themeColor="text1"/>
                        </w:rPr>
                        <w:t xml:space="preserve">of training, </w:t>
                      </w:r>
                      <w:r w:rsidR="00D96B60">
                        <w:rPr>
                          <w:b w:val="0"/>
                          <w:color w:val="555555" w:themeColor="text1"/>
                        </w:rPr>
                        <w:t xml:space="preserve">will be at the Artistic Swimming High Performance Centre, </w:t>
                      </w:r>
                      <w:proofErr w:type="spellStart"/>
                      <w:r w:rsidR="00D96B60">
                        <w:rPr>
                          <w:b w:val="0"/>
                          <w:color w:val="555555" w:themeColor="text1"/>
                        </w:rPr>
                        <w:t>Hengrove</w:t>
                      </w:r>
                      <w:proofErr w:type="spellEnd"/>
                      <w:r w:rsidR="00D96B60">
                        <w:rPr>
                          <w:b w:val="0"/>
                          <w:color w:val="555555" w:themeColor="text1"/>
                        </w:rPr>
                        <w:t xml:space="preserve"> Leisure Centre</w:t>
                      </w:r>
                    </w:p>
                    <w:p w14:paraId="67DECC18" w14:textId="3EBFA7F1" w:rsidR="00C65907" w:rsidRPr="007A6B32" w:rsidRDefault="00D96B60" w:rsidP="00D96B60">
                      <w:pPr>
                        <w:pStyle w:val="SESmallbodycopyheader"/>
                        <w:spacing w:before="0"/>
                        <w:rPr>
                          <w:b w:val="0"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  <w:szCs w:val="21"/>
                        </w:rPr>
                        <w:t>Commitment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>
                        <w:rPr>
                          <w:rFonts w:eastAsia="SimSun"/>
                          <w:lang w:eastAsia="zh-CN" w:bidi="ar-AE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September 2024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- August 2025 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approx. 50-60 days -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5 days 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>camps -Oct/Dec/Feb/April/May and w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eekend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in 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>other months</w:t>
                      </w:r>
                      <w:r w:rsidR="00F67733" w:rsidRPr="00F214B1">
                        <w:rPr>
                          <w:rFonts w:eastAsia="SimSun"/>
                          <w:b w:val="0"/>
                          <w:color w:val="808080" w:themeColor="background1" w:themeShade="80"/>
                          <w:lang w:eastAsia="zh-CN" w:bidi="ar-AE"/>
                        </w:rPr>
                        <w:br/>
                      </w:r>
                    </w:p>
                    <w:p w14:paraId="7E6B93D8" w14:textId="77777777" w:rsidR="00F67733" w:rsidRPr="00F214B1" w:rsidRDefault="00F67733" w:rsidP="009F2A4B">
                      <w:pPr>
                        <w:pStyle w:val="SESmallbodycopyheader"/>
                        <w:rPr>
                          <w:b w:val="0"/>
                          <w:color w:val="808080" w:themeColor="background1" w:themeShade="80"/>
                        </w:rPr>
                      </w:pPr>
                    </w:p>
                    <w:p w14:paraId="434082E0" w14:textId="661D0683" w:rsidR="00B013DF" w:rsidRPr="00371003" w:rsidRDefault="00B013DF" w:rsidP="009F2A4B">
                      <w:pPr>
                        <w:pStyle w:val="SESmallbodycopyheader"/>
                      </w:pP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3F628160">
                <wp:simplePos x="0" y="0"/>
                <wp:positionH relativeFrom="column">
                  <wp:posOffset>4845685</wp:posOffset>
                </wp:positionH>
                <wp:positionV relativeFrom="paragraph">
                  <wp:posOffset>-257175</wp:posOffset>
                </wp:positionV>
                <wp:extent cx="3327400" cy="2280558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280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C0B2" w14:textId="19243E52" w:rsidR="00687FD4" w:rsidRPr="00687FD4" w:rsidRDefault="00783A9F" w:rsidP="00687FD4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687FD4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  <w:r w:rsidR="009C1EED" w:rsidRPr="00687FD4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F2776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="009E5CFD">
                              <w:rPr>
                                <w:color w:val="555555" w:themeColor="text1"/>
                                <w:szCs w:val="21"/>
                              </w:rPr>
                              <w:t xml:space="preserve">To fully support the Lead Coach in delivery and plan as required. </w:t>
                            </w:r>
                          </w:p>
                          <w:p w14:paraId="270112B2" w14:textId="7FAB217F" w:rsidR="00B34D2D" w:rsidRPr="001C38E4" w:rsidRDefault="006F663E" w:rsidP="009F2A4B">
                            <w:pPr>
                              <w:pStyle w:val="SESmallbodycopyheader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  <w:r>
                              <w:t xml:space="preserve">Context: </w:t>
                            </w:r>
                            <w:r w:rsidRPr="007A6B32">
                              <w:rPr>
                                <w:rFonts w:eastAsiaTheme="minorEastAsia" w:cstheme="minorBidi"/>
                                <w:b w:val="0"/>
                                <w:color w:val="555555" w:themeColor="text1"/>
                                <w:sz w:val="21"/>
                                <w:szCs w:val="21"/>
                              </w:rPr>
                              <w:t>To be part of the team that is working to empower athletes to excel in artistic swimming and life, rapidly advancing as a global leader through strategic competition and planning.</w:t>
                            </w:r>
                          </w:p>
                          <w:p w14:paraId="135BE0A1" w14:textId="3573D7E6" w:rsidR="006F663E" w:rsidRPr="001C38E4" w:rsidRDefault="006F663E" w:rsidP="006F663E">
                            <w:pPr>
                              <w:pStyle w:val="SEtableconten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27" type="#_x0000_t202" style="position:absolute;margin-left:381.55pt;margin-top:-20.25pt;width:262pt;height:17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" filled="f" stroked="f" strokeweight=".5pt">
                <v:textbox>
                  <w:txbxContent>
                    <w:p w14:paraId="5FB4C0B2" w14:textId="19243E52" w:rsidR="00687FD4" w:rsidRPr="00687FD4" w:rsidRDefault="00783A9F" w:rsidP="00687FD4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687FD4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  <w:r w:rsidR="009C1EED" w:rsidRPr="00687FD4">
                        <w:rPr>
                          <w:color w:val="555555" w:themeColor="text1"/>
                          <w:sz w:val="10"/>
                          <w:szCs w:val="10"/>
                        </w:rPr>
                        <w:t xml:space="preserve"> </w:t>
                      </w:r>
                      <w:r w:rsidR="00DF2776">
                        <w:rPr>
                          <w:color w:val="555555" w:themeColor="text1"/>
                          <w:sz w:val="10"/>
                          <w:szCs w:val="10"/>
                        </w:rPr>
                        <w:br/>
                      </w:r>
                      <w:r w:rsidR="009E5CFD">
                        <w:rPr>
                          <w:color w:val="555555" w:themeColor="text1"/>
                          <w:szCs w:val="21"/>
                        </w:rPr>
                        <w:t xml:space="preserve">To fully support the Lead Coach in delivery and plan as required. </w:t>
                      </w:r>
                    </w:p>
                    <w:p w14:paraId="270112B2" w14:textId="7FAB217F" w:rsidR="00B34D2D" w:rsidRPr="001C38E4" w:rsidRDefault="006F663E" w:rsidP="009F2A4B">
                      <w:pPr>
                        <w:pStyle w:val="SESmallbodycopyheader"/>
                        <w:rPr>
                          <w:b w:val="0"/>
                          <w:color w:val="808080" w:themeColor="background1" w:themeShade="80"/>
                        </w:rPr>
                      </w:pPr>
                      <w:r>
                        <w:t xml:space="preserve">Context: </w:t>
                      </w:r>
                      <w:r w:rsidRPr="007A6B32">
                        <w:rPr>
                          <w:rFonts w:eastAsiaTheme="minorEastAsia" w:cstheme="minorBidi"/>
                          <w:b w:val="0"/>
                          <w:color w:val="555555" w:themeColor="text1"/>
                          <w:sz w:val="21"/>
                          <w:szCs w:val="21"/>
                        </w:rPr>
                        <w:t>To be part of the team that is working to empower athletes to excel in artistic swimming and life, rapidly advancing as a global leader through strategic competition and planning.</w:t>
                      </w:r>
                    </w:p>
                    <w:p w14:paraId="135BE0A1" w14:textId="3573D7E6" w:rsidR="006F663E" w:rsidRPr="001C38E4" w:rsidRDefault="006F663E" w:rsidP="006F663E">
                      <w:pPr>
                        <w:pStyle w:val="SEtableconten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209407F6">
                <wp:simplePos x="0" y="0"/>
                <wp:positionH relativeFrom="column">
                  <wp:posOffset>8143784</wp:posOffset>
                </wp:positionH>
                <wp:positionV relativeFrom="paragraph">
                  <wp:posOffset>-240393</wp:posOffset>
                </wp:positionV>
                <wp:extent cx="24493" cy="2122714"/>
                <wp:effectExtent l="0" t="0" r="3302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3" cy="2122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79C440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-18.95pt" to="643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75BCBAD1">
                <wp:simplePos x="0" y="0"/>
                <wp:positionH relativeFrom="column">
                  <wp:posOffset>4864462</wp:posOffset>
                </wp:positionH>
                <wp:positionV relativeFrom="paragraph">
                  <wp:posOffset>-245837</wp:posOffset>
                </wp:positionV>
                <wp:extent cx="5443" cy="2149929"/>
                <wp:effectExtent l="0" t="0" r="3302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14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E5733A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35pt" to="383.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6D9CAA16">
                <wp:simplePos x="0" y="0"/>
                <wp:positionH relativeFrom="column">
                  <wp:posOffset>4897120</wp:posOffset>
                </wp:positionH>
                <wp:positionV relativeFrom="paragraph">
                  <wp:posOffset>2046242</wp:posOffset>
                </wp:positionV>
                <wp:extent cx="5118100" cy="281940"/>
                <wp:effectExtent l="0" t="0" r="254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5.6pt;margin-top:161.1pt;width:403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0007F11B">
                <wp:simplePos x="0" y="0"/>
                <wp:positionH relativeFrom="column">
                  <wp:posOffset>-175623</wp:posOffset>
                </wp:positionH>
                <wp:positionV relativeFrom="paragraph">
                  <wp:posOffset>-371021</wp:posOffset>
                </wp:positionV>
                <wp:extent cx="10188575" cy="2438400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575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29" type="#_x0000_t202" style="position:absolute;margin-left:-13.85pt;margin-top:-29.2pt;width:802.25pt;height:19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35378B4C">
                <wp:simplePos x="0" y="0"/>
                <wp:positionH relativeFrom="column">
                  <wp:posOffset>-147955</wp:posOffset>
                </wp:positionH>
                <wp:positionV relativeFrom="paragraph">
                  <wp:posOffset>2045970</wp:posOffset>
                </wp:positionV>
                <wp:extent cx="4990465" cy="281940"/>
                <wp:effectExtent l="0" t="0" r="1968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035EEE6D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 w:rsidR="009C1EED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0" type="#_x0000_t202" style="position:absolute;margin-left:-11.65pt;margin-top:161.1pt;width:392.9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" fillcolor="#2095ae [3205]" strokecolor="#2095ae [3205]" strokeweight=".5pt">
                <v:textbox>
                  <w:txbxContent>
                    <w:p w14:paraId="642B3D4E" w14:textId="035EEE6D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 w:rsidR="009C1EED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02D843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1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BmDZqI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202D843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2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cC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z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d/5wI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14:paraId="01D8258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3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" filled="f" stroked="f" strokeweight=".5pt">
                <v:textbox>
                  <w:txbxContent>
                    <w:p w14:paraId="70CC121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4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W8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3w4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Cd4bW8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14:paraId="76835B6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5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A4hZQgMAIAAFk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14:paraId="063C26A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206A19BA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6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" filled="f" stroked="f" strokeweight=".5pt">
                <v:textbox>
                  <w:txbxContent>
                    <w:p w14:paraId="2D8FE505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7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</w:p>
    <w:p w14:paraId="6A9376D4" w14:textId="4F79A2F1" w:rsidR="002A4BF2" w:rsidRPr="00D77A33" w:rsidRDefault="00092926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7AE5D4E" wp14:editId="54525CDF">
                <wp:simplePos x="0" y="0"/>
                <wp:positionH relativeFrom="column">
                  <wp:posOffset>4905912</wp:posOffset>
                </wp:positionH>
                <wp:positionV relativeFrom="paragraph">
                  <wp:posOffset>2008750</wp:posOffset>
                </wp:positionV>
                <wp:extent cx="5110149" cy="3255352"/>
                <wp:effectExtent l="0" t="0" r="14605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0149" cy="32553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9622BEA" w14:textId="444AB48F" w:rsidR="009E5CFD" w:rsidRPr="00D96B60" w:rsidRDefault="00E00645" w:rsidP="009F2A4B">
                            <w:pPr>
                              <w:pStyle w:val="SESmallbodycopyheader"/>
                            </w:pPr>
                            <w:r w:rsidRPr="00D96B60">
                              <w:t xml:space="preserve">Essential:  </w:t>
                            </w:r>
                          </w:p>
                          <w:p w14:paraId="78A33B3A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Proven experience of coaching AS at a high level (nationally/internationally)</w:t>
                            </w:r>
                          </w:p>
                          <w:p w14:paraId="2924078C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 xml:space="preserve">A minimum of UKCC Assistant Coach course or the older level 1 certification in coaching AS </w:t>
                            </w:r>
                          </w:p>
                          <w:p w14:paraId="664259DA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Have a clear understanding of the Artistic Swimming rules and judging system</w:t>
                            </w:r>
                          </w:p>
                          <w:p w14:paraId="1A7DF1CA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Knowledge of safeguarding and an understanding and commitment to safeguarding (Wave Power), inclusion, and equal opportunities</w:t>
                            </w:r>
                          </w:p>
                          <w:p w14:paraId="6CB193F1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An understanding of individual respo</w:t>
                            </w:r>
                            <w:bookmarkStart w:id="0" w:name="_GoBack"/>
                            <w:bookmarkEnd w:id="0"/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nsibility in complying with Health and Safety</w:t>
                            </w:r>
                          </w:p>
                          <w:p w14:paraId="73858247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Ability to communicate effectively orally and in writing to maintain effective relationships with key stakeholders</w:t>
                            </w:r>
                          </w:p>
                          <w:p w14:paraId="63E3D633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Lifesaving qualification/NRASTC (or willingness to acquire)</w:t>
                            </w:r>
                          </w:p>
                          <w:p w14:paraId="369D5ED6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Swim England member</w:t>
                            </w:r>
                          </w:p>
                          <w:p w14:paraId="5F5FAAD8" w14:textId="742A0C36" w:rsidR="00810C8B" w:rsidRPr="00D96B60" w:rsidRDefault="00810C8B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182EABDE" w14:textId="205DBDF1" w:rsidR="003D61F9" w:rsidRPr="00D96B60" w:rsidRDefault="009E5CFD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D96B6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</w:t>
                            </w:r>
                            <w:r w:rsidR="003D61F9" w:rsidRPr="00D96B6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esirable</w:t>
                            </w:r>
                            <w:r w:rsidR="001C38E4" w:rsidRPr="00D96B6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DECF58" w14:textId="77777777" w:rsidR="00113587" w:rsidRPr="00113587" w:rsidRDefault="00113587" w:rsidP="0011358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13587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Any additional land or medical qualifications</w:t>
                            </w:r>
                          </w:p>
                          <w:p w14:paraId="1BA3F443" w14:textId="77777777" w:rsidR="001C38E4" w:rsidRPr="00D96B60" w:rsidRDefault="001C38E4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rFonts w:cs="Arial"/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38" type="#_x0000_t202" style="position:absolute;margin-left:386.3pt;margin-top:158.15pt;width:402.35pt;height:256.3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" fillcolor="#e5f4f9 [660]" strokecolor="#2095ae [3205]" strokeweight=".5pt">
                <v:fill opacity="22873f"/>
                <v:textbox>
                  <w:txbxContent>
                    <w:p w14:paraId="79622BEA" w14:textId="444AB48F" w:rsidR="009E5CFD" w:rsidRPr="00D96B60" w:rsidRDefault="00E00645" w:rsidP="009F2A4B">
                      <w:pPr>
                        <w:pStyle w:val="SESmallbodycopyheader"/>
                      </w:pPr>
                      <w:r w:rsidRPr="00D96B60">
                        <w:t xml:space="preserve">Essential:  </w:t>
                      </w:r>
                    </w:p>
                    <w:p w14:paraId="78A33B3A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Proven experience of coaching AS at a high level (nationally/internationally)</w:t>
                      </w:r>
                    </w:p>
                    <w:p w14:paraId="2924078C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 xml:space="preserve">A minimum of UKCC Assistant Coach course or the older level 1 certification in coaching AS </w:t>
                      </w:r>
                    </w:p>
                    <w:p w14:paraId="664259DA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Have a clear understanding of the Artistic Swimming rules and judging system</w:t>
                      </w:r>
                    </w:p>
                    <w:p w14:paraId="1A7DF1CA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Knowledge of safeguarding and an understanding and commitment to safeguarding (Wave Power), inclusion, and equal opportunities</w:t>
                      </w:r>
                    </w:p>
                    <w:p w14:paraId="6CB193F1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An understanding of individual respo</w:t>
                      </w:r>
                      <w:bookmarkStart w:id="1" w:name="_GoBack"/>
                      <w:bookmarkEnd w:id="1"/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nsibility in complying with Health and Safety</w:t>
                      </w:r>
                    </w:p>
                    <w:p w14:paraId="73858247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Ability to communicate effectively orally and in writing to maintain effective relationships with key stakeholders</w:t>
                      </w:r>
                    </w:p>
                    <w:p w14:paraId="63E3D633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Lifesaving qualification/NRASTC (or willingness to acquire)</w:t>
                      </w:r>
                    </w:p>
                    <w:p w14:paraId="369D5ED6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Swim England member</w:t>
                      </w:r>
                    </w:p>
                    <w:p w14:paraId="5F5FAAD8" w14:textId="742A0C36" w:rsidR="00810C8B" w:rsidRPr="00D96B60" w:rsidRDefault="00810C8B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</w:p>
                    <w:p w14:paraId="182EABDE" w14:textId="205DBDF1" w:rsidR="003D61F9" w:rsidRPr="00D96B60" w:rsidRDefault="009E5CFD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D96B6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</w:t>
                      </w:r>
                      <w:r w:rsidR="003D61F9" w:rsidRPr="00D96B6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esirable</w:t>
                      </w:r>
                      <w:r w:rsidR="001C38E4" w:rsidRPr="00D96B6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5EDECF58" w14:textId="77777777" w:rsidR="00113587" w:rsidRPr="00113587" w:rsidRDefault="00113587" w:rsidP="0011358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113587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Any additional land or medical qualifications</w:t>
                      </w:r>
                    </w:p>
                    <w:p w14:paraId="1BA3F443" w14:textId="77777777" w:rsidR="001C38E4" w:rsidRPr="00D96B60" w:rsidRDefault="001C38E4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rFonts w:cs="Arial"/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C5049" wp14:editId="204FA689">
                <wp:simplePos x="0" y="0"/>
                <wp:positionH relativeFrom="column">
                  <wp:posOffset>-148977</wp:posOffset>
                </wp:positionH>
                <wp:positionV relativeFrom="paragraph">
                  <wp:posOffset>3913698</wp:posOffset>
                </wp:positionV>
                <wp:extent cx="4990465" cy="1352550"/>
                <wp:effectExtent l="0" t="0" r="196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0D5EAB2" w14:textId="7777777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Team environment communications – fostering positive training environment based on unity and respect</w:t>
                            </w:r>
                          </w:p>
                          <w:p w14:paraId="49996DC1" w14:textId="7777777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Open communication with parents, athletes and other staff providing constructive feedback and improvement plans</w:t>
                            </w:r>
                          </w:p>
                          <w:p w14:paraId="1E145CB5" w14:textId="7777777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Engage with media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5049" id="Text Box 4" o:spid="_x0000_s1039" type="#_x0000_t202" style="position:absolute;margin-left:-11.75pt;margin-top:308.15pt;width:392.95pt;height:10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" fillcolor="#e5f4f9 [660]" strokecolor="#2095ae [3205]" strokeweight=".5pt">
                <v:fill opacity="22873f"/>
                <v:textbox>
                  <w:txbxContent>
                    <w:p w14:paraId="20D5EAB2" w14:textId="7777777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Team environment communications – fostering positive training environment based on unity and respect</w:t>
                      </w:r>
                    </w:p>
                    <w:p w14:paraId="49996DC1" w14:textId="7777777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Open communication with parents, athletes and other staff providing constructive feedback and improvement plans</w:t>
                      </w:r>
                    </w:p>
                    <w:p w14:paraId="1E145CB5" w14:textId="7777777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Engage with media activities</w:t>
                      </w:r>
                    </w:p>
                  </w:txbxContent>
                </v:textbox>
              </v:shape>
            </w:pict>
          </mc:Fallback>
        </mc:AlternateContent>
      </w:r>
      <w:r w:rsidR="007A6B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C739F0" wp14:editId="3B4D7954">
                <wp:simplePos x="0" y="0"/>
                <wp:positionH relativeFrom="column">
                  <wp:posOffset>-148921</wp:posOffset>
                </wp:positionH>
                <wp:positionV relativeFrom="paragraph">
                  <wp:posOffset>3635375</wp:posOffset>
                </wp:positionV>
                <wp:extent cx="4992067" cy="281940"/>
                <wp:effectExtent l="0" t="0" r="1841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067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83D17C" w14:textId="027B14B5" w:rsidR="009C1EED" w:rsidRPr="001069DA" w:rsidRDefault="009C1EED" w:rsidP="009C1EED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39F0" id="Text Box 3" o:spid="_x0000_s1040" type="#_x0000_t202" style="position:absolute;margin-left:-11.75pt;margin-top:286.25pt;width:393.1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" fillcolor="#2095ae [3205]" strokecolor="#2095ae [3205]" strokeweight=".5pt">
                <v:textbox>
                  <w:txbxContent>
                    <w:p w14:paraId="6483D17C" w14:textId="027B14B5" w:rsidR="009C1EED" w:rsidRPr="001069DA" w:rsidRDefault="009C1EED" w:rsidP="009C1EED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  <w:r w:rsidR="007A6B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224D4CC6">
                <wp:simplePos x="0" y="0"/>
                <wp:positionH relativeFrom="column">
                  <wp:posOffset>-148977</wp:posOffset>
                </wp:positionH>
                <wp:positionV relativeFrom="paragraph">
                  <wp:posOffset>2140557</wp:posOffset>
                </wp:positionV>
                <wp:extent cx="4993420" cy="1549400"/>
                <wp:effectExtent l="0" t="0" r="1714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3420" cy="154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D675E79" w14:textId="6FF9E6B8" w:rsidR="009E5CFD" w:rsidRPr="009E5CFD" w:rsidRDefault="009E5CFD" w:rsidP="009E5CFD">
                            <w:pPr>
                              <w:spacing w:line="259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F5D68F" w14:textId="4167B6F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Work with National Programme staff and Lead Squad coaches to plan and deliver appropriate training sessions </w:t>
                            </w:r>
                          </w:p>
                          <w:p w14:paraId="3B351586" w14:textId="7777777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Athlete safety and wellbeing – implement safety protocols and ensure compliance</w:t>
                            </w:r>
                          </w:p>
                          <w:p w14:paraId="7E878CE5" w14:textId="77777777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Technical and routine coaching (including choreography when needed)</w:t>
                            </w:r>
                          </w:p>
                          <w:p w14:paraId="31351784" w14:textId="0A31C532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With Lead Coach provide athlete performance review and feedback</w:t>
                            </w:r>
                          </w:p>
                          <w:p w14:paraId="5CD3F333" w14:textId="155E2114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Assist in the Programme management</w:t>
                            </w:r>
                          </w:p>
                          <w:p w14:paraId="421FEDE2" w14:textId="446F8B9A" w:rsidR="008928B0" w:rsidRPr="007A6B32" w:rsidRDefault="008928B0" w:rsidP="007A6B32">
                            <w:pPr>
                              <w:pStyle w:val="SESmallbodycopyheader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Holistic athlete development</w:t>
                            </w:r>
                          </w:p>
                          <w:p w14:paraId="21104A69" w14:textId="5E58C981" w:rsidR="00DF2776" w:rsidRPr="001F1969" w:rsidRDefault="00DF2776" w:rsidP="009E5CFD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41" type="#_x0000_t202" style="position:absolute;margin-left:-11.75pt;margin-top:168.55pt;width:393.2pt;height:1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" fillcolor="#e5f4f9 [660]" strokecolor="#2095ae [3205]" strokeweight=".5pt">
                <v:fill opacity="22873f"/>
                <v:textbox>
                  <w:txbxContent>
                    <w:p w14:paraId="3D675E79" w14:textId="6FF9E6B8" w:rsidR="009E5CFD" w:rsidRPr="009E5CFD" w:rsidRDefault="009E5CFD" w:rsidP="009E5CFD">
                      <w:pPr>
                        <w:spacing w:line="259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DF5D68F" w14:textId="4167B6F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Work with National Programme staff and Lead Squad coaches to plan and deliver appropriate training sessions </w:t>
                      </w:r>
                    </w:p>
                    <w:p w14:paraId="3B351586" w14:textId="7777777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Athlete safety and wellbeing – implement safety protocols and ensure compliance</w:t>
                      </w:r>
                    </w:p>
                    <w:p w14:paraId="7E878CE5" w14:textId="77777777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Technical and routine coaching (including choreography when needed)</w:t>
                      </w:r>
                    </w:p>
                    <w:p w14:paraId="31351784" w14:textId="0A31C532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With Lead Coach provide athlete performance review and feedback</w:t>
                      </w:r>
                    </w:p>
                    <w:p w14:paraId="5CD3F333" w14:textId="155E2114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Assist in the Programme management</w:t>
                      </w:r>
                    </w:p>
                    <w:p w14:paraId="421FEDE2" w14:textId="446F8B9A" w:rsidR="008928B0" w:rsidRPr="007A6B32" w:rsidRDefault="008928B0" w:rsidP="007A6B32">
                      <w:pPr>
                        <w:pStyle w:val="SESmallbodycopyheader"/>
                        <w:numPr>
                          <w:ilvl w:val="0"/>
                          <w:numId w:val="35"/>
                        </w:numPr>
                        <w:spacing w:before="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Holistic athlete development</w:t>
                      </w:r>
                    </w:p>
                    <w:p w14:paraId="21104A69" w14:textId="5E58C981" w:rsidR="00DF2776" w:rsidRPr="001F1969" w:rsidRDefault="00DF2776" w:rsidP="009E5CFD">
                      <w:pPr>
                        <w:pStyle w:val="ListParagraph"/>
                        <w:ind w:left="360"/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2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" filled="f" stroked="f" strokeweight=".5pt">
                <v:textbox>
                  <w:txbxContent>
                    <w:p w14:paraId="129CF631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B052" w14:textId="77777777" w:rsidR="00203ADE" w:rsidRDefault="00203ADE" w:rsidP="00362075">
      <w:r>
        <w:separator/>
      </w:r>
    </w:p>
  </w:endnote>
  <w:endnote w:type="continuationSeparator" w:id="0">
    <w:p w14:paraId="453442CE" w14:textId="77777777" w:rsidR="00203ADE" w:rsidRDefault="00203ADE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418B" w14:textId="4EBB23BB" w:rsidR="00FE66DD" w:rsidRDefault="00687FD4">
    <w:pPr>
      <w:pStyle w:val="Footer"/>
    </w:pPr>
    <w:r>
      <w:t>TC</w:t>
    </w:r>
    <w:r w:rsidR="008F2840">
      <w:t>AGC</w:t>
    </w:r>
    <w:r w:rsidR="00876068">
      <w:t xml:space="preserve"> v1 15/5/23</w:t>
    </w:r>
  </w:p>
  <w:p w14:paraId="7C569FD6" w14:textId="77777777" w:rsidR="008F2840" w:rsidRDefault="008F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9B36" w14:textId="77777777" w:rsidR="00203ADE" w:rsidRDefault="00203ADE" w:rsidP="00362075">
      <w:r>
        <w:separator/>
      </w:r>
    </w:p>
  </w:footnote>
  <w:footnote w:type="continuationSeparator" w:id="0">
    <w:p w14:paraId="3EDB90C0" w14:textId="77777777" w:rsidR="00203ADE" w:rsidRDefault="00203ADE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07165C" wp14:editId="28DE6D84">
          <wp:simplePos x="0" y="0"/>
          <wp:positionH relativeFrom="page">
            <wp:posOffset>-7951</wp:posOffset>
          </wp:positionH>
          <wp:positionV relativeFrom="page">
            <wp:posOffset>0</wp:posOffset>
          </wp:positionV>
          <wp:extent cx="10685520" cy="7559910"/>
          <wp:effectExtent l="19050" t="19050" r="20955" b="222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  <a:solidFill>
                    <a:schemeClr val="accent1">
                      <a:lumMod val="20000"/>
                      <a:lumOff val="80000"/>
                      <a:alpha val="34933"/>
                    </a:schemeClr>
                  </a:solidFill>
                  <a:ln w="6350">
                    <a:solidFill>
                      <a:schemeClr val="accent2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34381D" w:rsidRDefault="00876068" w:rsidP="00876068">
    <w:pPr>
      <w:tabs>
        <w:tab w:val="left" w:pos="10654"/>
      </w:tabs>
    </w:pPr>
    <w:r>
      <w:tab/>
    </w:r>
  </w:p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5303C7"/>
    <w:multiLevelType w:val="hybridMultilevel"/>
    <w:tmpl w:val="25FC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0F8A53CA"/>
    <w:multiLevelType w:val="hybridMultilevel"/>
    <w:tmpl w:val="0388D83A"/>
    <w:lvl w:ilvl="0" w:tplc="3CA017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943FAD"/>
    <w:multiLevelType w:val="hybridMultilevel"/>
    <w:tmpl w:val="05724BE0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C4B72"/>
    <w:multiLevelType w:val="hybridMultilevel"/>
    <w:tmpl w:val="307E9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43EFE"/>
    <w:multiLevelType w:val="hybridMultilevel"/>
    <w:tmpl w:val="D236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F1E62"/>
    <w:multiLevelType w:val="hybridMultilevel"/>
    <w:tmpl w:val="7DA6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E3AF2"/>
    <w:multiLevelType w:val="hybridMultilevel"/>
    <w:tmpl w:val="7EB6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94853"/>
    <w:multiLevelType w:val="multilevel"/>
    <w:tmpl w:val="AEAC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50314E"/>
    <w:multiLevelType w:val="hybridMultilevel"/>
    <w:tmpl w:val="58B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E2858"/>
    <w:multiLevelType w:val="multilevel"/>
    <w:tmpl w:val="CE4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A97D59"/>
    <w:multiLevelType w:val="hybridMultilevel"/>
    <w:tmpl w:val="C220F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3036E0"/>
    <w:multiLevelType w:val="hybridMultilevel"/>
    <w:tmpl w:val="DBE6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151A7"/>
    <w:multiLevelType w:val="hybridMultilevel"/>
    <w:tmpl w:val="7E982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026DBE"/>
    <w:multiLevelType w:val="hybridMultilevel"/>
    <w:tmpl w:val="C5CA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B12F7"/>
    <w:multiLevelType w:val="hybridMultilevel"/>
    <w:tmpl w:val="788A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428FB"/>
    <w:multiLevelType w:val="hybridMultilevel"/>
    <w:tmpl w:val="55E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B90510F"/>
    <w:multiLevelType w:val="hybridMultilevel"/>
    <w:tmpl w:val="E272DFA2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244D"/>
    <w:multiLevelType w:val="hybridMultilevel"/>
    <w:tmpl w:val="1C9630EA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7"/>
  </w:num>
  <w:num w:numId="14">
    <w:abstractNumId w:val="21"/>
  </w:num>
  <w:num w:numId="15">
    <w:abstractNumId w:val="13"/>
  </w:num>
  <w:num w:numId="16">
    <w:abstractNumId w:val="12"/>
  </w:num>
  <w:num w:numId="17">
    <w:abstractNumId w:val="34"/>
  </w:num>
  <w:num w:numId="18">
    <w:abstractNumId w:val="25"/>
  </w:num>
  <w:num w:numId="19">
    <w:abstractNumId w:val="31"/>
  </w:num>
  <w:num w:numId="20">
    <w:abstractNumId w:val="38"/>
  </w:num>
  <w:num w:numId="21">
    <w:abstractNumId w:val="30"/>
  </w:num>
  <w:num w:numId="22">
    <w:abstractNumId w:val="16"/>
  </w:num>
  <w:num w:numId="23">
    <w:abstractNumId w:val="14"/>
  </w:num>
  <w:num w:numId="24">
    <w:abstractNumId w:val="36"/>
  </w:num>
  <w:num w:numId="25">
    <w:abstractNumId w:val="32"/>
  </w:num>
  <w:num w:numId="26">
    <w:abstractNumId w:val="35"/>
  </w:num>
  <w:num w:numId="27">
    <w:abstractNumId w:val="17"/>
  </w:num>
  <w:num w:numId="28">
    <w:abstractNumId w:val="23"/>
  </w:num>
  <w:num w:numId="29">
    <w:abstractNumId w:val="33"/>
  </w:num>
  <w:num w:numId="30">
    <w:abstractNumId w:val="24"/>
  </w:num>
  <w:num w:numId="31">
    <w:abstractNumId w:val="28"/>
  </w:num>
  <w:num w:numId="32">
    <w:abstractNumId w:val="18"/>
  </w:num>
  <w:num w:numId="33">
    <w:abstractNumId w:val="2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7"/>
  </w:num>
  <w:num w:numId="37">
    <w:abstractNumId w:val="11"/>
  </w:num>
  <w:num w:numId="38">
    <w:abstractNumId w:val="22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A"/>
    <w:rsid w:val="000041DC"/>
    <w:rsid w:val="00016A47"/>
    <w:rsid w:val="00060A78"/>
    <w:rsid w:val="00092926"/>
    <w:rsid w:val="00092C6F"/>
    <w:rsid w:val="0009450E"/>
    <w:rsid w:val="00096FB0"/>
    <w:rsid w:val="000A23D3"/>
    <w:rsid w:val="000C17EC"/>
    <w:rsid w:val="000C33E6"/>
    <w:rsid w:val="000C6160"/>
    <w:rsid w:val="000D1CD1"/>
    <w:rsid w:val="000F1879"/>
    <w:rsid w:val="001069DA"/>
    <w:rsid w:val="00107072"/>
    <w:rsid w:val="00107767"/>
    <w:rsid w:val="00113587"/>
    <w:rsid w:val="001272BD"/>
    <w:rsid w:val="00154B65"/>
    <w:rsid w:val="00155479"/>
    <w:rsid w:val="00164EB0"/>
    <w:rsid w:val="0016606E"/>
    <w:rsid w:val="001867FD"/>
    <w:rsid w:val="001A2FE6"/>
    <w:rsid w:val="001A69DE"/>
    <w:rsid w:val="001B7A0D"/>
    <w:rsid w:val="001C38E4"/>
    <w:rsid w:val="001D4C00"/>
    <w:rsid w:val="001E4C2C"/>
    <w:rsid w:val="001F1969"/>
    <w:rsid w:val="00203ADE"/>
    <w:rsid w:val="002053B4"/>
    <w:rsid w:val="00234367"/>
    <w:rsid w:val="002349BB"/>
    <w:rsid w:val="00234F63"/>
    <w:rsid w:val="00283017"/>
    <w:rsid w:val="00293D54"/>
    <w:rsid w:val="002A4BF2"/>
    <w:rsid w:val="002B6D1D"/>
    <w:rsid w:val="002D72B3"/>
    <w:rsid w:val="0030060A"/>
    <w:rsid w:val="00321BB7"/>
    <w:rsid w:val="00330DB8"/>
    <w:rsid w:val="0034381D"/>
    <w:rsid w:val="00362075"/>
    <w:rsid w:val="00365C10"/>
    <w:rsid w:val="00371003"/>
    <w:rsid w:val="00375E80"/>
    <w:rsid w:val="003801CE"/>
    <w:rsid w:val="003A39B8"/>
    <w:rsid w:val="003B0BEF"/>
    <w:rsid w:val="003B2B91"/>
    <w:rsid w:val="003C670E"/>
    <w:rsid w:val="003D3DC6"/>
    <w:rsid w:val="003D61F9"/>
    <w:rsid w:val="003E014B"/>
    <w:rsid w:val="003E38C0"/>
    <w:rsid w:val="003F5F69"/>
    <w:rsid w:val="00411C1F"/>
    <w:rsid w:val="00446F92"/>
    <w:rsid w:val="004772C3"/>
    <w:rsid w:val="00486571"/>
    <w:rsid w:val="004A433A"/>
    <w:rsid w:val="004A4E10"/>
    <w:rsid w:val="004D2136"/>
    <w:rsid w:val="004E0C8E"/>
    <w:rsid w:val="004F2633"/>
    <w:rsid w:val="005067EA"/>
    <w:rsid w:val="0051288B"/>
    <w:rsid w:val="005433DB"/>
    <w:rsid w:val="00552208"/>
    <w:rsid w:val="00560F9A"/>
    <w:rsid w:val="00572F3E"/>
    <w:rsid w:val="005A086C"/>
    <w:rsid w:val="005B68F7"/>
    <w:rsid w:val="005E1233"/>
    <w:rsid w:val="00613BA9"/>
    <w:rsid w:val="0061767F"/>
    <w:rsid w:val="006269E1"/>
    <w:rsid w:val="0064190C"/>
    <w:rsid w:val="00650D27"/>
    <w:rsid w:val="006571A7"/>
    <w:rsid w:val="00673E3A"/>
    <w:rsid w:val="00675A34"/>
    <w:rsid w:val="00687636"/>
    <w:rsid w:val="00687FD4"/>
    <w:rsid w:val="006919C6"/>
    <w:rsid w:val="00691DE9"/>
    <w:rsid w:val="00695506"/>
    <w:rsid w:val="006A1ED9"/>
    <w:rsid w:val="006A5551"/>
    <w:rsid w:val="006B45DF"/>
    <w:rsid w:val="006C0381"/>
    <w:rsid w:val="006D0C1A"/>
    <w:rsid w:val="006D37C3"/>
    <w:rsid w:val="006D588D"/>
    <w:rsid w:val="006F663E"/>
    <w:rsid w:val="007247BA"/>
    <w:rsid w:val="00726A85"/>
    <w:rsid w:val="007435EB"/>
    <w:rsid w:val="00747B15"/>
    <w:rsid w:val="007509CB"/>
    <w:rsid w:val="00764054"/>
    <w:rsid w:val="00771C78"/>
    <w:rsid w:val="00783A9F"/>
    <w:rsid w:val="007A6B32"/>
    <w:rsid w:val="007C299C"/>
    <w:rsid w:val="007D2990"/>
    <w:rsid w:val="007E41DF"/>
    <w:rsid w:val="007F25AB"/>
    <w:rsid w:val="00800B0B"/>
    <w:rsid w:val="00810C8B"/>
    <w:rsid w:val="00826110"/>
    <w:rsid w:val="00836DA2"/>
    <w:rsid w:val="008753B6"/>
    <w:rsid w:val="00876068"/>
    <w:rsid w:val="008928B0"/>
    <w:rsid w:val="00894B6C"/>
    <w:rsid w:val="008A4C85"/>
    <w:rsid w:val="008B4574"/>
    <w:rsid w:val="008C12CE"/>
    <w:rsid w:val="008F2840"/>
    <w:rsid w:val="00905F20"/>
    <w:rsid w:val="00951A9E"/>
    <w:rsid w:val="00986996"/>
    <w:rsid w:val="009973AA"/>
    <w:rsid w:val="009C1EED"/>
    <w:rsid w:val="009E5CFD"/>
    <w:rsid w:val="009E67AA"/>
    <w:rsid w:val="009F283C"/>
    <w:rsid w:val="009F2A4B"/>
    <w:rsid w:val="00A05DB1"/>
    <w:rsid w:val="00A070EE"/>
    <w:rsid w:val="00A07412"/>
    <w:rsid w:val="00A5049E"/>
    <w:rsid w:val="00A62402"/>
    <w:rsid w:val="00A62D6D"/>
    <w:rsid w:val="00A6416C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34D2D"/>
    <w:rsid w:val="00B92EC9"/>
    <w:rsid w:val="00BC63FE"/>
    <w:rsid w:val="00BD2AD0"/>
    <w:rsid w:val="00BE0D2A"/>
    <w:rsid w:val="00BE330B"/>
    <w:rsid w:val="00C15E06"/>
    <w:rsid w:val="00C2046C"/>
    <w:rsid w:val="00C32209"/>
    <w:rsid w:val="00C42653"/>
    <w:rsid w:val="00C439EA"/>
    <w:rsid w:val="00C65907"/>
    <w:rsid w:val="00C821C6"/>
    <w:rsid w:val="00C96269"/>
    <w:rsid w:val="00CC1DB6"/>
    <w:rsid w:val="00CD542D"/>
    <w:rsid w:val="00CF4961"/>
    <w:rsid w:val="00CF7CC2"/>
    <w:rsid w:val="00D12534"/>
    <w:rsid w:val="00D21A88"/>
    <w:rsid w:val="00D2733E"/>
    <w:rsid w:val="00D33147"/>
    <w:rsid w:val="00D56269"/>
    <w:rsid w:val="00D660D5"/>
    <w:rsid w:val="00D70984"/>
    <w:rsid w:val="00D7708A"/>
    <w:rsid w:val="00D77A33"/>
    <w:rsid w:val="00D96B60"/>
    <w:rsid w:val="00DE01C1"/>
    <w:rsid w:val="00DE79D9"/>
    <w:rsid w:val="00DF2776"/>
    <w:rsid w:val="00DF5C1F"/>
    <w:rsid w:val="00E00645"/>
    <w:rsid w:val="00E1779D"/>
    <w:rsid w:val="00E1792B"/>
    <w:rsid w:val="00E30F8D"/>
    <w:rsid w:val="00E32B8D"/>
    <w:rsid w:val="00E45A45"/>
    <w:rsid w:val="00E555DC"/>
    <w:rsid w:val="00E67602"/>
    <w:rsid w:val="00EC054D"/>
    <w:rsid w:val="00EC2CFF"/>
    <w:rsid w:val="00F214B1"/>
    <w:rsid w:val="00F22CE1"/>
    <w:rsid w:val="00F45B39"/>
    <w:rsid w:val="00F67733"/>
    <w:rsid w:val="00F8617C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9F2A4B"/>
    <w:rPr>
      <w:color w:val="2095AE" w:themeColor="accent2"/>
      <w:sz w:val="20"/>
      <w:szCs w:val="20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styleId="HTMLPreformatted">
    <w:name w:val="HTML Preformatted"/>
    <w:basedOn w:val="Normal"/>
    <w:link w:val="HTMLPreformattedChar"/>
    <w:rsid w:val="009C1EED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HTMLPreformattedChar">
    <w:name w:val="HTML Preformatted Char"/>
    <w:basedOn w:val="DefaultParagraphFont"/>
    <w:link w:val="HTMLPreformatted"/>
    <w:rsid w:val="009C1EED"/>
    <w:rPr>
      <w:rFonts w:ascii="Courier New" w:eastAsia="SimSun" w:hAnsi="Courier New" w:cs="Courier New"/>
      <w:sz w:val="20"/>
      <w:szCs w:val="20"/>
      <w:lang w:eastAsia="zh-CN" w:bidi="ar-AE"/>
    </w:rPr>
  </w:style>
  <w:style w:type="paragraph" w:customStyle="1" w:styleId="Default">
    <w:name w:val="Default"/>
    <w:rsid w:val="00154B65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customStyle="1" w:styleId="paragraph">
    <w:name w:val="paragraph"/>
    <w:basedOn w:val="Normal"/>
    <w:rsid w:val="0080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0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erR\OneDrive%20-%20Amateur%20Swimming%20Association%20(Swim%20England)%20Ltd\Documents%20New\Craig\JD'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d566c3-563f-4350-b55c-069e74f333fb" xsi:nil="true"/>
    <lcf76f155ced4ddcb4097134ff3c332f xmlns="c0798eda-c27e-4e99-88d5-ab897e0a5f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2E6BBA997894EA2B73BBACF5EABDF" ma:contentTypeVersion="17" ma:contentTypeDescription="Create a new document." ma:contentTypeScope="" ma:versionID="25d0526c37f7d76c0c0a2200638798eb">
  <xsd:schema xmlns:xsd="http://www.w3.org/2001/XMLSchema" xmlns:xs="http://www.w3.org/2001/XMLSchema" xmlns:p="http://schemas.microsoft.com/office/2006/metadata/properties" xmlns:ns1="http://schemas.microsoft.com/sharepoint/v3" xmlns:ns2="c0798eda-c27e-4e99-88d5-ab897e0a5fba" xmlns:ns3="bed566c3-563f-4350-b55c-069e74f333fb" targetNamespace="http://schemas.microsoft.com/office/2006/metadata/properties" ma:root="true" ma:fieldsID="35ea56b5933c1eb63025dcbffc22fa65" ns1:_="" ns2:_="" ns3:_="">
    <xsd:import namespace="http://schemas.microsoft.com/sharepoint/v3"/>
    <xsd:import namespace="c0798eda-c27e-4e99-88d5-ab897e0a5fba"/>
    <xsd:import namespace="bed566c3-563f-4350-b55c-069e74f33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8eda-c27e-4e99-88d5-ab897e0a5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9a3a93-46d3-4f39-8d9d-b404d15f9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66c3-563f-4350-b55c-069e74f33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79fe18-4f53-444a-bfb5-b9c93a511b66}" ma:internalName="TaxCatchAll" ma:showField="CatchAllData" ma:web="bed566c3-563f-4350-b55c-069e74f33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d566c3-563f-4350-b55c-069e74f333fb"/>
    <ds:schemaRef ds:uri="c0798eda-c27e-4e99-88d5-ab897e0a5fba"/>
  </ds:schemaRefs>
</ds:datastoreItem>
</file>

<file path=customXml/itemProps2.xml><?xml version="1.0" encoding="utf-8"?>
<ds:datastoreItem xmlns:ds="http://schemas.openxmlformats.org/officeDocument/2006/customXml" ds:itemID="{DE0996EE-9997-4EA2-8B92-E275B9F24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798eda-c27e-4e99-88d5-ab897e0a5fba"/>
    <ds:schemaRef ds:uri="bed566c3-563f-4350-b55c-069e74f33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9B774-3EA9-46A5-9D34-02CA7198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Karen Thorpe</cp:lastModifiedBy>
  <cp:revision>3</cp:revision>
  <cp:lastPrinted>2017-03-27T15:21:00Z</cp:lastPrinted>
  <dcterms:created xsi:type="dcterms:W3CDTF">2024-08-23T09:27:00Z</dcterms:created>
  <dcterms:modified xsi:type="dcterms:W3CDTF">2024-08-23T10:32:00Z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