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76D4" w14:textId="06621BAE" w:rsidR="002A4BF2" w:rsidRPr="00D77A33" w:rsidRDefault="00592EAB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0C581A38">
                <wp:simplePos x="0" y="0"/>
                <wp:positionH relativeFrom="column">
                  <wp:posOffset>-133527</wp:posOffset>
                </wp:positionH>
                <wp:positionV relativeFrom="paragraph">
                  <wp:posOffset>1837884</wp:posOffset>
                </wp:positionV>
                <wp:extent cx="5003800" cy="4107574"/>
                <wp:effectExtent l="0" t="0" r="2540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41075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3ED9C43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5D908A55" w14:textId="5D425B19" w:rsidR="003D3DC6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Build a strong relati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onship with the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63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layers and potential players </w:t>
                            </w:r>
                          </w:p>
                          <w:p w14:paraId="3C24492A" w14:textId="4D7CDDF8" w:rsidR="00592EAB" w:rsidRDefault="00592EAB" w:rsidP="00592EA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promote strong squad values i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 line with Swim England’s values</w:t>
                            </w:r>
                          </w:p>
                          <w:p w14:paraId="5717ADFE" w14:textId="77777777" w:rsidR="00592EAB" w:rsidRPr="00B10F1E" w:rsidRDefault="00592EAB" w:rsidP="00592EA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support Swim England player education initiative e.g. nutrition, strength and conditioning, anti-doping and Sports Psychology etc.</w:t>
                            </w:r>
                          </w:p>
                          <w:p w14:paraId="7E87D5DC" w14:textId="480183A2" w:rsidR="00592EAB" w:rsidRPr="00592EAB" w:rsidRDefault="00592EAB" w:rsidP="00592EA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 contribute to a healthy environment for aspiring elite athletes.</w:t>
                            </w:r>
                          </w:p>
                          <w:p w14:paraId="0D17D079" w14:textId="6DB5AD51" w:rsidR="003D3DC6" w:rsidRPr="00B10F1E" w:rsidRDefault="00B2132D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Maintain a relationship with players h</w:t>
                            </w:r>
                            <w:r w:rsidR="003D3DC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ome club environments </w:t>
                            </w:r>
                          </w:p>
                          <w:p w14:paraId="65A57384" w14:textId="41803289" w:rsidR="003D3DC6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 strong relationship with the s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quad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team manager, assistant c</w:t>
                            </w:r>
                            <w:r w:rsidR="00B557B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oach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001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GB squad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coaches and Sports Science and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Medicine 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(SSSM) 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practitioners. </w:t>
                            </w:r>
                          </w:p>
                          <w:p w14:paraId="174D8CB0" w14:textId="77777777" w:rsidR="00E30F8D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under the direction of the Water Polo </w:t>
                            </w:r>
                            <w:proofErr w:type="spell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Lead, and other professionals or consultants from home and abroad, to ensure a </w:t>
                            </w:r>
                            <w:proofErr w:type="gram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joined up</w:t>
                            </w:r>
                            <w:proofErr w:type="gram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approach for the delivery of a successful </w:t>
                            </w:r>
                            <w:proofErr w:type="spell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51AE779" w14:textId="39A01B8A" w:rsidR="00AF4636" w:rsidRPr="009374A8" w:rsidRDefault="009374A8" w:rsidP="009374A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ontribute towards a </w:t>
                            </w:r>
                            <w:proofErr w:type="gramStart"/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long term</w:t>
                            </w:r>
                            <w:proofErr w:type="gramEnd"/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performance plan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with the Water Polo </w:t>
                            </w:r>
                            <w:proofErr w:type="spellStart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ead</w:t>
                            </w:r>
                            <w:proofErr w:type="gramEnd"/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to deli</w:t>
                            </w:r>
                            <w:r w:rsidR="00B2132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ver the aim of becoming regularly competitive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in Europe</w:t>
                            </w:r>
                            <w:r w:rsidRPr="009374A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support a </w:t>
                            </w:r>
                            <w:proofErr w:type="gramStart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joined up</w:t>
                            </w:r>
                            <w:proofErr w:type="gramEnd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approach to all British National Teams</w:t>
                            </w:r>
                            <w:r w:rsidR="00AF4636" w:rsidRPr="009374A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2ED4E3" w14:textId="0011FF0A" w:rsidR="00AF4636" w:rsidRPr="00AF4636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project manage the development and implementation of the Swim Eng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land and </w:t>
                            </w:r>
                            <w:r w:rsidR="007D2C30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Aquatic GB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Squad’s performance plan and cal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endar for an appointed squad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3A9F0B0" w14:textId="2A2AF6CA" w:rsidR="00AF4636" w:rsidRPr="00A73CD8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Identify, monitor and communicate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-relat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ed progress with the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Lead</w:t>
                            </w:r>
                            <w:r w:rsidR="007D2C30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 coaches, Swim England, Aquatics GB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home nation </w:t>
                            </w:r>
                            <w:r w:rsidRP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colleagues and wider stakeholders and investors. </w:t>
                            </w:r>
                          </w:p>
                          <w:p w14:paraId="31BF7E4D" w14:textId="77777777" w:rsidR="00592EAB" w:rsidRPr="00DF2776" w:rsidRDefault="00592EAB" w:rsidP="00592EA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be a role model and ambassador on behalf of Swim England, building positive healthy relationships.</w:t>
                            </w:r>
                          </w:p>
                          <w:p w14:paraId="3983832E" w14:textId="7DBF5F7F" w:rsidR="00AF4636" w:rsidRPr="00A73CD8" w:rsidRDefault="00AF4636" w:rsidP="00592EAB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rFonts w:eastAsiaTheme="minorHAnsi" w:cs="Arial"/>
                                <w:color w:val="555555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F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0.5pt;margin-top:144.7pt;width:394pt;height:3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" fillcolor="#e5f4f9 [660]" strokecolor="#2095ae [3205]" strokeweight=".5pt">
                <v:fill opacity="22873f"/>
                <v:textbox>
                  <w:txbxContent>
                    <w:p w14:paraId="53ED9C43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5D908A55" w14:textId="5D425B19" w:rsidR="003D3DC6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Build a strong relati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onship with the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squad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AF463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layers and potential players </w:t>
                      </w:r>
                    </w:p>
                    <w:p w14:paraId="3C24492A" w14:textId="4D7CDDF8" w:rsidR="00592EAB" w:rsidRDefault="00592EAB" w:rsidP="00592EA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promote strong squad values i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>n line with Swim England’s values</w:t>
                      </w:r>
                    </w:p>
                    <w:p w14:paraId="5717ADFE" w14:textId="77777777" w:rsidR="00592EAB" w:rsidRPr="00B10F1E" w:rsidRDefault="00592EAB" w:rsidP="00592EA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support Swim England player education initiative e.g. nutrition, strength and conditioning, anti-doping and Sports Psychology etc.</w:t>
                      </w:r>
                    </w:p>
                    <w:p w14:paraId="7E87D5DC" w14:textId="480183A2" w:rsidR="00592EAB" w:rsidRPr="00592EAB" w:rsidRDefault="00592EAB" w:rsidP="00592EA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o contribute to a healthy environment for aspiring elite athletes.</w:t>
                      </w:r>
                    </w:p>
                    <w:p w14:paraId="0D17D079" w14:textId="6DB5AD51" w:rsidR="003D3DC6" w:rsidRPr="00B10F1E" w:rsidRDefault="00B2132D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Maintain a relationship with players h</w:t>
                      </w:r>
                      <w:r w:rsidR="003D3DC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ome club environments </w:t>
                      </w:r>
                    </w:p>
                    <w:p w14:paraId="65A57384" w14:textId="41803289" w:rsidR="003D3DC6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Create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a strong relationship with the s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quad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team manager, assistant c</w:t>
                      </w:r>
                      <w:r w:rsidR="00B557BE">
                        <w:rPr>
                          <w:color w:val="555555" w:themeColor="text1"/>
                          <w:sz w:val="20"/>
                          <w:szCs w:val="20"/>
                        </w:rPr>
                        <w:t>oach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EF001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other 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GB squad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coaches and Sports Science and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Sports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Medicine 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(SSSM) 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practitioners. </w:t>
                      </w:r>
                    </w:p>
                    <w:p w14:paraId="174D8CB0" w14:textId="77777777" w:rsidR="00E30F8D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Work under the direction of the Water Polo </w:t>
                      </w:r>
                      <w:proofErr w:type="spellStart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Lead, and other professionals or consultants from home and abroad, to ensure a joined up approach for the delivery of a successful </w:t>
                      </w:r>
                      <w:proofErr w:type="spellStart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51AE779" w14:textId="39A01B8A" w:rsidR="00AF4636" w:rsidRPr="009374A8" w:rsidRDefault="009374A8" w:rsidP="009374A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C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ontribute towards a long term performance plan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with the Water Polo </w:t>
                      </w:r>
                      <w:proofErr w:type="spellStart"/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ead to deli</w:t>
                      </w:r>
                      <w:r w:rsidR="00B2132D">
                        <w:rPr>
                          <w:color w:val="555555" w:themeColor="text1"/>
                          <w:sz w:val="20"/>
                          <w:szCs w:val="20"/>
                        </w:rPr>
                        <w:t>ver the aim of becoming regularly competitive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 Europe</w:t>
                      </w:r>
                      <w:r w:rsidRPr="009374A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and support a joined up approach to all British National Teams</w:t>
                      </w:r>
                      <w:r w:rsidR="00AF4636" w:rsidRPr="009374A8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42ED4E3" w14:textId="0011FF0A" w:rsidR="00AF4636" w:rsidRPr="00AF4636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To project manage the development and implementation of the Swim Eng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land and </w:t>
                      </w:r>
                      <w:r w:rsidR="007D2C30">
                        <w:rPr>
                          <w:color w:val="555555" w:themeColor="text1"/>
                          <w:sz w:val="20"/>
                          <w:szCs w:val="20"/>
                        </w:rPr>
                        <w:t>Aquatic GB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Squad’s performance plan and cal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endar for an appointed squad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3A9F0B0" w14:textId="2A2AF6CA" w:rsidR="00AF4636" w:rsidRPr="00A73CD8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Identify, monitor and communicate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-relat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ed progress with the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Lead</w:t>
                      </w:r>
                      <w:r w:rsidR="007D2C30">
                        <w:rPr>
                          <w:color w:val="555555" w:themeColor="text1"/>
                          <w:sz w:val="20"/>
                          <w:szCs w:val="20"/>
                        </w:rPr>
                        <w:t>, coaches, Swim England, Aquatics GB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home nation </w:t>
                      </w:r>
                      <w:r w:rsidRPr="00A73CD8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colleagues and wider stakeholders and investors. </w:t>
                      </w:r>
                    </w:p>
                    <w:p w14:paraId="31BF7E4D" w14:textId="77777777" w:rsidR="00592EAB" w:rsidRPr="00DF2776" w:rsidRDefault="00592EAB" w:rsidP="00592EAB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be a role model and ambassador on behalf of Swim England, building positive healthy relationships.</w:t>
                      </w:r>
                    </w:p>
                    <w:p w14:paraId="3983832E" w14:textId="7DBF5F7F" w:rsidR="00AF4636" w:rsidRPr="00A73CD8" w:rsidRDefault="00AF4636" w:rsidP="00592EAB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rFonts w:eastAsiaTheme="minorHAnsi" w:cs="Arial"/>
                          <w:color w:val="555555" w:themeColor="text1"/>
                          <w:sz w:val="22"/>
                          <w:szCs w:val="22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E5D4E" wp14:editId="2A3A026B">
                <wp:simplePos x="0" y="0"/>
                <wp:positionH relativeFrom="page">
                  <wp:align>right</wp:align>
                </wp:positionH>
                <wp:positionV relativeFrom="paragraph">
                  <wp:posOffset>1877647</wp:posOffset>
                </wp:positionV>
                <wp:extent cx="5327650" cy="394652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94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695F9F84" w14:textId="4EC4A371" w:rsidR="00AF4636" w:rsidRDefault="00B10F1E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Proven a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bility to develop </w:t>
                            </w:r>
                            <w:r w:rsidR="00A73CD8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ind</w:t>
                            </w:r>
                            <w:r w:rsidR="00A73CD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ividuals’</w:t>
                            </w:r>
                            <w:r w:rsid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potential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technical knowledge of WP</w:t>
                            </w:r>
                          </w:p>
                          <w:p w14:paraId="68BF12EB" w14:textId="4ACCD40D" w:rsidR="00670D8C" w:rsidRPr="00670D8C" w:rsidRDefault="00670D8C" w:rsidP="00670D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UKCC Coach course or the older level 2 certification in coaching Water Polo</w:t>
                            </w:r>
                          </w:p>
                          <w:p w14:paraId="14778CA8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appreciation of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sports science, medicine and performance lifestyle disciplines and how they a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long with coaching,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create a progressive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talent environment</w:t>
                            </w:r>
                          </w:p>
                          <w:p w14:paraId="495BCC9E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Knowledge of safeguarding and an understanding and commitment to safeguarding (Wave Power), inclusion,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equal opportu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nities</w:t>
                            </w:r>
                          </w:p>
                          <w:p w14:paraId="61C59D17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understanding of individual responsibility in complying with Health and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Safety</w:t>
                            </w:r>
                          </w:p>
                          <w:p w14:paraId="7528776F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Understand the demands and challenges of managing a team both domestically and internationally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in training and competition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7AD5BC" w14:textId="77777777" w:rsid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Coaching experience within a national and/or international water polo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</w:p>
                          <w:p w14:paraId="1F88B0A3" w14:textId="77777777" w:rsidR="00EF001F" w:rsidRPr="00EF001F" w:rsidRDefault="00EF001F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F001F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Possess an excellent level of emotional intelligence and self-awareness</w:t>
                            </w:r>
                          </w:p>
                          <w:p w14:paraId="698E8284" w14:textId="77777777" w:rsidR="00EF001F" w:rsidRDefault="00EF001F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F001F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Demonstrate an empathetic, optimistic coaching style</w:t>
                            </w:r>
                            <w:r w:rsid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2FDC31" w14:textId="2396C19E" w:rsidR="00E1792B" w:rsidRDefault="00AF4636" w:rsidP="00EF001F">
                            <w:pPr>
                              <w:pStyle w:val="SEHeader"/>
                              <w:adjustRightInd w:val="0"/>
                              <w:spacing w:line="260" w:lineRule="exact"/>
                              <w:ind w:left="72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2EABDE" w14:textId="181FB027" w:rsidR="003D61F9" w:rsidRPr="00EC054D" w:rsidRDefault="003A0BEF" w:rsidP="003A0BEF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61F9"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51842DAD" w14:textId="77777777" w:rsidR="00AF4636" w:rsidRPr="00AF4636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Coaching leadership experience within a national or international water polo </w:t>
                            </w:r>
                            <w:proofErr w:type="spellStart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  <w:p w14:paraId="56D9315E" w14:textId="77777777" w:rsidR="003D61F9" w:rsidRDefault="00AF463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implementing practical systems and</w:t>
                            </w:r>
                            <w:r w:rsid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interventions</w:t>
                            </w:r>
                          </w:p>
                          <w:p w14:paraId="6547D616" w14:textId="77777777" w:rsidR="00B10F1E" w:rsidRPr="00B10F1E" w:rsidRDefault="00B10F1E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Insight into or experience within, a national talent </w:t>
                            </w:r>
                            <w:proofErr w:type="spellStart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</w:p>
                          <w:p w14:paraId="0FECFC43" w14:textId="77777777" w:rsidR="00B10F1E" w:rsidRPr="00B10F1E" w:rsidRDefault="00B10F1E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nderstanding of budgetary management and have experience of working within available funding</w:t>
                            </w:r>
                          </w:p>
                          <w:p w14:paraId="119649E5" w14:textId="77777777" w:rsidR="00B10F1E" w:rsidRPr="007D2990" w:rsidRDefault="00B10F1E" w:rsidP="00374823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5D4E" id="Text Box 21" o:spid="_x0000_s1027" type="#_x0000_t202" style="position:absolute;margin-left:368.3pt;margin-top:147.85pt;width:419.5pt;height:310.7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0174F93B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695F9F84" w14:textId="4EC4A371" w:rsidR="00AF4636" w:rsidRDefault="00B10F1E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Proven a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bility to develop </w:t>
                      </w:r>
                      <w:r w:rsidR="00A73CD8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ind</w:t>
                      </w:r>
                      <w:r w:rsidR="00A73CD8">
                        <w:rPr>
                          <w:color w:val="555555" w:themeColor="text1"/>
                          <w:sz w:val="20"/>
                          <w:szCs w:val="20"/>
                        </w:rPr>
                        <w:t>ividuals’</w:t>
                      </w:r>
                      <w:r w:rsid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potential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technical knowledge of WP</w:t>
                      </w:r>
                    </w:p>
                    <w:p w14:paraId="68BF12EB" w14:textId="4ACCD40D" w:rsidR="00670D8C" w:rsidRPr="00670D8C" w:rsidRDefault="00670D8C" w:rsidP="00670D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UKCC Coach course or the older level 2 certification in coaching Water Polo</w:t>
                      </w:r>
                    </w:p>
                    <w:p w14:paraId="14778CA8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An appreciation of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sports science, medicine and performance lifestyle disciplines and how they a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long with coaching,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create a progressive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talent environment</w:t>
                      </w:r>
                    </w:p>
                    <w:p w14:paraId="495BCC9E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Knowledge of safeguarding and an understanding and commitment to safeguarding (Wave Power), inclusion,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and </w:t>
                      </w: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equal opportu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nities</w:t>
                      </w:r>
                    </w:p>
                    <w:p w14:paraId="61C59D17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An understanding of individual responsibility in complying with Health and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Safety</w:t>
                      </w:r>
                    </w:p>
                    <w:p w14:paraId="7528776F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Understand the demands and challenges of managing a team both domestically and internationally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in training and competition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ab/>
                      </w:r>
                    </w:p>
                    <w:p w14:paraId="2C7AD5BC" w14:textId="77777777" w:rsid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Coaching experience within a national and/or international water polo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</w:p>
                    <w:p w14:paraId="1F88B0A3" w14:textId="77777777" w:rsidR="00EF001F" w:rsidRPr="00EF001F" w:rsidRDefault="00EF001F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F001F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Possess an excellent level of emotional intelligence and self-awareness</w:t>
                      </w:r>
                    </w:p>
                    <w:p w14:paraId="698E8284" w14:textId="77777777" w:rsidR="00EF001F" w:rsidRDefault="00EF001F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F001F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Demonstrate an empathetic, optimistic coaching style</w:t>
                      </w:r>
                      <w:r w:rsidR="00AF4636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2FDC31" w14:textId="2396C19E" w:rsidR="00E1792B" w:rsidRDefault="00AF4636" w:rsidP="00EF001F">
                      <w:pPr>
                        <w:pStyle w:val="SEHeader"/>
                        <w:adjustRightInd w:val="0"/>
                        <w:spacing w:line="260" w:lineRule="exact"/>
                        <w:ind w:left="72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2EABDE" w14:textId="181FB027" w:rsidR="003D61F9" w:rsidRPr="00EC054D" w:rsidRDefault="003A0BEF" w:rsidP="003A0BEF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3D61F9"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51842DAD" w14:textId="77777777" w:rsidR="00AF4636" w:rsidRPr="00AF4636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Coaching leadership experience within a national or international water polo </w:t>
                      </w:r>
                      <w:proofErr w:type="spellStart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(s)</w:t>
                      </w:r>
                    </w:p>
                    <w:p w14:paraId="56D9315E" w14:textId="77777777" w:rsidR="003D61F9" w:rsidRDefault="00AF463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Experience implementing practical systems and</w:t>
                      </w:r>
                      <w:r w:rsid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interventions</w:t>
                      </w:r>
                    </w:p>
                    <w:p w14:paraId="6547D616" w14:textId="77777777" w:rsidR="00B10F1E" w:rsidRPr="00B10F1E" w:rsidRDefault="00B10F1E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Insight into or experience within, a national talent </w:t>
                      </w:r>
                      <w:proofErr w:type="spellStart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equivalent</w:t>
                      </w:r>
                    </w:p>
                    <w:p w14:paraId="0FECFC43" w14:textId="77777777" w:rsidR="00B10F1E" w:rsidRPr="00B10F1E" w:rsidRDefault="00B10F1E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U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nderstanding of budgetary management and have experience of working within available funding</w:t>
                      </w:r>
                    </w:p>
                    <w:p w14:paraId="119649E5" w14:textId="77777777" w:rsidR="00B10F1E" w:rsidRPr="007D2990" w:rsidRDefault="00B10F1E" w:rsidP="00374823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19570730">
                <wp:simplePos x="0" y="0"/>
                <wp:positionH relativeFrom="column">
                  <wp:posOffset>4877491</wp:posOffset>
                </wp:positionH>
                <wp:positionV relativeFrom="paragraph">
                  <wp:posOffset>1716253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4.05pt;margin-top:135.15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4yOQIAAIs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095E473A">
                <wp:simplePos x="0" y="0"/>
                <wp:positionH relativeFrom="column">
                  <wp:posOffset>-98803</wp:posOffset>
                </wp:positionH>
                <wp:positionV relativeFrom="paragraph">
                  <wp:posOffset>-361307</wp:posOffset>
                </wp:positionV>
                <wp:extent cx="4933950" cy="193876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543E6" w14:textId="1217F4C3" w:rsidR="00670D8C" w:rsidRPr="0098013C" w:rsidRDefault="00EB6D10" w:rsidP="00670D8C">
                            <w:pPr>
                              <w:pStyle w:val="SESmallbodycopyheader"/>
                              <w:spacing w:before="40"/>
                              <w:rPr>
                                <w:bCs/>
                                <w:strike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1"/>
                              </w:rPr>
                              <w:t>Role</w:t>
                            </w:r>
                            <w:r w:rsidR="00B013DF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Title:</w:t>
                            </w:r>
                            <w:r w:rsidR="00B013DF"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A73CD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Volunteer Water Polo </w:t>
                            </w:r>
                            <w:r w:rsidR="0098013C" w:rsidRPr="00CC36C5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U</w:t>
                            </w:r>
                            <w:r w:rsidR="00EF001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18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Head C</w:t>
                            </w:r>
                            <w:r w:rsidR="00371003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oach – GB &amp; England</w:t>
                            </w:r>
                            <w:r w:rsid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98013C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U</w:t>
                            </w:r>
                            <w:r w:rsidR="00EF001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18</w:t>
                            </w:r>
                            <w:r w:rsidR="0098013C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Male and Female 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Squad</w:t>
                            </w:r>
                            <w:r w:rsidR="0072438A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</w:t>
                            </w:r>
                            <w:r w:rsidR="00DF672F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14:paraId="541D29F1" w14:textId="49A59DAF" w:rsidR="00670D8C" w:rsidRPr="00CC36C5" w:rsidRDefault="00670D8C" w:rsidP="00670D8C">
                            <w:pPr>
                              <w:pStyle w:val="SESubheaderintropara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cs="Arial"/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C36C5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Context</w:t>
                            </w:r>
                            <w:r w:rsidR="00935A25" w:rsidRPr="00CC36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98013C" w:rsidRPr="00CC36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1 x Head Coach for M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ale U</w:t>
                            </w:r>
                            <w:r w:rsidR="00EF001F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18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1 x Head Coach for U18 Female squad. Both 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preparing for European Aquatics Championship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2438A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EF001F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CC36C5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8013C" w:rsidRPr="00CC36C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4082E0" w14:textId="5D27BAF9" w:rsidR="00B013DF" w:rsidRPr="00670D8C" w:rsidRDefault="00670D8C" w:rsidP="00670D8C">
                            <w:pPr>
                              <w:pStyle w:val="SESmallbodycopyheader"/>
                              <w:spacing w:before="12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Department: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Reporting to:</w:t>
                            </w:r>
                            <w:r w:rsidR="00B2132D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SE W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ater Polo Programme Lead</w:t>
                            </w:r>
                            <w:r w:rsidR="00B2132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, SE Head of performance.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Direct Reports: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N/A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Location: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Home Based with UK and International Travel. The location </w:t>
                            </w:r>
                            <w:r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of training, camps and/or competitions will vary</w:t>
                            </w:r>
                            <w:r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3062E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Domestic training</w:t>
                            </w:r>
                            <w:r w:rsidR="009E290E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often in the </w:t>
                            </w:r>
                            <w:proofErr w:type="gramStart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North West</w:t>
                            </w:r>
                            <w:proofErr w:type="gramEnd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515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Midlands or</w:t>
                            </w:r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South East</w:t>
                            </w:r>
                            <w:proofErr w:type="gramEnd"/>
                            <w:r w:rsidR="00ED430F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A4A4" id="Text Box 5" o:spid="_x0000_s1029" type="#_x0000_t202" style="position:absolute;margin-left:-7.8pt;margin-top:-28.45pt;width:388.5pt;height:1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" filled="f" stroked="f" strokeweight=".5pt">
                <v:textbox>
                  <w:txbxContent>
                    <w:p w14:paraId="1D6543E6" w14:textId="1217F4C3" w:rsidR="00670D8C" w:rsidRPr="0098013C" w:rsidRDefault="00EB6D10" w:rsidP="00670D8C">
                      <w:pPr>
                        <w:pStyle w:val="SESmallbodycopyheader"/>
                        <w:spacing w:before="40"/>
                        <w:rPr>
                          <w:bCs/>
                          <w:strike/>
                          <w:sz w:val="20"/>
                          <w:szCs w:val="21"/>
                        </w:rPr>
                      </w:pPr>
                      <w:r>
                        <w:rPr>
                          <w:bCs/>
                          <w:sz w:val="20"/>
                          <w:szCs w:val="21"/>
                        </w:rPr>
                        <w:t>Role</w:t>
                      </w:r>
                      <w:r w:rsidR="00B013DF" w:rsidRPr="00371003">
                        <w:rPr>
                          <w:bCs/>
                          <w:sz w:val="20"/>
                          <w:szCs w:val="21"/>
                        </w:rPr>
                        <w:t xml:space="preserve"> Title:</w:t>
                      </w:r>
                      <w:r w:rsidR="00B013DF"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A73CD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Volunteer Water Polo </w:t>
                      </w:r>
                      <w:r w:rsidR="0098013C" w:rsidRPr="00CC36C5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U</w:t>
                      </w:r>
                      <w:r w:rsidR="00EF001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18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Head C</w:t>
                      </w:r>
                      <w:r w:rsidR="00371003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oach – GB &amp; England</w:t>
                      </w:r>
                      <w:r w:rsid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98013C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U</w:t>
                      </w:r>
                      <w:r w:rsidR="00EF001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18</w:t>
                      </w:r>
                      <w:r w:rsidR="0098013C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Male and Female 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Squad</w:t>
                      </w:r>
                      <w:r w:rsidR="0072438A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</w:t>
                      </w:r>
                      <w:r w:rsidR="00DF672F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.</w:t>
                      </w:r>
                    </w:p>
                    <w:p w14:paraId="541D29F1" w14:textId="49A59DAF" w:rsidR="00670D8C" w:rsidRPr="00CC36C5" w:rsidRDefault="00670D8C" w:rsidP="00670D8C">
                      <w:pPr>
                        <w:pStyle w:val="SESubheaderintropara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cs="Arial"/>
                          <w:b/>
                          <w:color w:val="555555" w:themeColor="text1"/>
                          <w:sz w:val="20"/>
                          <w:szCs w:val="20"/>
                        </w:rPr>
                      </w:pPr>
                      <w:r w:rsidRPr="00CC36C5">
                        <w:rPr>
                          <w:b/>
                          <w:bCs/>
                          <w:sz w:val="20"/>
                          <w:szCs w:val="21"/>
                        </w:rPr>
                        <w:t>Context</w:t>
                      </w:r>
                      <w:r w:rsidR="00935A25" w:rsidRPr="00CC36C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98013C" w:rsidRPr="00CC36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1 x Head Coach for M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ale U</w:t>
                      </w:r>
                      <w:r w:rsidR="00EF001F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18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squad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, 1 x Head Coach for U18 Female squad. Both 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preparing for European Aquatics Championship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s</w:t>
                      </w:r>
                      <w:r w:rsidR="0072438A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202</w:t>
                      </w:r>
                      <w:r w:rsidR="00EF001F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7</w:t>
                      </w:r>
                      <w:r w:rsidR="00CC36C5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 w:rsidR="0098013C" w:rsidRPr="00CC36C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4082E0" w14:textId="5D27BAF9" w:rsidR="00B013DF" w:rsidRPr="00670D8C" w:rsidRDefault="00670D8C" w:rsidP="00670D8C">
                      <w:pPr>
                        <w:pStyle w:val="SESmallbodycopyheader"/>
                        <w:spacing w:before="12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  <w:r w:rsidRPr="00371003">
                        <w:rPr>
                          <w:bCs/>
                          <w:sz w:val="20"/>
                          <w:szCs w:val="21"/>
                        </w:rPr>
                        <w:t>Department: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Reporting to:</w:t>
                      </w:r>
                      <w:r w:rsidR="00B2132D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SE W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ater Polo Programme Lead</w:t>
                      </w:r>
                      <w:r w:rsidR="00B2132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, SE Head of performance.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 xml:space="preserve">Direct Reports: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N/A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Location: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Home Based with UK and International Travel. The location </w:t>
                      </w:r>
                      <w:r w:rsidRPr="00371003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of training, camps and/or competitions will vary</w:t>
                      </w:r>
                      <w:r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  <w:r w:rsidR="00D3062E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Domestic training</w:t>
                      </w:r>
                      <w:r w:rsidR="009E290E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is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often in the North West, </w:t>
                      </w:r>
                      <w:r w:rsidR="00E0515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Midlands or</w:t>
                      </w:r>
                      <w:r w:rsidR="00ED430F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the South East.</w:t>
                      </w: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0F1EFFBA">
                <wp:simplePos x="0" y="0"/>
                <wp:positionH relativeFrom="column">
                  <wp:posOffset>-151347</wp:posOffset>
                </wp:positionH>
                <wp:positionV relativeFrom="paragraph">
                  <wp:posOffset>1710465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0" type="#_x0000_t202" style="position:absolute;margin-left:-11.9pt;margin-top:134.7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llNgIAAIs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" fillcolor="#2095ae [3205]" strokecolor="#2095ae [3205]" strokeweight=".5pt">
                <v:textbox>
                  <w:txbxContent>
                    <w:p w14:paraId="642B3D4E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560F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5841BC66">
                <wp:simplePos x="0" y="0"/>
                <wp:positionH relativeFrom="column">
                  <wp:posOffset>4852670</wp:posOffset>
                </wp:positionH>
                <wp:positionV relativeFrom="paragraph">
                  <wp:posOffset>-355600</wp:posOffset>
                </wp:positionV>
                <wp:extent cx="3327400" cy="1889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38DD" w14:textId="18C0523B" w:rsidR="00783A9F" w:rsidRPr="00107072" w:rsidRDefault="00EB6D10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Role</w:t>
                            </w:r>
                            <w:r w:rsidR="00783A9F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Purpose:</w:t>
                            </w:r>
                          </w:p>
                          <w:p w14:paraId="3E5744E3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FA80B2" w14:textId="58982BC4" w:rsidR="00560F9A" w:rsidRPr="00371003" w:rsidRDefault="00560F9A" w:rsidP="003D3DC6">
                            <w:pPr>
                              <w:jc w:val="both"/>
                              <w:rPr>
                                <w:rFonts w:eastAsiaTheme="minorHAnsi" w:cs="Arial"/>
                                <w:szCs w:val="21"/>
                              </w:rPr>
                            </w:pPr>
                            <w:r w:rsidRPr="00371003">
                              <w:rPr>
                                <w:rFonts w:eastAsiaTheme="minorHAnsi" w:cs="Arial"/>
                                <w:szCs w:val="21"/>
                              </w:rPr>
                              <w:t xml:space="preserve">The volunteer role is primarily responsible for the training and coaching of </w:t>
                            </w:r>
                            <w:r w:rsidR="00EF001F">
                              <w:rPr>
                                <w:rFonts w:eastAsiaTheme="minorHAnsi" w:cs="Arial"/>
                                <w:szCs w:val="21"/>
                              </w:rPr>
                              <w:t>U18</w:t>
                            </w:r>
                            <w:r w:rsidR="003D3DC6" w:rsidRPr="00371003">
                              <w:rPr>
                                <w:rFonts w:eastAsiaTheme="minorHAnsi" w:cs="Arial"/>
                                <w:szCs w:val="21"/>
                              </w:rPr>
                              <w:t xml:space="preserve"> players</w:t>
                            </w:r>
                            <w:r w:rsidRPr="00371003">
                              <w:rPr>
                                <w:rFonts w:eastAsiaTheme="minorHAnsi" w:cs="Arial"/>
                                <w:szCs w:val="21"/>
                              </w:rPr>
                              <w:t xml:space="preserve"> with the aim of improved individual and team performances being achieved at international competitions. </w:t>
                            </w:r>
                            <w:r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>Responsible for drawing up a periodised plan</w:t>
                            </w:r>
                            <w:r w:rsidR="003D3DC6"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 to deliver improved results </w:t>
                            </w:r>
                            <w:r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>in line with the long-term philosophy and aspiration of the Water Polo Programme</w:t>
                            </w:r>
                            <w:r w:rsidR="003D3DC6"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.  Ensure each </w:t>
                            </w:r>
                            <w:r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athlete </w:t>
                            </w:r>
                            <w:r w:rsidR="003D3DC6"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is empowered and their </w:t>
                            </w:r>
                            <w:r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Individual Development Plan (IDP) </w:t>
                            </w:r>
                            <w:r w:rsidR="003D3DC6" w:rsidRPr="00371003">
                              <w:rPr>
                                <w:rFonts w:eastAsia="SimSun" w:cs="Arial"/>
                                <w:szCs w:val="21"/>
                                <w:lang w:eastAsia="zh-CN" w:bidi="ar-AE"/>
                              </w:rPr>
                              <w:t xml:space="preserve">is delivered. </w:t>
                            </w:r>
                          </w:p>
                          <w:p w14:paraId="09280A67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31" type="#_x0000_t202" style="position:absolute;margin-left:382.1pt;margin-top:-28pt;width:262pt;height:14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" filled="f" stroked="f" strokeweight=".5pt">
                <v:textbox>
                  <w:txbxContent>
                    <w:p w14:paraId="2F8938DD" w14:textId="18C0523B" w:rsidR="00783A9F" w:rsidRPr="00107072" w:rsidRDefault="00EB6D10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Role</w:t>
                      </w:r>
                      <w:r w:rsidR="00783A9F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Purpose:</w:t>
                      </w:r>
                    </w:p>
                    <w:p w14:paraId="3E5744E3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34FA80B2" w14:textId="58982BC4" w:rsidR="00560F9A" w:rsidRPr="00371003" w:rsidRDefault="00560F9A" w:rsidP="003D3DC6">
                      <w:pPr>
                        <w:jc w:val="both"/>
                        <w:rPr>
                          <w:rFonts w:eastAsiaTheme="minorHAnsi" w:cs="Arial"/>
                          <w:szCs w:val="21"/>
                        </w:rPr>
                      </w:pPr>
                      <w:r w:rsidRPr="00371003">
                        <w:rPr>
                          <w:rFonts w:eastAsiaTheme="minorHAnsi" w:cs="Arial"/>
                          <w:szCs w:val="21"/>
                        </w:rPr>
                        <w:t xml:space="preserve">The volunteer role is primarily responsible for the training and coaching of </w:t>
                      </w:r>
                      <w:r w:rsidR="00EF001F">
                        <w:rPr>
                          <w:rFonts w:eastAsiaTheme="minorHAnsi" w:cs="Arial"/>
                          <w:szCs w:val="21"/>
                        </w:rPr>
                        <w:t>U18</w:t>
                      </w:r>
                      <w:r w:rsidR="003D3DC6" w:rsidRPr="00371003">
                        <w:rPr>
                          <w:rFonts w:eastAsiaTheme="minorHAnsi" w:cs="Arial"/>
                          <w:szCs w:val="21"/>
                        </w:rPr>
                        <w:t xml:space="preserve"> players</w:t>
                      </w:r>
                      <w:r w:rsidRPr="00371003">
                        <w:rPr>
                          <w:rFonts w:eastAsiaTheme="minorHAnsi" w:cs="Arial"/>
                          <w:szCs w:val="21"/>
                        </w:rPr>
                        <w:t xml:space="preserve"> with the aim of improved individual and team performances being achieved at international competitions. </w:t>
                      </w:r>
                      <w:r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>Responsible for drawing up a periodised plan</w:t>
                      </w:r>
                      <w:r w:rsidR="003D3DC6"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 to deliver improved results </w:t>
                      </w:r>
                      <w:r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>in line with the long-term philosophy and aspiration of the Water Polo Programme</w:t>
                      </w:r>
                      <w:r w:rsidR="003D3DC6"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.  Ensure each </w:t>
                      </w:r>
                      <w:r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athlete </w:t>
                      </w:r>
                      <w:r w:rsidR="003D3DC6"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is empowered and their </w:t>
                      </w:r>
                      <w:r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Individual Development Plan (IDP) </w:t>
                      </w:r>
                      <w:r w:rsidR="003D3DC6" w:rsidRPr="00371003">
                        <w:rPr>
                          <w:rFonts w:eastAsia="SimSun" w:cs="Arial"/>
                          <w:szCs w:val="21"/>
                          <w:lang w:eastAsia="zh-CN" w:bidi="ar-AE"/>
                        </w:rPr>
                        <w:t xml:space="preserve">is delivered. </w:t>
                      </w:r>
                    </w:p>
                    <w:p w14:paraId="09280A67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2B217A57" w14:textId="77777777" w:rsidR="005801FE" w:rsidRDefault="005801FE" w:rsidP="005801FE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C56431B" w14:textId="063B470D" w:rsidR="00650D27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5801FE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include</w:t>
                            </w:r>
                          </w:p>
                          <w:p w14:paraId="65448B93" w14:textId="77777777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7BB3E159" w14:textId="5757078F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5801FE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are ambitious</w:t>
                            </w:r>
                          </w:p>
                          <w:p w14:paraId="1871EF06" w14:textId="77777777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171853A6" w14:textId="5CF0D2EB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5801FE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We collaborate</w:t>
                            </w:r>
                          </w:p>
                          <w:p w14:paraId="119FE7BD" w14:textId="77777777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4E534D9C" w14:textId="4AF4979B" w:rsidR="005801FE" w:rsidRPr="005801FE" w:rsidRDefault="005801FE" w:rsidP="005801FE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5801FE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We do what’s right </w:t>
                            </w: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C7B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zkGw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2B217A57" w14:textId="77777777" w:rsidR="005801FE" w:rsidRDefault="005801FE" w:rsidP="005801FE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5C56431B" w14:textId="063B470D" w:rsidR="00650D27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5801FE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include</w:t>
                      </w:r>
                    </w:p>
                    <w:p w14:paraId="65448B93" w14:textId="77777777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7BB3E159" w14:textId="5757078F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5801FE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are ambitious</w:t>
                      </w:r>
                    </w:p>
                    <w:p w14:paraId="1871EF06" w14:textId="77777777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171853A6" w14:textId="5CF0D2EB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5801FE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We collaborate</w:t>
                      </w:r>
                    </w:p>
                    <w:p w14:paraId="119FE7BD" w14:textId="77777777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4E534D9C" w14:textId="4AF4979B" w:rsidR="005801FE" w:rsidRPr="005801FE" w:rsidRDefault="005801FE" w:rsidP="005801FE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5801FE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We do what’s right </w:t>
                      </w: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4587D23D" w:rsidR="00330DB8" w:rsidRDefault="00330DB8" w:rsidP="00330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3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BdnCob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01D82585" w14:textId="4587D23D" w:rsidR="00330DB8" w:rsidRDefault="00330DB8" w:rsidP="00330DB8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FCBB912" w:rsidR="00330DB8" w:rsidRDefault="00330DB8" w:rsidP="00330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4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bG7Zl4wAAAA0BAAAPAAAAAAAAAAAAAAAAAHQEAABkcnMvZG93bnJldi54&#10;bWxQSwUGAAAAAAQABADzAAAAhAUAAAAA&#10;" filled="f" stroked="f" strokeweight=".5pt">
                <v:textbox>
                  <w:txbxContent>
                    <w:p w14:paraId="70CC1214" w14:textId="7FCBB912" w:rsidR="00330DB8" w:rsidRDefault="00330DB8" w:rsidP="00330DB8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65F4EA41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5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V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9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" filled="f" stroked="f" strokeweight=".5pt">
                <v:textbox>
                  <w:txbxContent>
                    <w:p w14:paraId="76835B64" w14:textId="65F4EA41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416BF724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6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" filled="f" stroked="f" strokeweight=".5pt">
                <v:textbox>
                  <w:txbxContent>
                    <w:p w14:paraId="063C26A5" w14:textId="416BF724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4FD6A53C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509D665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7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TQGQIAADM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" filled="f" stroked="f" strokeweight=".5pt">
                <v:textbox>
                  <w:txbxContent>
                    <w:p w14:paraId="2D8FE505" w14:textId="509D6657" w:rsidR="00B92EC9" w:rsidRDefault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7262665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6DDA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05417F6A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299D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2B5A65AE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8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C/QZT8TgIAAJ0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589E2E2E" w:rsidR="00F45B39" w:rsidRPr="003D61F9" w:rsidRDefault="00A00D9B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Role</w:t>
                            </w:r>
                            <w:r w:rsidR="00F45B39"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129CF631" w14:textId="589E2E2E" w:rsidR="00F45B39" w:rsidRPr="003D61F9" w:rsidRDefault="00A00D9B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>
                        <w:rPr>
                          <w:color w:val="EE3A24" w:themeColor="accent3"/>
                          <w:sz w:val="48"/>
                          <w:szCs w:val="48"/>
                        </w:rPr>
                        <w:t>Role</w:t>
                      </w:r>
                      <w:r w:rsidR="00F45B39"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1"/>
      <w:headerReference w:type="first" r:id="rId12"/>
      <w:footerReference w:type="first" r:id="rId1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2266" w14:textId="77777777" w:rsidR="00ED6798" w:rsidRDefault="00ED6798" w:rsidP="00362075">
      <w:r>
        <w:separator/>
      </w:r>
    </w:p>
  </w:endnote>
  <w:endnote w:type="continuationSeparator" w:id="0">
    <w:p w14:paraId="767C5C7F" w14:textId="77777777" w:rsidR="00ED6798" w:rsidRDefault="00ED679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418B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C69F" w14:textId="77777777" w:rsidR="00ED6798" w:rsidRDefault="00ED6798" w:rsidP="00362075">
      <w:r>
        <w:separator/>
      </w:r>
    </w:p>
  </w:footnote>
  <w:footnote w:type="continuationSeparator" w:id="0">
    <w:p w14:paraId="65085281" w14:textId="77777777" w:rsidR="00ED6798" w:rsidRDefault="00ED679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1DF17A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77777777" w:rsidR="0034381D" w:rsidRDefault="0034381D"/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2853">
    <w:abstractNumId w:val="0"/>
  </w:num>
  <w:num w:numId="2" w16cid:durableId="1512909725">
    <w:abstractNumId w:val="13"/>
  </w:num>
  <w:num w:numId="3" w16cid:durableId="1279484031">
    <w:abstractNumId w:val="1"/>
  </w:num>
  <w:num w:numId="4" w16cid:durableId="424498595">
    <w:abstractNumId w:val="2"/>
  </w:num>
  <w:num w:numId="5" w16cid:durableId="997995596">
    <w:abstractNumId w:val="3"/>
  </w:num>
  <w:num w:numId="6" w16cid:durableId="395903433">
    <w:abstractNumId w:val="4"/>
  </w:num>
  <w:num w:numId="7" w16cid:durableId="2115517798">
    <w:abstractNumId w:val="9"/>
  </w:num>
  <w:num w:numId="8" w16cid:durableId="1593247188">
    <w:abstractNumId w:val="5"/>
  </w:num>
  <w:num w:numId="9" w16cid:durableId="1518077245">
    <w:abstractNumId w:val="6"/>
  </w:num>
  <w:num w:numId="10" w16cid:durableId="683164953">
    <w:abstractNumId w:val="7"/>
  </w:num>
  <w:num w:numId="11" w16cid:durableId="411586835">
    <w:abstractNumId w:val="8"/>
  </w:num>
  <w:num w:numId="12" w16cid:durableId="753009593">
    <w:abstractNumId w:val="10"/>
  </w:num>
  <w:num w:numId="13" w16cid:durableId="1883597265">
    <w:abstractNumId w:val="19"/>
  </w:num>
  <w:num w:numId="14" w16cid:durableId="1395008422">
    <w:abstractNumId w:val="14"/>
  </w:num>
  <w:num w:numId="15" w16cid:durableId="1990934106">
    <w:abstractNumId w:val="12"/>
  </w:num>
  <w:num w:numId="16" w16cid:durableId="1804611227">
    <w:abstractNumId w:val="11"/>
  </w:num>
  <w:num w:numId="17" w16cid:durableId="15351194">
    <w:abstractNumId w:val="18"/>
  </w:num>
  <w:num w:numId="18" w16cid:durableId="35008132">
    <w:abstractNumId w:val="15"/>
  </w:num>
  <w:num w:numId="19" w16cid:durableId="346640936">
    <w:abstractNumId w:val="16"/>
  </w:num>
  <w:num w:numId="20" w16cid:durableId="578907638">
    <w:abstractNumId w:val="20"/>
  </w:num>
  <w:num w:numId="21" w16cid:durableId="336229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A"/>
    <w:rsid w:val="000041DC"/>
    <w:rsid w:val="00016A47"/>
    <w:rsid w:val="00060A78"/>
    <w:rsid w:val="00092C6F"/>
    <w:rsid w:val="0009450E"/>
    <w:rsid w:val="000C33E6"/>
    <w:rsid w:val="000C6160"/>
    <w:rsid w:val="000D1CD1"/>
    <w:rsid w:val="000F1879"/>
    <w:rsid w:val="00105D1B"/>
    <w:rsid w:val="001069DA"/>
    <w:rsid w:val="00107072"/>
    <w:rsid w:val="00107767"/>
    <w:rsid w:val="001272BD"/>
    <w:rsid w:val="00155479"/>
    <w:rsid w:val="0016606E"/>
    <w:rsid w:val="001867FD"/>
    <w:rsid w:val="001A2FE6"/>
    <w:rsid w:val="001A69DE"/>
    <w:rsid w:val="001B7A0D"/>
    <w:rsid w:val="001E4C2C"/>
    <w:rsid w:val="002053B4"/>
    <w:rsid w:val="002349BB"/>
    <w:rsid w:val="00234F63"/>
    <w:rsid w:val="00264FE3"/>
    <w:rsid w:val="00283017"/>
    <w:rsid w:val="002A4BF2"/>
    <w:rsid w:val="002B6D1D"/>
    <w:rsid w:val="0030060A"/>
    <w:rsid w:val="00321BB7"/>
    <w:rsid w:val="00330DB8"/>
    <w:rsid w:val="0034381D"/>
    <w:rsid w:val="00362075"/>
    <w:rsid w:val="00365C10"/>
    <w:rsid w:val="00371003"/>
    <w:rsid w:val="00374823"/>
    <w:rsid w:val="00375E80"/>
    <w:rsid w:val="003801CE"/>
    <w:rsid w:val="003A0BEF"/>
    <w:rsid w:val="003A39B8"/>
    <w:rsid w:val="003B0BEF"/>
    <w:rsid w:val="003C670E"/>
    <w:rsid w:val="003D3DC6"/>
    <w:rsid w:val="003D61F9"/>
    <w:rsid w:val="003E014B"/>
    <w:rsid w:val="003E38C0"/>
    <w:rsid w:val="003F5F69"/>
    <w:rsid w:val="0040014C"/>
    <w:rsid w:val="00411C1F"/>
    <w:rsid w:val="00446F92"/>
    <w:rsid w:val="00453C6E"/>
    <w:rsid w:val="004772C3"/>
    <w:rsid w:val="00486571"/>
    <w:rsid w:val="004A433A"/>
    <w:rsid w:val="004D2136"/>
    <w:rsid w:val="004E0C8E"/>
    <w:rsid w:val="005067EA"/>
    <w:rsid w:val="0051288B"/>
    <w:rsid w:val="005433DB"/>
    <w:rsid w:val="00560F9A"/>
    <w:rsid w:val="00572F3E"/>
    <w:rsid w:val="005801FE"/>
    <w:rsid w:val="00592EAB"/>
    <w:rsid w:val="005A086C"/>
    <w:rsid w:val="005B68F7"/>
    <w:rsid w:val="005C51F6"/>
    <w:rsid w:val="005E1233"/>
    <w:rsid w:val="00613BA9"/>
    <w:rsid w:val="0061767F"/>
    <w:rsid w:val="0064190C"/>
    <w:rsid w:val="00650D27"/>
    <w:rsid w:val="006571A7"/>
    <w:rsid w:val="00670D8C"/>
    <w:rsid w:val="00673E3A"/>
    <w:rsid w:val="00675A34"/>
    <w:rsid w:val="006919C6"/>
    <w:rsid w:val="00695506"/>
    <w:rsid w:val="00696072"/>
    <w:rsid w:val="006A1ED9"/>
    <w:rsid w:val="006A5551"/>
    <w:rsid w:val="006B45DF"/>
    <w:rsid w:val="006C0381"/>
    <w:rsid w:val="006D0C1A"/>
    <w:rsid w:val="006D37C3"/>
    <w:rsid w:val="006D588D"/>
    <w:rsid w:val="0072438A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D2C30"/>
    <w:rsid w:val="007E41DF"/>
    <w:rsid w:val="007F25AB"/>
    <w:rsid w:val="00826110"/>
    <w:rsid w:val="00836DA2"/>
    <w:rsid w:val="00847637"/>
    <w:rsid w:val="008753B6"/>
    <w:rsid w:val="00894B6C"/>
    <w:rsid w:val="008A4C85"/>
    <w:rsid w:val="008B4574"/>
    <w:rsid w:val="008E2B55"/>
    <w:rsid w:val="00905F20"/>
    <w:rsid w:val="00935A25"/>
    <w:rsid w:val="0093662C"/>
    <w:rsid w:val="009374A8"/>
    <w:rsid w:val="00951A9E"/>
    <w:rsid w:val="0098013C"/>
    <w:rsid w:val="00982D65"/>
    <w:rsid w:val="00986996"/>
    <w:rsid w:val="009A4DD5"/>
    <w:rsid w:val="009E290E"/>
    <w:rsid w:val="009E67AA"/>
    <w:rsid w:val="009F283C"/>
    <w:rsid w:val="00A00D9B"/>
    <w:rsid w:val="00A05DB1"/>
    <w:rsid w:val="00A070EE"/>
    <w:rsid w:val="00A5049E"/>
    <w:rsid w:val="00A62402"/>
    <w:rsid w:val="00A62D6D"/>
    <w:rsid w:val="00A6416C"/>
    <w:rsid w:val="00A73CD8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2132D"/>
    <w:rsid w:val="00B3656D"/>
    <w:rsid w:val="00B557BE"/>
    <w:rsid w:val="00B92EC9"/>
    <w:rsid w:val="00BC63FE"/>
    <w:rsid w:val="00BD2AD0"/>
    <w:rsid w:val="00BE0D2A"/>
    <w:rsid w:val="00BE330B"/>
    <w:rsid w:val="00BE6983"/>
    <w:rsid w:val="00C15E06"/>
    <w:rsid w:val="00C32209"/>
    <w:rsid w:val="00C42653"/>
    <w:rsid w:val="00C439EA"/>
    <w:rsid w:val="00C45F47"/>
    <w:rsid w:val="00C821C6"/>
    <w:rsid w:val="00C96269"/>
    <w:rsid w:val="00CC16F1"/>
    <w:rsid w:val="00CC36C5"/>
    <w:rsid w:val="00CD542D"/>
    <w:rsid w:val="00CF4961"/>
    <w:rsid w:val="00D12534"/>
    <w:rsid w:val="00D16DCE"/>
    <w:rsid w:val="00D3062E"/>
    <w:rsid w:val="00D33147"/>
    <w:rsid w:val="00D56269"/>
    <w:rsid w:val="00D70984"/>
    <w:rsid w:val="00D7708A"/>
    <w:rsid w:val="00D77A33"/>
    <w:rsid w:val="00DE01C1"/>
    <w:rsid w:val="00DE79D9"/>
    <w:rsid w:val="00DF5C1F"/>
    <w:rsid w:val="00DF672F"/>
    <w:rsid w:val="00E0515F"/>
    <w:rsid w:val="00E1792B"/>
    <w:rsid w:val="00E30F8D"/>
    <w:rsid w:val="00E32B8D"/>
    <w:rsid w:val="00E45A45"/>
    <w:rsid w:val="00E555DC"/>
    <w:rsid w:val="00EB6D10"/>
    <w:rsid w:val="00EC054D"/>
    <w:rsid w:val="00ED430F"/>
    <w:rsid w:val="00ED6798"/>
    <w:rsid w:val="00EE17DD"/>
    <w:rsid w:val="00EF001F"/>
    <w:rsid w:val="00F01F86"/>
    <w:rsid w:val="00F22CE1"/>
    <w:rsid w:val="00F45B39"/>
    <w:rsid w:val="00FB6E9F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esC\Desktop\JD%20and%20JES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1" ma:contentTypeDescription="Create a new document." ma:contentTypeScope="" ma:versionID="126e78dcfedeb5177fbb397d63c25762">
  <xsd:schema xmlns:xsd="http://www.w3.org/2001/XMLSchema" xmlns:xs="http://www.w3.org/2001/XMLSchema" xmlns:p="http://schemas.microsoft.com/office/2006/metadata/properties" xmlns:ns3="ee4e8b35-e6ea-4c75-8656-cad80e1dafb8" xmlns:ns4="855a9a7f-36f2-48dd-83d5-7d65dca45eee" targetNamespace="http://schemas.microsoft.com/office/2006/metadata/properties" ma:root="true" ma:fieldsID="88d4f8168aeb517ca68468337af304d2" ns3:_="" ns4:_=""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855a9a7f-36f2-48dd-83d5-7d65dca45eee"/>
  </ds:schemaRefs>
</ds:datastoreItem>
</file>

<file path=customXml/itemProps3.xml><?xml version="1.0" encoding="utf-8"?>
<ds:datastoreItem xmlns:ds="http://schemas.openxmlformats.org/officeDocument/2006/customXml" ds:itemID="{E62126F4-8CD8-43F5-AEE1-306040A7D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0D66A-2DB8-4BA5-B6AD-8E09A1A8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Sharpe</cp:lastModifiedBy>
  <cp:revision>3</cp:revision>
  <cp:lastPrinted>2017-03-27T15:21:00Z</cp:lastPrinted>
  <dcterms:created xsi:type="dcterms:W3CDTF">2025-05-12T08:24:00Z</dcterms:created>
  <dcterms:modified xsi:type="dcterms:W3CDTF">2025-05-12T13:56:00Z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