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376D4" w14:textId="06621BAE" w:rsidR="002A4BF2" w:rsidRPr="00D77A33" w:rsidRDefault="00592EAB" w:rsidP="00D77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29F79" wp14:editId="0C581A38">
                <wp:simplePos x="0" y="0"/>
                <wp:positionH relativeFrom="column">
                  <wp:posOffset>-133527</wp:posOffset>
                </wp:positionH>
                <wp:positionV relativeFrom="paragraph">
                  <wp:posOffset>1837884</wp:posOffset>
                </wp:positionV>
                <wp:extent cx="5003800" cy="4107574"/>
                <wp:effectExtent l="0" t="0" r="2540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410757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3ED9C43" w14:textId="77777777" w:rsidR="00E30F8D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14:paraId="5D908A55" w14:textId="5D425B19" w:rsidR="003D3DC6" w:rsidRDefault="003D3DC6" w:rsidP="00B10F1E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Build a strong relati</w:t>
                            </w:r>
                            <w:r w:rsidR="00B2132D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onship with the</w:t>
                            </w:r>
                            <w:r w:rsidR="00EF001F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squad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4636"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layers and potential players </w:t>
                            </w:r>
                          </w:p>
                          <w:p w14:paraId="3C24492A" w14:textId="4D7CDDF8" w:rsidR="00592EAB" w:rsidRDefault="00592EAB" w:rsidP="00592EAB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To promote strong squad values i</w:t>
                            </w:r>
                            <w:r w:rsidR="00EF001F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n line with Swim England’s values</w:t>
                            </w:r>
                          </w:p>
                          <w:p w14:paraId="5717ADFE" w14:textId="77777777" w:rsidR="00592EAB" w:rsidRPr="00B10F1E" w:rsidRDefault="00592EAB" w:rsidP="00592EAB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To support Swim England player education initiative e.g. nutrition, strength and conditioning, anti-doping and Sports Psychology etc.</w:t>
                            </w:r>
                          </w:p>
                          <w:p w14:paraId="0D17D079" w14:textId="0BB65812" w:rsidR="003D3DC6" w:rsidRPr="00A16434" w:rsidRDefault="00592EAB" w:rsidP="00A1643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o contribute to a healthy environment for aspiring elite athletes.</w:t>
                            </w:r>
                          </w:p>
                          <w:p w14:paraId="65A57384" w14:textId="5807669B" w:rsidR="003D3DC6" w:rsidRPr="00B10F1E" w:rsidRDefault="003D3DC6" w:rsidP="00B10F1E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Create </w:t>
                            </w:r>
                            <w:r w:rsidR="00B2132D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a strong relationship with the s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quad</w:t>
                            </w:r>
                            <w:r w:rsidR="00B2132D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team manager, </w:t>
                            </w:r>
                            <w:r w:rsidR="0068278D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head</w:t>
                            </w:r>
                            <w:r w:rsidR="00B2132D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="00B557B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oach</w:t>
                            </w:r>
                            <w:r w:rsidR="00A73CD8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F001F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other </w:t>
                            </w:r>
                            <w:r w:rsidR="00A73CD8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GB squad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coaches and Sports Science and </w:t>
                            </w:r>
                            <w:r w:rsidR="00B2132D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Sports 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Medicine </w:t>
                            </w:r>
                            <w:r w:rsidR="00B2132D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(SSSM) 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practitioners. </w:t>
                            </w:r>
                          </w:p>
                          <w:p w14:paraId="151AE779" w14:textId="0070DB69" w:rsidR="00AF4636" w:rsidRPr="009374A8" w:rsidRDefault="009374A8" w:rsidP="009374A8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="00AF4636"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ontribute towards a </w:t>
                            </w:r>
                            <w:r w:rsidR="0068278D"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long-term</w:t>
                            </w:r>
                            <w:r w:rsidR="00AF4636"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performance plan</w:t>
                            </w:r>
                            <w:r w:rsidR="00A73CD8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with the Water Polo </w:t>
                            </w:r>
                            <w:proofErr w:type="spellStart"/>
                            <w:r w:rsidR="00A73CD8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="00A73CD8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A73CD8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L</w:t>
                            </w:r>
                            <w:r w:rsidR="00AF4636"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ead</w:t>
                            </w:r>
                            <w:proofErr w:type="gramEnd"/>
                            <w:r w:rsidR="00AF4636"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to deli</w:t>
                            </w:r>
                            <w:r w:rsidR="00B2132D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ver the aim of becoming regularly competitive</w:t>
                            </w:r>
                            <w:r w:rsidR="00AF4636"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in Europe</w:t>
                            </w:r>
                            <w:r w:rsidRPr="009374A8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and support a </w:t>
                            </w:r>
                            <w:proofErr w:type="gramStart"/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joined up</w:t>
                            </w:r>
                            <w:proofErr w:type="gramEnd"/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approach to all British National Teams</w:t>
                            </w:r>
                            <w:r w:rsidR="00AF4636" w:rsidRPr="009374A8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3A9F0B0" w14:textId="5DA4D197" w:rsidR="00AF4636" w:rsidRPr="00A73CD8" w:rsidRDefault="00AF4636" w:rsidP="00B10F1E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Identify, monitor and communicate </w:t>
                            </w:r>
                            <w:proofErr w:type="spellStart"/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-relat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ed progress with the </w:t>
                            </w:r>
                            <w:r w:rsidR="00A16434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Head Coach, </w:t>
                            </w:r>
                            <w:proofErr w:type="spellStart"/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Lead</w:t>
                            </w:r>
                            <w:r w:rsidR="007D2C30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16434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other </w:t>
                            </w:r>
                            <w:r w:rsidR="007D2C30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coaches</w:t>
                            </w:r>
                            <w:r w:rsidR="00A16434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or members of Swim England staff.</w:t>
                            </w:r>
                          </w:p>
                          <w:p w14:paraId="31BF7E4D" w14:textId="77777777" w:rsidR="00592EAB" w:rsidRPr="00DF2776" w:rsidRDefault="00592EAB" w:rsidP="00592EAB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DF2776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To be a role model and ambassador on behalf of Swim England, building positive healthy relationships.</w:t>
                            </w:r>
                          </w:p>
                          <w:p w14:paraId="3983832E" w14:textId="7DBF5F7F" w:rsidR="00AF4636" w:rsidRPr="00A73CD8" w:rsidRDefault="00AF4636" w:rsidP="00592EAB">
                            <w:pPr>
                              <w:pStyle w:val="SEHeader"/>
                              <w:adjustRightInd w:val="0"/>
                              <w:spacing w:line="260" w:lineRule="exact"/>
                              <w:ind w:left="360" w:right="113"/>
                              <w:rPr>
                                <w:rFonts w:eastAsiaTheme="minorHAnsi" w:cs="Arial"/>
                                <w:color w:val="555555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54C3D21" w14:textId="77777777" w:rsidR="00E30F8D" w:rsidRPr="00A070EE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29F7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0.5pt;margin-top:144.7pt;width:394pt;height:32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" fillcolor="#e5f4f9 [660]" strokecolor="#2095ae [3205]" strokeweight=".5pt">
                <v:fill opacity="22873f"/>
                <v:textbox>
                  <w:txbxContent>
                    <w:p w14:paraId="53ED9C43" w14:textId="77777777" w:rsidR="00E30F8D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14:paraId="5D908A55" w14:textId="5D425B19" w:rsidR="003D3DC6" w:rsidRDefault="003D3DC6" w:rsidP="00B10F1E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>Build a strong relati</w:t>
                      </w:r>
                      <w:r w:rsidR="00B2132D">
                        <w:rPr>
                          <w:color w:val="555555" w:themeColor="text1"/>
                          <w:sz w:val="20"/>
                          <w:szCs w:val="20"/>
                        </w:rPr>
                        <w:t>onship with the</w:t>
                      </w:r>
                      <w:r w:rsidR="00EF001F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squad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  <w:r w:rsidR="00AF4636"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>p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layers and potential players </w:t>
                      </w:r>
                    </w:p>
                    <w:p w14:paraId="3C24492A" w14:textId="4D7CDDF8" w:rsidR="00592EAB" w:rsidRDefault="00592EAB" w:rsidP="00592EAB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To promote strong squad values i</w:t>
                      </w:r>
                      <w:r w:rsidR="00EF001F">
                        <w:rPr>
                          <w:color w:val="555555" w:themeColor="text1"/>
                          <w:sz w:val="20"/>
                          <w:szCs w:val="20"/>
                        </w:rPr>
                        <w:t>n line with Swim England’s values</w:t>
                      </w:r>
                    </w:p>
                    <w:p w14:paraId="5717ADFE" w14:textId="77777777" w:rsidR="00592EAB" w:rsidRPr="00B10F1E" w:rsidRDefault="00592EAB" w:rsidP="00592EAB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To support Swim England player education initiative e.g. nutrition, strength and conditioning, anti-doping and Sports Psychology etc.</w:t>
                      </w:r>
                    </w:p>
                    <w:p w14:paraId="0D17D079" w14:textId="0BB65812" w:rsidR="003D3DC6" w:rsidRPr="00A16434" w:rsidRDefault="00592EAB" w:rsidP="00A1643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o contribute to a healthy environment for aspiring elite athletes.</w:t>
                      </w:r>
                    </w:p>
                    <w:p w14:paraId="65A57384" w14:textId="5807669B" w:rsidR="003D3DC6" w:rsidRPr="00B10F1E" w:rsidRDefault="003D3DC6" w:rsidP="00B10F1E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Create </w:t>
                      </w:r>
                      <w:r w:rsidR="00B2132D">
                        <w:rPr>
                          <w:color w:val="555555" w:themeColor="text1"/>
                          <w:sz w:val="20"/>
                          <w:szCs w:val="20"/>
                        </w:rPr>
                        <w:t>a strong relationship with the s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>quad</w:t>
                      </w:r>
                      <w:r w:rsidR="00B2132D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team manager, </w:t>
                      </w:r>
                      <w:r w:rsidR="0068278D">
                        <w:rPr>
                          <w:color w:val="555555" w:themeColor="text1"/>
                          <w:sz w:val="20"/>
                          <w:szCs w:val="20"/>
                        </w:rPr>
                        <w:t>head</w:t>
                      </w:r>
                      <w:r w:rsidR="00B2132D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c</w:t>
                      </w:r>
                      <w:r w:rsidR="00B557BE">
                        <w:rPr>
                          <w:color w:val="555555" w:themeColor="text1"/>
                          <w:sz w:val="20"/>
                          <w:szCs w:val="20"/>
                        </w:rPr>
                        <w:t>oach</w:t>
                      </w:r>
                      <w:r w:rsidR="00A73CD8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, </w:t>
                      </w:r>
                      <w:r w:rsidR="00EF001F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other </w:t>
                      </w:r>
                      <w:r w:rsidR="00A73CD8">
                        <w:rPr>
                          <w:color w:val="555555" w:themeColor="text1"/>
                          <w:sz w:val="20"/>
                          <w:szCs w:val="20"/>
                        </w:rPr>
                        <w:t>GB squad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coaches and Sports Science and </w:t>
                      </w:r>
                      <w:r w:rsidR="00B2132D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Sports 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Medicine </w:t>
                      </w:r>
                      <w:r w:rsidR="00B2132D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(SSSM) 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practitioners. </w:t>
                      </w:r>
                    </w:p>
                    <w:p w14:paraId="151AE779" w14:textId="0070DB69" w:rsidR="00AF4636" w:rsidRPr="009374A8" w:rsidRDefault="009374A8" w:rsidP="009374A8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C</w:t>
                      </w:r>
                      <w:r w:rsidR="00AF4636"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ontribute towards a </w:t>
                      </w:r>
                      <w:r w:rsidR="0068278D"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long-term</w:t>
                      </w:r>
                      <w:r w:rsidR="00AF4636"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performance plan</w:t>
                      </w:r>
                      <w:r w:rsidR="00A73CD8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with the Water Polo </w:t>
                      </w:r>
                      <w:proofErr w:type="spellStart"/>
                      <w:r w:rsidR="00A73CD8">
                        <w:rPr>
                          <w:color w:val="555555" w:themeColor="text1"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="00A73CD8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L</w:t>
                      </w:r>
                      <w:r w:rsidR="00AF4636"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ead to deli</w:t>
                      </w:r>
                      <w:r w:rsidR="00B2132D">
                        <w:rPr>
                          <w:color w:val="555555" w:themeColor="text1"/>
                          <w:sz w:val="20"/>
                          <w:szCs w:val="20"/>
                        </w:rPr>
                        <w:t>ver the aim of becoming regularly competitive</w:t>
                      </w:r>
                      <w:r w:rsidR="00AF4636"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in Europe</w:t>
                      </w:r>
                      <w:r w:rsidRPr="009374A8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and support a joined up approach to all British National Teams</w:t>
                      </w:r>
                      <w:r w:rsidR="00AF4636" w:rsidRPr="009374A8">
                        <w:rPr>
                          <w:color w:val="555555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53A9F0B0" w14:textId="5DA4D197" w:rsidR="00AF4636" w:rsidRPr="00A73CD8" w:rsidRDefault="00AF4636" w:rsidP="00B10F1E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Identify, monitor and communicate </w:t>
                      </w:r>
                      <w:proofErr w:type="spellStart"/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-relat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ed progress with the </w:t>
                      </w:r>
                      <w:r w:rsidR="00A16434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Head Coach, </w:t>
                      </w:r>
                      <w:proofErr w:type="spellStart"/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Lead</w:t>
                      </w:r>
                      <w:r w:rsidR="007D2C30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, </w:t>
                      </w:r>
                      <w:r w:rsidR="00A16434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other </w:t>
                      </w:r>
                      <w:r w:rsidR="007D2C30">
                        <w:rPr>
                          <w:color w:val="555555" w:themeColor="text1"/>
                          <w:sz w:val="20"/>
                          <w:szCs w:val="20"/>
                        </w:rPr>
                        <w:t>coaches</w:t>
                      </w:r>
                      <w:r w:rsidR="00A16434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or members of Swim England staff.</w:t>
                      </w:r>
                    </w:p>
                    <w:p w14:paraId="31BF7E4D" w14:textId="77777777" w:rsidR="00592EAB" w:rsidRPr="00DF2776" w:rsidRDefault="00592EAB" w:rsidP="00592EAB">
                      <w:pPr>
                        <w:numPr>
                          <w:ilvl w:val="0"/>
                          <w:numId w:val="14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 w:rsidRPr="00DF2776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To be a role model and ambassador on behalf of Swim England, building positive healthy relationships.</w:t>
                      </w:r>
                    </w:p>
                    <w:p w14:paraId="3983832E" w14:textId="7DBF5F7F" w:rsidR="00AF4636" w:rsidRPr="00A73CD8" w:rsidRDefault="00AF4636" w:rsidP="00592EAB">
                      <w:pPr>
                        <w:pStyle w:val="SEHeader"/>
                        <w:adjustRightInd w:val="0"/>
                        <w:spacing w:line="260" w:lineRule="exact"/>
                        <w:ind w:left="360" w:right="113"/>
                        <w:rPr>
                          <w:rFonts w:eastAsiaTheme="minorHAnsi" w:cs="Arial"/>
                          <w:color w:val="555555" w:themeColor="text1"/>
                          <w:sz w:val="22"/>
                          <w:szCs w:val="22"/>
                        </w:rPr>
                      </w:pPr>
                    </w:p>
                    <w:p w14:paraId="054C3D21" w14:textId="77777777" w:rsidR="00E30F8D" w:rsidRPr="00A070EE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0B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AE5D4E" wp14:editId="2A3A026B">
                <wp:simplePos x="0" y="0"/>
                <wp:positionH relativeFrom="page">
                  <wp:align>right</wp:align>
                </wp:positionH>
                <wp:positionV relativeFrom="paragraph">
                  <wp:posOffset>1877647</wp:posOffset>
                </wp:positionV>
                <wp:extent cx="5327650" cy="3946525"/>
                <wp:effectExtent l="0" t="0" r="25400" b="158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3946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174F93B" w14:textId="77777777" w:rsidR="00F22CE1" w:rsidRDefault="00F22CE1" w:rsidP="00F22CE1">
                            <w:pPr>
                              <w:pStyle w:val="SEHeader"/>
                              <w:adjustRightInd w:val="0"/>
                              <w:ind w:right="113"/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</w:pPr>
                          </w:p>
                          <w:p w14:paraId="7F89ED40" w14:textId="77777777" w:rsidR="00F22CE1" w:rsidRPr="00107072" w:rsidRDefault="00F22CE1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Essential</w:t>
                            </w:r>
                          </w:p>
                          <w:p w14:paraId="695F9F84" w14:textId="4EC4A371" w:rsidR="00AF4636" w:rsidRDefault="00B10F1E" w:rsidP="00AF463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Proven a</w:t>
                            </w:r>
                            <w:r w:rsidR="00AF4636"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bility to develop </w:t>
                            </w:r>
                            <w:r w:rsidR="00A73CD8"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ind</w:t>
                            </w:r>
                            <w:r w:rsidR="00A73CD8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ividuals’</w:t>
                            </w:r>
                            <w:r w:rsid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potential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and technical knowledge of WP</w:t>
                            </w:r>
                          </w:p>
                          <w:p w14:paraId="68BF12EB" w14:textId="4ACCD40D" w:rsidR="00670D8C" w:rsidRPr="00670D8C" w:rsidRDefault="00670D8C" w:rsidP="00670D8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UKCC Coach course or the older level 2 certification in coaching Water Polo</w:t>
                            </w:r>
                          </w:p>
                          <w:p w14:paraId="14778CA8" w14:textId="77777777" w:rsidR="00AF4636" w:rsidRPr="00AF4636" w:rsidRDefault="00AF4636" w:rsidP="00AF463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An appreciation of</w:t>
                            </w: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sports science, medicine and performance lifestyle disciplines and how they a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long with coaching,</w:t>
                            </w: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create a progressive 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talent environment</w:t>
                            </w:r>
                          </w:p>
                          <w:p w14:paraId="495BCC9E" w14:textId="77777777" w:rsidR="00AF4636" w:rsidRPr="00AF4636" w:rsidRDefault="00AF4636" w:rsidP="00AF463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Knowledge of safeguarding and an understanding and commitment to safeguarding (Wave Power), inclusion, 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equal opportu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nities</w:t>
                            </w:r>
                          </w:p>
                          <w:p w14:paraId="61C59D17" w14:textId="77777777" w:rsidR="00AF4636" w:rsidRPr="00AF4636" w:rsidRDefault="00AF4636" w:rsidP="00AF463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An understanding of individual responsibility in complying with Health and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Safety</w:t>
                            </w:r>
                          </w:p>
                          <w:p w14:paraId="7528776F" w14:textId="42BF14F6" w:rsidR="00AF4636" w:rsidRPr="00A16434" w:rsidRDefault="00A16434" w:rsidP="00A1643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6D1856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Have a positive approach to being part of a team and be willing to follow direction from </w:t>
                            </w:r>
                            <w: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6D1856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Head Coach </w:t>
                            </w:r>
                            <w:r w:rsidR="00AF4636" w:rsidRPr="00A16434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C7AD5BC" w14:textId="77777777" w:rsidR="00AF4636" w:rsidRDefault="00AF4636" w:rsidP="00AF463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Coaching experience within a national and/or international water polo </w:t>
                            </w:r>
                            <w:proofErr w:type="spellStart"/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</w:p>
                          <w:p w14:paraId="1F88B0A3" w14:textId="77777777" w:rsidR="00EF001F" w:rsidRPr="00EF001F" w:rsidRDefault="00EF001F" w:rsidP="00AF463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EF001F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Possess an excellent level of emotional intelligence and self-awareness</w:t>
                            </w:r>
                          </w:p>
                          <w:p w14:paraId="698E8284" w14:textId="77777777" w:rsidR="00EF001F" w:rsidRDefault="00EF001F" w:rsidP="00AF463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EF001F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Demonstrate an empathetic, optimistic coaching style</w:t>
                            </w:r>
                            <w:r w:rsid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32FDC31" w14:textId="2396C19E" w:rsidR="00E1792B" w:rsidRDefault="00AF4636" w:rsidP="00EF001F">
                            <w:pPr>
                              <w:pStyle w:val="SEHeader"/>
                              <w:adjustRightInd w:val="0"/>
                              <w:spacing w:line="260" w:lineRule="exact"/>
                              <w:ind w:left="720"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82EABDE" w14:textId="181FB027" w:rsidR="003D61F9" w:rsidRPr="00EC054D" w:rsidRDefault="003A0BEF" w:rsidP="003A0BEF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61F9"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Desirable</w:t>
                            </w:r>
                          </w:p>
                          <w:p w14:paraId="56D9315E" w14:textId="77777777" w:rsidR="003D61F9" w:rsidRDefault="00AF4636" w:rsidP="00AF463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Experience implementing practical systems and</w:t>
                            </w:r>
                            <w:r w:rsid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interventions</w:t>
                            </w:r>
                          </w:p>
                          <w:p w14:paraId="6547D616" w14:textId="77777777" w:rsidR="00B10F1E" w:rsidRPr="00B10F1E" w:rsidRDefault="00B10F1E" w:rsidP="00AF463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Insight into or experience within, a national talent </w:t>
                            </w:r>
                            <w:proofErr w:type="spellStart"/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or equivalent</w:t>
                            </w:r>
                          </w:p>
                          <w:p w14:paraId="119649E5" w14:textId="77777777" w:rsidR="00B10F1E" w:rsidRPr="007D2990" w:rsidRDefault="00B10F1E" w:rsidP="00374823">
                            <w:pPr>
                              <w:pStyle w:val="SEHeader"/>
                              <w:adjustRightInd w:val="0"/>
                              <w:spacing w:line="260" w:lineRule="exact"/>
                              <w:ind w:left="360"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E5D4E" id="Text Box 21" o:spid="_x0000_s1027" type="#_x0000_t202" style="position:absolute;margin-left:368.3pt;margin-top:147.85pt;width:419.5pt;height:310.75pt;z-index:2516869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" fillcolor="#e5f4f9 [660]" strokecolor="#2095ae [3205]" strokeweight=".5pt">
                <v:fill opacity="22873f"/>
                <v:textbox>
                  <w:txbxContent>
                    <w:p w14:paraId="0174F93B" w14:textId="77777777" w:rsidR="00F22CE1" w:rsidRDefault="00F22CE1" w:rsidP="00F22CE1">
                      <w:pPr>
                        <w:pStyle w:val="SEHeader"/>
                        <w:adjustRightInd w:val="0"/>
                        <w:ind w:right="113"/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</w:pPr>
                    </w:p>
                    <w:p w14:paraId="7F89ED40" w14:textId="77777777" w:rsidR="00F22CE1" w:rsidRPr="00107072" w:rsidRDefault="00F22CE1" w:rsidP="00764054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  <w:t xml:space="preserve">  </w:t>
                      </w: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Essential</w:t>
                      </w:r>
                    </w:p>
                    <w:p w14:paraId="695F9F84" w14:textId="4EC4A371" w:rsidR="00AF4636" w:rsidRDefault="00B10F1E" w:rsidP="00AF463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Proven a</w:t>
                      </w:r>
                      <w:r w:rsidR="00AF4636"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bility to develop </w:t>
                      </w:r>
                      <w:r w:rsidR="00A73CD8"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ind</w:t>
                      </w:r>
                      <w:r w:rsidR="00A73CD8">
                        <w:rPr>
                          <w:color w:val="555555" w:themeColor="text1"/>
                          <w:sz w:val="20"/>
                          <w:szCs w:val="20"/>
                        </w:rPr>
                        <w:t>ividuals’</w:t>
                      </w:r>
                      <w:r w:rsid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potential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and technical knowledge of WP</w:t>
                      </w:r>
                    </w:p>
                    <w:p w14:paraId="68BF12EB" w14:textId="4ACCD40D" w:rsidR="00670D8C" w:rsidRPr="00670D8C" w:rsidRDefault="00670D8C" w:rsidP="00670D8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UKCC Coach course or the older level 2 certification in coaching Water Polo</w:t>
                      </w:r>
                    </w:p>
                    <w:p w14:paraId="14778CA8" w14:textId="77777777" w:rsidR="00AF4636" w:rsidRPr="00AF4636" w:rsidRDefault="00AF4636" w:rsidP="00AF463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An appreciation of</w:t>
                      </w: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sports science, medicine and performance lifestyle disciplines and how they a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long with coaching,</w:t>
                      </w: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create a progressive 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talent environment</w:t>
                      </w:r>
                    </w:p>
                    <w:p w14:paraId="495BCC9E" w14:textId="77777777" w:rsidR="00AF4636" w:rsidRPr="00AF4636" w:rsidRDefault="00AF4636" w:rsidP="00AF463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Knowledge of safeguarding and an understanding and commitment to safeguarding (Wave Power), inclusion, 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and </w:t>
                      </w: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equal opportu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nities</w:t>
                      </w:r>
                    </w:p>
                    <w:p w14:paraId="61C59D17" w14:textId="77777777" w:rsidR="00AF4636" w:rsidRPr="00AF4636" w:rsidRDefault="00AF4636" w:rsidP="00AF463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An understanding of individual responsibility in complying with Health and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Safety</w:t>
                      </w:r>
                    </w:p>
                    <w:p w14:paraId="7528776F" w14:textId="42BF14F6" w:rsidR="00AF4636" w:rsidRPr="00A16434" w:rsidRDefault="00A16434" w:rsidP="00A1643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 w:rsidRPr="006D1856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Have a positive approach to being part of a team and be willing to follow direction from </w:t>
                      </w:r>
                      <w: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the </w:t>
                      </w:r>
                      <w:r w:rsidRPr="006D1856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Head Coach </w:t>
                      </w:r>
                      <w:r w:rsidR="00AF4636" w:rsidRPr="00A16434">
                        <w:rPr>
                          <w:color w:val="555555" w:themeColor="text1"/>
                          <w:sz w:val="20"/>
                          <w:szCs w:val="20"/>
                        </w:rPr>
                        <w:tab/>
                      </w:r>
                    </w:p>
                    <w:p w14:paraId="2C7AD5BC" w14:textId="77777777" w:rsidR="00AF4636" w:rsidRDefault="00AF4636" w:rsidP="00AF463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Coaching experience within a national and/or international water polo </w:t>
                      </w:r>
                      <w:proofErr w:type="spellStart"/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programme</w:t>
                      </w:r>
                      <w:proofErr w:type="spellEnd"/>
                    </w:p>
                    <w:p w14:paraId="1F88B0A3" w14:textId="77777777" w:rsidR="00EF001F" w:rsidRPr="00EF001F" w:rsidRDefault="00EF001F" w:rsidP="00AF463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EF001F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Possess an excellent level of emotional intelligence and self-awareness</w:t>
                      </w:r>
                    </w:p>
                    <w:p w14:paraId="698E8284" w14:textId="77777777" w:rsidR="00EF001F" w:rsidRDefault="00EF001F" w:rsidP="00AF463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EF001F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Demonstrate an empathetic, optimistic coaching style</w:t>
                      </w:r>
                      <w:r w:rsidR="00AF4636">
                        <w:rPr>
                          <w:color w:val="555555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332FDC31" w14:textId="2396C19E" w:rsidR="00E1792B" w:rsidRDefault="00AF4636" w:rsidP="00EF001F">
                      <w:pPr>
                        <w:pStyle w:val="SEHeader"/>
                        <w:adjustRightInd w:val="0"/>
                        <w:spacing w:line="260" w:lineRule="exact"/>
                        <w:ind w:left="720"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82EABDE" w14:textId="181FB027" w:rsidR="003D61F9" w:rsidRPr="00EC054D" w:rsidRDefault="003A0BEF" w:rsidP="003A0BEF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  <w:r w:rsidR="003D61F9"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Desirable</w:t>
                      </w:r>
                    </w:p>
                    <w:p w14:paraId="56D9315E" w14:textId="77777777" w:rsidR="003D61F9" w:rsidRDefault="00AF4636" w:rsidP="00AF463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Experience implementing practical systems and</w:t>
                      </w:r>
                      <w:r w:rsid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interventions</w:t>
                      </w:r>
                    </w:p>
                    <w:p w14:paraId="6547D616" w14:textId="77777777" w:rsidR="00B10F1E" w:rsidRPr="00B10F1E" w:rsidRDefault="00B10F1E" w:rsidP="00AF463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Insight into or experience within, a national talent </w:t>
                      </w:r>
                      <w:proofErr w:type="spellStart"/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or equivalent</w:t>
                      </w:r>
                    </w:p>
                    <w:p w14:paraId="119649E5" w14:textId="77777777" w:rsidR="00B10F1E" w:rsidRPr="007D2990" w:rsidRDefault="00B10F1E" w:rsidP="00374823">
                      <w:pPr>
                        <w:pStyle w:val="SEHeader"/>
                        <w:adjustRightInd w:val="0"/>
                        <w:spacing w:line="260" w:lineRule="exact"/>
                        <w:ind w:left="360"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0B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400FB9" wp14:editId="19570730">
                <wp:simplePos x="0" y="0"/>
                <wp:positionH relativeFrom="column">
                  <wp:posOffset>4877491</wp:posOffset>
                </wp:positionH>
                <wp:positionV relativeFrom="paragraph">
                  <wp:posOffset>1716253</wp:posOffset>
                </wp:positionV>
                <wp:extent cx="4929505" cy="281940"/>
                <wp:effectExtent l="0" t="0" r="1079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505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B023F88" w14:textId="77777777" w:rsidR="008B4574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Skills and experience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00FB9" id="Text Box 12" o:spid="_x0000_s1028" type="#_x0000_t202" style="position:absolute;margin-left:384.05pt;margin-top:135.15pt;width:388.15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" fillcolor="#2095ae [3205]" strokecolor="#2095ae [3205]" strokeweight=".5pt">
                <v:textbox>
                  <w:txbxContent>
                    <w:p w14:paraId="3B023F88" w14:textId="77777777" w:rsidR="008B4574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Skills and experience required</w:t>
                      </w:r>
                    </w:p>
                  </w:txbxContent>
                </v:textbox>
              </v:shape>
            </w:pict>
          </mc:Fallback>
        </mc:AlternateContent>
      </w:r>
      <w:r w:rsidR="003A0B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CA4A4" wp14:editId="095E473A">
                <wp:simplePos x="0" y="0"/>
                <wp:positionH relativeFrom="column">
                  <wp:posOffset>-98803</wp:posOffset>
                </wp:positionH>
                <wp:positionV relativeFrom="paragraph">
                  <wp:posOffset>-361307</wp:posOffset>
                </wp:positionV>
                <wp:extent cx="4933950" cy="1938760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9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543E6" w14:textId="1A705CBB" w:rsidR="00670D8C" w:rsidRPr="0098013C" w:rsidRDefault="00EB6D10" w:rsidP="00670D8C">
                            <w:pPr>
                              <w:pStyle w:val="SESmallbodycopyheader"/>
                              <w:spacing w:before="40"/>
                              <w:rPr>
                                <w:bCs/>
                                <w:strike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1"/>
                              </w:rPr>
                              <w:t>Role</w:t>
                            </w:r>
                            <w:r w:rsidR="00B013DF" w:rsidRPr="00371003">
                              <w:rPr>
                                <w:bCs/>
                                <w:sz w:val="20"/>
                                <w:szCs w:val="21"/>
                              </w:rPr>
                              <w:t xml:space="preserve"> Title:</w:t>
                            </w:r>
                            <w:r w:rsidR="00B013DF" w:rsidRPr="00371003">
                              <w:rPr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A73CD8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Volunteer Water Polo </w:t>
                            </w:r>
                            <w:r w:rsidR="0098013C" w:rsidRPr="00CC36C5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U</w:t>
                            </w:r>
                            <w:r w:rsidR="00EF001F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18</w:t>
                            </w:r>
                            <w:r w:rsidR="0072438A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A16434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Assistant</w:t>
                            </w:r>
                            <w:r w:rsidR="00560F9A"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 C</w:t>
                            </w:r>
                            <w:r w:rsidR="00371003"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oach – GB &amp; England</w:t>
                            </w:r>
                            <w:r w:rsidR="00371003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98013C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U</w:t>
                            </w:r>
                            <w:r w:rsidR="00EF001F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18</w:t>
                            </w:r>
                            <w:r w:rsidR="0098013C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72438A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Male and Female </w:t>
                            </w:r>
                            <w:r w:rsidR="00B2132D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Squad</w:t>
                            </w:r>
                            <w:r w:rsidR="0072438A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s</w:t>
                            </w:r>
                            <w:r w:rsidR="00DF672F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.</w:t>
                            </w:r>
                          </w:p>
                          <w:p w14:paraId="541D29F1" w14:textId="1B05F7D3" w:rsidR="00670D8C" w:rsidRPr="00CC36C5" w:rsidRDefault="00670D8C" w:rsidP="00670D8C">
                            <w:pPr>
                              <w:pStyle w:val="SESubheaderintropara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rFonts w:cs="Arial"/>
                                <w:b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CC36C5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Context</w:t>
                            </w:r>
                            <w:r w:rsidR="00935A25" w:rsidRPr="00CC36C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98013C" w:rsidRPr="00CC36C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438A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1 x </w:t>
                            </w:r>
                            <w:r w:rsidR="00A16434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Assistant</w:t>
                            </w:r>
                            <w:r w:rsidR="0072438A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Coach for M</w:t>
                            </w:r>
                            <w:r w:rsidR="0098013C" w:rsidRPr="00CC36C5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ale U</w:t>
                            </w:r>
                            <w:r w:rsidR="00EF001F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18</w:t>
                            </w:r>
                            <w:r w:rsidR="0098013C" w:rsidRPr="00CC36C5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squad</w:t>
                            </w:r>
                            <w:r w:rsidR="0072438A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, 1 x </w:t>
                            </w:r>
                            <w:r w:rsidR="00A16434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Assistant</w:t>
                            </w:r>
                            <w:r w:rsidR="0072438A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Coach for U18 Female squad. Both </w:t>
                            </w:r>
                            <w:r w:rsidR="0098013C" w:rsidRPr="00CC36C5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preparing for European Aquatics Championship</w:t>
                            </w:r>
                            <w:r w:rsidR="00CC36C5" w:rsidRPr="00CC36C5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72438A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CC36C5" w:rsidRPr="00CC36C5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013C" w:rsidRPr="00CC36C5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202</w:t>
                            </w:r>
                            <w:r w:rsidR="00EF001F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="00CC36C5" w:rsidRPr="00CC36C5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98013C" w:rsidRPr="00CC36C5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4082E0" w14:textId="47DB9F35" w:rsidR="00B013DF" w:rsidRPr="00670D8C" w:rsidRDefault="00670D8C" w:rsidP="00670D8C">
                            <w:pPr>
                              <w:pStyle w:val="SESmallbodycopyheader"/>
                              <w:spacing w:before="120"/>
                              <w:rPr>
                                <w:color w:val="555555" w:themeColor="text1"/>
                                <w:sz w:val="20"/>
                                <w:szCs w:val="21"/>
                              </w:rPr>
                            </w:pPr>
                            <w:r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Department:</w:t>
                            </w:r>
                            <w:r w:rsidRPr="00371003">
                              <w:rPr>
                                <w:color w:val="EE3A24" w:themeColor="accent3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Water Polo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1"/>
                              </w:rPr>
                              <w:br/>
                            </w:r>
                            <w:r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Reporting to:</w:t>
                            </w:r>
                            <w:r w:rsidR="00B2132D">
                              <w:rPr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B2132D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SE W</w:t>
                            </w:r>
                            <w:r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ater Polo Programme Lead</w:t>
                            </w:r>
                            <w:r w:rsidR="00B2132D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, SE Head of performance. 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1"/>
                              </w:rPr>
                              <w:br/>
                            </w:r>
                            <w:r w:rsidRPr="00371003">
                              <w:rPr>
                                <w:bCs/>
                                <w:sz w:val="20"/>
                                <w:szCs w:val="21"/>
                              </w:rPr>
                              <w:t xml:space="preserve">Direct Reports: </w:t>
                            </w:r>
                            <w:r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N/A</w:t>
                            </w:r>
                            <w:r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br/>
                            </w:r>
                            <w:r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Location:</w:t>
                            </w:r>
                            <w:r w:rsidRPr="00371003">
                              <w:rPr>
                                <w:color w:val="EE3A24" w:themeColor="accent3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Home Based with UK and International Travel. The location </w:t>
                            </w:r>
                            <w:r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of training, camps and/or competitions will vary</w:t>
                            </w:r>
                            <w:r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3062E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Domestic training</w:t>
                            </w:r>
                            <w:r w:rsidR="009E290E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is</w:t>
                            </w:r>
                            <w:r w:rsidR="00ED430F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often in the </w:t>
                            </w:r>
                            <w:proofErr w:type="gramStart"/>
                            <w:r w:rsidR="00A16434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North West</w:t>
                            </w:r>
                            <w:proofErr w:type="gramEnd"/>
                            <w:r w:rsidR="00ED430F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0515F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Midlands or</w:t>
                            </w:r>
                            <w:r w:rsidR="00ED430F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proofErr w:type="gramStart"/>
                            <w:r w:rsidR="00A16434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South East</w:t>
                            </w:r>
                            <w:proofErr w:type="gramEnd"/>
                            <w:r w:rsidR="00ED430F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CE9A4FE" w14:textId="77777777" w:rsidR="00B013DF" w:rsidRPr="00F22CE1" w:rsidRDefault="00B013DF" w:rsidP="00107072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4A6B610A" w14:textId="77777777" w:rsidR="00B013DF" w:rsidRPr="00F22CE1" w:rsidRDefault="00B013DF" w:rsidP="00986996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A4A4" id="Text Box 5" o:spid="_x0000_s1029" type="#_x0000_t202" style="position:absolute;margin-left:-7.8pt;margin-top:-28.45pt;width:388.5pt;height:15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" filled="f" stroked="f" strokeweight=".5pt">
                <v:textbox>
                  <w:txbxContent>
                    <w:p w14:paraId="1D6543E6" w14:textId="1A705CBB" w:rsidR="00670D8C" w:rsidRPr="0098013C" w:rsidRDefault="00EB6D10" w:rsidP="00670D8C">
                      <w:pPr>
                        <w:pStyle w:val="SESmallbodycopyheader"/>
                        <w:spacing w:before="40"/>
                        <w:rPr>
                          <w:bCs/>
                          <w:strike/>
                          <w:sz w:val="20"/>
                          <w:szCs w:val="21"/>
                        </w:rPr>
                      </w:pPr>
                      <w:r>
                        <w:rPr>
                          <w:bCs/>
                          <w:sz w:val="20"/>
                          <w:szCs w:val="21"/>
                        </w:rPr>
                        <w:t>Role</w:t>
                      </w:r>
                      <w:r w:rsidR="00B013DF" w:rsidRPr="00371003">
                        <w:rPr>
                          <w:bCs/>
                          <w:sz w:val="20"/>
                          <w:szCs w:val="21"/>
                        </w:rPr>
                        <w:t xml:space="preserve"> Title:</w:t>
                      </w:r>
                      <w:r w:rsidR="00B013DF" w:rsidRPr="00371003">
                        <w:rPr>
                          <w:sz w:val="20"/>
                          <w:szCs w:val="21"/>
                        </w:rPr>
                        <w:t xml:space="preserve"> </w:t>
                      </w:r>
                      <w:r w:rsidR="00A73CD8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 xml:space="preserve">Volunteer Water Polo </w:t>
                      </w:r>
                      <w:r w:rsidR="0098013C" w:rsidRPr="00CC36C5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U</w:t>
                      </w:r>
                      <w:r w:rsidR="00EF001F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18</w:t>
                      </w:r>
                      <w:r w:rsidR="0072438A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 xml:space="preserve"> </w:t>
                      </w:r>
                      <w:r w:rsidR="00A16434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Assistant</w:t>
                      </w:r>
                      <w:r w:rsidR="00560F9A" w:rsidRPr="00371003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 xml:space="preserve"> C</w:t>
                      </w:r>
                      <w:r w:rsidR="00371003" w:rsidRPr="00371003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oach – GB &amp; England</w:t>
                      </w:r>
                      <w:r w:rsidR="00371003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 xml:space="preserve"> </w:t>
                      </w:r>
                      <w:r w:rsidR="0098013C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U</w:t>
                      </w:r>
                      <w:r w:rsidR="00EF001F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18</w:t>
                      </w:r>
                      <w:r w:rsidR="0098013C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 xml:space="preserve"> </w:t>
                      </w:r>
                      <w:r w:rsidR="0072438A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 xml:space="preserve">Male and Female </w:t>
                      </w:r>
                      <w:r w:rsidR="00B2132D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Squad</w:t>
                      </w:r>
                      <w:r w:rsidR="0072438A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s</w:t>
                      </w:r>
                      <w:r w:rsidR="00DF672F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.</w:t>
                      </w:r>
                    </w:p>
                    <w:p w14:paraId="541D29F1" w14:textId="1B05F7D3" w:rsidR="00670D8C" w:rsidRPr="00CC36C5" w:rsidRDefault="00670D8C" w:rsidP="00670D8C">
                      <w:pPr>
                        <w:pStyle w:val="SESubheaderintropara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rFonts w:cs="Arial"/>
                          <w:b/>
                          <w:color w:val="555555" w:themeColor="text1"/>
                          <w:sz w:val="20"/>
                          <w:szCs w:val="20"/>
                        </w:rPr>
                      </w:pPr>
                      <w:r w:rsidRPr="00CC36C5">
                        <w:rPr>
                          <w:b/>
                          <w:bCs/>
                          <w:sz w:val="20"/>
                          <w:szCs w:val="21"/>
                        </w:rPr>
                        <w:t>Context</w:t>
                      </w:r>
                      <w:r w:rsidR="00935A25" w:rsidRPr="00CC36C5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98013C" w:rsidRPr="00CC36C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2438A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1 x </w:t>
                      </w:r>
                      <w:r w:rsidR="00A16434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Assistant</w:t>
                      </w:r>
                      <w:r w:rsidR="0072438A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Coach for M</w:t>
                      </w:r>
                      <w:r w:rsidR="0098013C" w:rsidRPr="00CC36C5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ale U</w:t>
                      </w:r>
                      <w:r w:rsidR="00EF001F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18</w:t>
                      </w:r>
                      <w:r w:rsidR="0098013C" w:rsidRPr="00CC36C5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squad</w:t>
                      </w:r>
                      <w:r w:rsidR="0072438A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, 1 x </w:t>
                      </w:r>
                      <w:r w:rsidR="00A16434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Assistant</w:t>
                      </w:r>
                      <w:r w:rsidR="0072438A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Coach for U18 Female squad. Both </w:t>
                      </w:r>
                      <w:r w:rsidR="0098013C" w:rsidRPr="00CC36C5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preparing for European Aquatics Championship</w:t>
                      </w:r>
                      <w:r w:rsidR="00CC36C5" w:rsidRPr="00CC36C5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s</w:t>
                      </w:r>
                      <w:r w:rsidR="0072438A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,</w:t>
                      </w:r>
                      <w:r w:rsidR="00CC36C5" w:rsidRPr="00CC36C5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  <w:r w:rsidR="0098013C" w:rsidRPr="00CC36C5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202</w:t>
                      </w:r>
                      <w:r w:rsidR="00EF001F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7</w:t>
                      </w:r>
                      <w:r w:rsidR="00CC36C5" w:rsidRPr="00CC36C5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.</w:t>
                      </w:r>
                      <w:r w:rsidR="0098013C" w:rsidRPr="00CC36C5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34082E0" w14:textId="47DB9F35" w:rsidR="00B013DF" w:rsidRPr="00670D8C" w:rsidRDefault="00670D8C" w:rsidP="00670D8C">
                      <w:pPr>
                        <w:pStyle w:val="SESmallbodycopyheader"/>
                        <w:spacing w:before="120"/>
                        <w:rPr>
                          <w:color w:val="555555" w:themeColor="text1"/>
                          <w:sz w:val="20"/>
                          <w:szCs w:val="21"/>
                        </w:rPr>
                      </w:pPr>
                      <w:r w:rsidRPr="00371003">
                        <w:rPr>
                          <w:bCs/>
                          <w:sz w:val="20"/>
                          <w:szCs w:val="21"/>
                        </w:rPr>
                        <w:t>Department:</w:t>
                      </w:r>
                      <w:r w:rsidRPr="00371003">
                        <w:rPr>
                          <w:color w:val="EE3A24" w:themeColor="accent3"/>
                          <w:sz w:val="20"/>
                          <w:szCs w:val="21"/>
                        </w:rPr>
                        <w:t xml:space="preserve"> </w:t>
                      </w:r>
                      <w:r w:rsidRPr="00371003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Water Polo</w:t>
                      </w:r>
                      <w:r>
                        <w:rPr>
                          <w:color w:val="555555" w:themeColor="text1"/>
                          <w:sz w:val="20"/>
                          <w:szCs w:val="21"/>
                        </w:rPr>
                        <w:br/>
                      </w:r>
                      <w:r w:rsidRPr="00371003">
                        <w:rPr>
                          <w:bCs/>
                          <w:sz w:val="20"/>
                          <w:szCs w:val="21"/>
                        </w:rPr>
                        <w:t>Reporting to:</w:t>
                      </w:r>
                      <w:r w:rsidR="00B2132D">
                        <w:rPr>
                          <w:sz w:val="20"/>
                          <w:szCs w:val="21"/>
                        </w:rPr>
                        <w:t xml:space="preserve"> </w:t>
                      </w:r>
                      <w:r w:rsidR="00B2132D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SE W</w:t>
                      </w:r>
                      <w:r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ater Polo Programme Lead</w:t>
                      </w:r>
                      <w:r w:rsidR="00B2132D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 xml:space="preserve">, SE Head of performance. </w:t>
                      </w:r>
                      <w:r>
                        <w:rPr>
                          <w:color w:val="555555" w:themeColor="text1"/>
                          <w:sz w:val="20"/>
                          <w:szCs w:val="21"/>
                        </w:rPr>
                        <w:br/>
                      </w:r>
                      <w:r w:rsidRPr="00371003">
                        <w:rPr>
                          <w:bCs/>
                          <w:sz w:val="20"/>
                          <w:szCs w:val="21"/>
                        </w:rPr>
                        <w:t xml:space="preserve">Direct Reports: </w:t>
                      </w:r>
                      <w:r w:rsidRPr="00371003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N/A</w:t>
                      </w:r>
                      <w:r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br/>
                      </w:r>
                      <w:r w:rsidRPr="00371003">
                        <w:rPr>
                          <w:bCs/>
                          <w:sz w:val="20"/>
                          <w:szCs w:val="21"/>
                        </w:rPr>
                        <w:t>Location:</w:t>
                      </w:r>
                      <w:r w:rsidRPr="00371003">
                        <w:rPr>
                          <w:color w:val="EE3A24" w:themeColor="accent3"/>
                          <w:sz w:val="20"/>
                          <w:szCs w:val="21"/>
                        </w:rPr>
                        <w:t xml:space="preserve"> </w:t>
                      </w:r>
                      <w:r w:rsidRPr="00371003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 xml:space="preserve">Home Based with UK and International Travel. The location </w:t>
                      </w:r>
                      <w:r w:rsidRPr="00371003"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  <w:t>of training, camps and/or competitions will vary</w:t>
                      </w:r>
                      <w:r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. </w:t>
                      </w:r>
                      <w:r w:rsidR="00D3062E"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  <w:t>Domestic training</w:t>
                      </w:r>
                      <w:r w:rsidR="009E290E"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 is</w:t>
                      </w:r>
                      <w:r w:rsidR="00ED430F"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 often in the </w:t>
                      </w:r>
                      <w:r w:rsidR="00A16434"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  <w:t>North West</w:t>
                      </w:r>
                      <w:r w:rsidR="00ED430F"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, </w:t>
                      </w:r>
                      <w:r w:rsidR="00E0515F"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  <w:t>Midlands or</w:t>
                      </w:r>
                      <w:r w:rsidR="00ED430F"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 the </w:t>
                      </w:r>
                      <w:r w:rsidR="00A16434"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  <w:t>South East</w:t>
                      </w:r>
                      <w:r w:rsidR="00ED430F"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1CE9A4FE" w14:textId="77777777" w:rsidR="00B013DF" w:rsidRPr="00F22CE1" w:rsidRDefault="00B013DF" w:rsidP="00107072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4A6B610A" w14:textId="77777777" w:rsidR="00B013DF" w:rsidRPr="00F22CE1" w:rsidRDefault="00B013DF" w:rsidP="00986996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0B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2DD557" wp14:editId="0F1EFFBA">
                <wp:simplePos x="0" y="0"/>
                <wp:positionH relativeFrom="column">
                  <wp:posOffset>-151347</wp:posOffset>
                </wp:positionH>
                <wp:positionV relativeFrom="paragraph">
                  <wp:posOffset>1710465</wp:posOffset>
                </wp:positionV>
                <wp:extent cx="4930140" cy="281940"/>
                <wp:effectExtent l="0" t="0" r="1016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42B3D4E" w14:textId="77777777" w:rsidR="00E30F8D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Key r</w:t>
                            </w:r>
                            <w:r w:rsidR="00E30F8D"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DD557" id="Text Box 10" o:spid="_x0000_s1030" type="#_x0000_t202" style="position:absolute;margin-left:-11.9pt;margin-top:134.7pt;width:388.2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" fillcolor="#2095ae [3205]" strokecolor="#2095ae [3205]" strokeweight=".5pt">
                <v:textbox>
                  <w:txbxContent>
                    <w:p w14:paraId="642B3D4E" w14:textId="77777777" w:rsidR="00E30F8D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Key r</w:t>
                      </w:r>
                      <w:r w:rsidR="00E30F8D"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esponsibilities</w:t>
                      </w:r>
                    </w:p>
                  </w:txbxContent>
                </v:textbox>
              </v:shape>
            </w:pict>
          </mc:Fallback>
        </mc:AlternateContent>
      </w:r>
      <w:r w:rsidR="00560F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FD071E" wp14:editId="5841BC66">
                <wp:simplePos x="0" y="0"/>
                <wp:positionH relativeFrom="column">
                  <wp:posOffset>4852670</wp:posOffset>
                </wp:positionH>
                <wp:positionV relativeFrom="paragraph">
                  <wp:posOffset>-355600</wp:posOffset>
                </wp:positionV>
                <wp:extent cx="3327400" cy="18897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1889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938DD" w14:textId="18C0523B" w:rsidR="00783A9F" w:rsidRPr="00107072" w:rsidRDefault="00EB6D10" w:rsidP="00783A9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Role</w:t>
                            </w:r>
                            <w:r w:rsidR="00783A9F"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 Purpose:</w:t>
                            </w:r>
                          </w:p>
                          <w:p w14:paraId="3E5744E3" w14:textId="77777777" w:rsidR="00783A9F" w:rsidRPr="00FE66DD" w:rsidRDefault="00783A9F" w:rsidP="00783A9F">
                            <w:pPr>
                              <w:rPr>
                                <w:color w:val="555555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9280A67" w14:textId="7452AC97" w:rsidR="00783A9F" w:rsidRPr="00F22CE1" w:rsidRDefault="00A16434" w:rsidP="00FE66DD">
                            <w:pPr>
                              <w:spacing w:line="26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6D1856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  <w:t xml:space="preserve">The Assistant Coach role is primarily as a support to the Head Coach as well as a developmental role for those aspiring to be future head coaches. You will support the training and coaching of junior players to improve individual and team performances. Support the delivery of </w:t>
                            </w:r>
                            <w:r w:rsidRPr="006D1856">
                              <w:rPr>
                                <w:rFonts w:eastAsia="SimSun" w:cs="Arial"/>
                                <w:color w:val="555555" w:themeColor="text1"/>
                                <w:szCs w:val="21"/>
                                <w:lang w:eastAsia="zh-CN" w:bidi="ar-AE"/>
                              </w:rPr>
                              <w:t>a periodised plan. Ensure that each athlete is empowered and his or her Individual Development Plan (IDP) is delivered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D071E" id="Text Box 16" o:spid="_x0000_s1031" type="#_x0000_t202" style="position:absolute;margin-left:382.1pt;margin-top:-28pt;width:262pt;height:14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" filled="f" stroked="f" strokeweight=".5pt">
                <v:textbox>
                  <w:txbxContent>
                    <w:p w14:paraId="2F8938DD" w14:textId="18C0523B" w:rsidR="00783A9F" w:rsidRPr="00107072" w:rsidRDefault="00EB6D10" w:rsidP="00783A9F">
                      <w:pPr>
                        <w:rPr>
                          <w:color w:val="2095AE" w:themeColor="accent2"/>
                          <w:szCs w:val="21"/>
                        </w:rPr>
                      </w:pPr>
                      <w: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Role</w:t>
                      </w:r>
                      <w:r w:rsidR="00783A9F"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 Purpose:</w:t>
                      </w:r>
                    </w:p>
                    <w:p w14:paraId="3E5744E3" w14:textId="77777777" w:rsidR="00783A9F" w:rsidRPr="00FE66DD" w:rsidRDefault="00783A9F" w:rsidP="00783A9F">
                      <w:pPr>
                        <w:rPr>
                          <w:color w:val="555555" w:themeColor="text1"/>
                          <w:sz w:val="10"/>
                          <w:szCs w:val="10"/>
                        </w:rPr>
                      </w:pPr>
                    </w:p>
                    <w:p w14:paraId="09280A67" w14:textId="7452AC97" w:rsidR="00783A9F" w:rsidRPr="00F22CE1" w:rsidRDefault="00A16434" w:rsidP="00FE66DD">
                      <w:pPr>
                        <w:spacing w:line="26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6D1856"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  <w:t xml:space="preserve">The Assistant Coach role is primarily as a support to the Head Coach as well as a developmental role for those aspiring to be future head coaches. You will support the training and coaching of junior players to improve individual and team performances. Support the delivery of </w:t>
                      </w:r>
                      <w:r w:rsidRPr="006D1856">
                        <w:rPr>
                          <w:rFonts w:eastAsia="SimSun" w:cs="Arial"/>
                          <w:color w:val="555555" w:themeColor="text1"/>
                          <w:szCs w:val="21"/>
                          <w:lang w:eastAsia="zh-CN" w:bidi="ar-AE"/>
                        </w:rPr>
                        <w:t>a periodised plan. Ensure that each athlete is empowered and his or her Individual Development Plan (IDP) is delivered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8BC7B2" wp14:editId="3978B46E">
                <wp:simplePos x="0" y="0"/>
                <wp:positionH relativeFrom="column">
                  <wp:posOffset>8234045</wp:posOffset>
                </wp:positionH>
                <wp:positionV relativeFrom="paragraph">
                  <wp:posOffset>-387350</wp:posOffset>
                </wp:positionV>
                <wp:extent cx="1616075" cy="1941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07D11" w14:textId="77777777" w:rsidR="00650D27" w:rsidRPr="00107072" w:rsidRDefault="00650D27" w:rsidP="00330DB8">
                            <w:pPr>
                              <w:spacing w:line="40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Values:</w:t>
                            </w:r>
                          </w:p>
                          <w:p w14:paraId="6D2BC021" w14:textId="77777777" w:rsidR="00E51ED0" w:rsidRDefault="00E51ED0" w:rsidP="00E51ED0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5C56431B" w14:textId="77F78164" w:rsidR="00650D27" w:rsidRPr="00E51ED0" w:rsidRDefault="00E51ED0" w:rsidP="00E51ED0">
                            <w:pP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</w:pPr>
                            <w:r w:rsidRPr="00E51ED0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We include</w:t>
                            </w:r>
                          </w:p>
                          <w:p w14:paraId="5A1587CB" w14:textId="77777777" w:rsidR="00E51ED0" w:rsidRPr="00E51ED0" w:rsidRDefault="00E51ED0" w:rsidP="00E51ED0">
                            <w:pP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</w:pPr>
                          </w:p>
                          <w:p w14:paraId="41EFD688" w14:textId="1F6F8A3B" w:rsidR="00E51ED0" w:rsidRPr="00E51ED0" w:rsidRDefault="00E51ED0" w:rsidP="00E51ED0">
                            <w:pP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</w:pPr>
                            <w:r w:rsidRPr="00E51ED0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We are ambitious</w:t>
                            </w:r>
                          </w:p>
                          <w:p w14:paraId="252D3334" w14:textId="77777777" w:rsidR="00E51ED0" w:rsidRPr="00E51ED0" w:rsidRDefault="00E51ED0" w:rsidP="00E51ED0">
                            <w:pP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</w:pPr>
                          </w:p>
                          <w:p w14:paraId="194D8E59" w14:textId="61F6BE1B" w:rsidR="00E51ED0" w:rsidRPr="00E51ED0" w:rsidRDefault="00E51ED0" w:rsidP="00E51ED0">
                            <w:pP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</w:pPr>
                            <w:r w:rsidRPr="00E51ED0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We collaborate</w:t>
                            </w:r>
                          </w:p>
                          <w:p w14:paraId="4A87229F" w14:textId="77777777" w:rsidR="00E51ED0" w:rsidRPr="00E51ED0" w:rsidRDefault="00E51ED0" w:rsidP="00E51ED0">
                            <w:pP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</w:pPr>
                          </w:p>
                          <w:p w14:paraId="0FB74C5A" w14:textId="601A61A8" w:rsidR="00E51ED0" w:rsidRPr="00E51ED0" w:rsidRDefault="00E51ED0" w:rsidP="00E51ED0">
                            <w:pP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</w:pPr>
                            <w:r w:rsidRPr="00E51ED0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We do what’s right</w:t>
                            </w:r>
                          </w:p>
                          <w:p w14:paraId="38A6B232" w14:textId="77777777" w:rsidR="00E51ED0" w:rsidRDefault="00E51ED0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517EEA04" w14:textId="77777777" w:rsidR="00E51ED0" w:rsidRPr="00F22CE1" w:rsidRDefault="00E51ED0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74593860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BC7B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2" type="#_x0000_t202" style="position:absolute;margin-left:648.35pt;margin-top:-30.5pt;width:127.25pt;height:15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zkGwIAADQEAAAOAAAAZHJzL2Uyb0RvYy54bWysU02P2yAQvVfqf0DcG9tpkm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" filled="f" stroked="f" strokeweight=".5pt">
                <v:textbox>
                  <w:txbxContent>
                    <w:p w14:paraId="26407D11" w14:textId="77777777" w:rsidR="00650D27" w:rsidRPr="00107072" w:rsidRDefault="00650D27" w:rsidP="00330DB8">
                      <w:pPr>
                        <w:spacing w:line="40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Values:</w:t>
                      </w:r>
                    </w:p>
                    <w:p w14:paraId="6D2BC021" w14:textId="77777777" w:rsidR="00E51ED0" w:rsidRDefault="00E51ED0" w:rsidP="00E51ED0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5C56431B" w14:textId="77F78164" w:rsidR="00650D27" w:rsidRPr="00E51ED0" w:rsidRDefault="00E51ED0" w:rsidP="00E51ED0">
                      <w:pP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</w:pPr>
                      <w:r w:rsidRPr="00E51ED0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We include</w:t>
                      </w:r>
                    </w:p>
                    <w:p w14:paraId="5A1587CB" w14:textId="77777777" w:rsidR="00E51ED0" w:rsidRPr="00E51ED0" w:rsidRDefault="00E51ED0" w:rsidP="00E51ED0">
                      <w:pP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</w:pPr>
                    </w:p>
                    <w:p w14:paraId="41EFD688" w14:textId="1F6F8A3B" w:rsidR="00E51ED0" w:rsidRPr="00E51ED0" w:rsidRDefault="00E51ED0" w:rsidP="00E51ED0">
                      <w:pP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</w:pPr>
                      <w:r w:rsidRPr="00E51ED0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We are ambitious</w:t>
                      </w:r>
                    </w:p>
                    <w:p w14:paraId="252D3334" w14:textId="77777777" w:rsidR="00E51ED0" w:rsidRPr="00E51ED0" w:rsidRDefault="00E51ED0" w:rsidP="00E51ED0">
                      <w:pP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</w:pPr>
                    </w:p>
                    <w:p w14:paraId="194D8E59" w14:textId="61F6BE1B" w:rsidR="00E51ED0" w:rsidRPr="00E51ED0" w:rsidRDefault="00E51ED0" w:rsidP="00E51ED0">
                      <w:pP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</w:pPr>
                      <w:r w:rsidRPr="00E51ED0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We collaborate</w:t>
                      </w:r>
                    </w:p>
                    <w:p w14:paraId="4A87229F" w14:textId="77777777" w:rsidR="00E51ED0" w:rsidRPr="00E51ED0" w:rsidRDefault="00E51ED0" w:rsidP="00E51ED0">
                      <w:pP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</w:pPr>
                    </w:p>
                    <w:p w14:paraId="0FB74C5A" w14:textId="601A61A8" w:rsidR="00E51ED0" w:rsidRPr="00E51ED0" w:rsidRDefault="00E51ED0" w:rsidP="00E51ED0">
                      <w:pP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</w:pPr>
                      <w:r w:rsidRPr="00E51ED0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We do what’s right</w:t>
                      </w:r>
                    </w:p>
                    <w:p w14:paraId="38A6B232" w14:textId="77777777" w:rsidR="00E51ED0" w:rsidRDefault="00E51ED0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517EEA04" w14:textId="77777777" w:rsidR="00E51ED0" w:rsidRPr="00F22CE1" w:rsidRDefault="00E51ED0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74593860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AEC5B6" wp14:editId="59E3CA95">
                <wp:simplePos x="0" y="0"/>
                <wp:positionH relativeFrom="column">
                  <wp:posOffset>9356090</wp:posOffset>
                </wp:positionH>
                <wp:positionV relativeFrom="paragraph">
                  <wp:posOffset>995680</wp:posOffset>
                </wp:positionV>
                <wp:extent cx="516255" cy="4267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82585" w14:textId="5C659695" w:rsidR="00330DB8" w:rsidRDefault="00330DB8" w:rsidP="00330D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EC5B6" id="Text Box 27" o:spid="_x0000_s1033" type="#_x0000_t202" style="position:absolute;margin-left:736.7pt;margin-top:78.4pt;width:40.65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obGgIAADIEAAAOAAAAZHJzL2Uyb0RvYy54bWysU01vGyEQvVfqf0Dc67Vd20l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" filled="f" stroked="f" strokeweight=".5pt">
                <v:textbox>
                  <w:txbxContent>
                    <w:p w14:paraId="01D82585" w14:textId="5C659695" w:rsidR="00330DB8" w:rsidRDefault="00330DB8" w:rsidP="00330DB8"/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DF8C73" wp14:editId="251BD4D9">
                <wp:simplePos x="0" y="0"/>
                <wp:positionH relativeFrom="column">
                  <wp:posOffset>9344660</wp:posOffset>
                </wp:positionH>
                <wp:positionV relativeFrom="paragraph">
                  <wp:posOffset>733425</wp:posOffset>
                </wp:positionV>
                <wp:extent cx="516255" cy="426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C1214" w14:textId="404EBFC0" w:rsidR="00330DB8" w:rsidRDefault="00330DB8" w:rsidP="00330D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8C73" id="Text Box 25" o:spid="_x0000_s1034" type="#_x0000_t202" style="position:absolute;margin-left:735.8pt;margin-top:57.75pt;width:40.6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9AGgIAADIEAAAOAAAAZHJzL2Uyb0RvYy54bWysU01vGyEQvVfqf0Dc67Vd201WXkduIleV&#10;oiSSU+WMWfAiAUMBe9f99R1YfyntqeoFBmaYj/ce87vOaLIXPiiwFR0NhpQIy6FWdlvRH6+rTz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" filled="f" stroked="f" strokeweight=".5pt">
                <v:textbox>
                  <w:txbxContent>
                    <w:p w14:paraId="70CC1214" w14:textId="404EBFC0" w:rsidR="00330DB8" w:rsidRDefault="00330DB8" w:rsidP="00330DB8"/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C13DBB" wp14:editId="0B6A11EB">
                <wp:simplePos x="0" y="0"/>
                <wp:positionH relativeFrom="column">
                  <wp:posOffset>9340850</wp:posOffset>
                </wp:positionH>
                <wp:positionV relativeFrom="paragraph">
                  <wp:posOffset>443865</wp:posOffset>
                </wp:positionV>
                <wp:extent cx="516255" cy="4267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35B64" w14:textId="281EF8A0" w:rsidR="00B92EC9" w:rsidRDefault="00B92EC9" w:rsidP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3DBB" id="Text Box 23" o:spid="_x0000_s1035" type="#_x0000_t202" style="position:absolute;margin-left:735.5pt;margin-top:34.95pt;width:40.6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CVGgIAADIEAAAOAAAAZHJzL2Uyb0RvYy54bWysU01vGyEQvVfqf0Dc67Vd201WXkduIleV&#10;oiSSU+WMWfAiAUMBe9f99R1YfyntqeoFBmaYj/ce87vOaLIXPiiwFR0NhpQIy6FWdlvRH6+rTz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" filled="f" stroked="f" strokeweight=".5pt">
                <v:textbox>
                  <w:txbxContent>
                    <w:p w14:paraId="76835B64" w14:textId="281EF8A0" w:rsidR="00B92EC9" w:rsidRDefault="00B92EC9" w:rsidP="00B92EC9"/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3E15D2" wp14:editId="0BD81500">
                <wp:simplePos x="0" y="0"/>
                <wp:positionH relativeFrom="column">
                  <wp:posOffset>9335770</wp:posOffset>
                </wp:positionH>
                <wp:positionV relativeFrom="paragraph">
                  <wp:posOffset>165735</wp:posOffset>
                </wp:positionV>
                <wp:extent cx="516255" cy="426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C26A5" w14:textId="4734DDBA" w:rsidR="00B92EC9" w:rsidRDefault="00B92EC9" w:rsidP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E15D2" id="Text Box 15" o:spid="_x0000_s1036" type="#_x0000_t202" style="position:absolute;margin-left:735.1pt;margin-top:13.05pt;width:40.65pt;height:3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" filled="f" stroked="f" strokeweight=".5pt">
                <v:textbox>
                  <w:txbxContent>
                    <w:p w14:paraId="063C26A5" w14:textId="4734DDBA" w:rsidR="00B92EC9" w:rsidRDefault="00B92EC9" w:rsidP="00B92EC9"/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AA5047" wp14:editId="4FD6A53C">
                <wp:simplePos x="0" y="0"/>
                <wp:positionH relativeFrom="column">
                  <wp:posOffset>9342120</wp:posOffset>
                </wp:positionH>
                <wp:positionV relativeFrom="paragraph">
                  <wp:posOffset>-109855</wp:posOffset>
                </wp:positionV>
                <wp:extent cx="516255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FE505" w14:textId="522B0CF9" w:rsidR="00B92EC9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5047" id="Text Box 11" o:spid="_x0000_s1037" type="#_x0000_t202" style="position:absolute;margin-left:735.6pt;margin-top:-8.65pt;width:40.65pt;height: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" filled="f" stroked="f" strokeweight=".5pt">
                <v:textbox>
                  <w:txbxContent>
                    <w:p w14:paraId="2D8FE505" w14:textId="522B0CF9" w:rsidR="00B92EC9" w:rsidRDefault="00B92EC9"/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8DC8EF" wp14:editId="7262665E">
                <wp:simplePos x="0" y="0"/>
                <wp:positionH relativeFrom="column">
                  <wp:posOffset>8142605</wp:posOffset>
                </wp:positionH>
                <wp:positionV relativeFrom="paragraph">
                  <wp:posOffset>-239395</wp:posOffset>
                </wp:positionV>
                <wp:extent cx="0" cy="1584325"/>
                <wp:effectExtent l="0" t="0" r="12700" b="158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16DDA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15pt,-18.85pt" to="641.1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FE1391" wp14:editId="05417F6A">
                <wp:simplePos x="0" y="0"/>
                <wp:positionH relativeFrom="column">
                  <wp:posOffset>4864735</wp:posOffset>
                </wp:positionH>
                <wp:positionV relativeFrom="paragraph">
                  <wp:posOffset>-247650</wp:posOffset>
                </wp:positionV>
                <wp:extent cx="0" cy="1553210"/>
                <wp:effectExtent l="0" t="0" r="12700" b="88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3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299DE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-19.5pt" to="383.0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3CC1C1E7" wp14:editId="2B5A65AE">
                <wp:simplePos x="0" y="0"/>
                <wp:positionH relativeFrom="column">
                  <wp:posOffset>-150495</wp:posOffset>
                </wp:positionH>
                <wp:positionV relativeFrom="paragraph">
                  <wp:posOffset>-370205</wp:posOffset>
                </wp:positionV>
                <wp:extent cx="10002520" cy="1828800"/>
                <wp:effectExtent l="0" t="0" r="508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252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68F3C9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715D4FF7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23D1B0CA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3E780B2D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1C1E7" id="Text Box 19" o:spid="_x0000_s1038" type="#_x0000_t202" style="position:absolute;margin-left:-11.85pt;margin-top:-29.15pt;width:787.6pt;height:2in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" fillcolor="#e5f4f9 [660]" stroked="f" strokeweight=".5pt">
                <v:textbox>
                  <w:txbxContent>
                    <w:p w14:paraId="4C68F3C9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715D4FF7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23D1B0CA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3E780B2D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E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9C2B50" wp14:editId="5C365FCC">
                <wp:simplePos x="0" y="0"/>
                <wp:positionH relativeFrom="column">
                  <wp:posOffset>6667499</wp:posOffset>
                </wp:positionH>
                <wp:positionV relativeFrom="paragraph">
                  <wp:posOffset>-1035675</wp:posOffset>
                </wp:positionV>
                <wp:extent cx="487493" cy="404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74C79" w14:textId="77777777" w:rsidR="00B92EC9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C2B50" id="Text Box 7" o:spid="_x0000_s1039" type="#_x0000_t202" style="position:absolute;margin-left:525pt;margin-top:-81.55pt;width:38.4pt;height:3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" filled="f" stroked="f" strokeweight=".5pt">
                <v:textbox>
                  <w:txbxContent>
                    <w:p w14:paraId="30274C79" w14:textId="77777777" w:rsidR="00B92EC9" w:rsidRDefault="00B92EC9"/>
                  </w:txbxContent>
                </v:textbox>
              </v:shape>
            </w:pict>
          </mc:Fallback>
        </mc:AlternateContent>
      </w:r>
      <w:r w:rsidR="00B92EC9">
        <w:fldChar w:fldCharType="begin"/>
      </w:r>
      <w:r w:rsidR="00B92EC9">
        <w:instrText xml:space="preserve"> INCLUDEPICTURE  \* MERGEFORMAT </w:instrText>
      </w:r>
      <w:r w:rsidR="00B92EC9">
        <w:fldChar w:fldCharType="separate"/>
      </w:r>
      <w:r w:rsidR="00B92EC9">
        <w:rPr>
          <w:b/>
          <w:bCs/>
        </w:rPr>
        <w:t>Error! Filename not specified.</w:t>
      </w:r>
      <w:r w:rsidR="00B92EC9">
        <w:fldChar w:fldCharType="end"/>
      </w:r>
      <w:r w:rsidR="003D61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05F6BE" wp14:editId="58D7A480">
                <wp:simplePos x="0" y="0"/>
                <wp:positionH relativeFrom="column">
                  <wp:posOffset>-144240</wp:posOffset>
                </wp:positionH>
                <wp:positionV relativeFrom="paragraph">
                  <wp:posOffset>-975873</wp:posOffset>
                </wp:positionV>
                <wp:extent cx="8038465" cy="54046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465" cy="540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CF631" w14:textId="589E2E2E" w:rsidR="00F45B39" w:rsidRPr="003D61F9" w:rsidRDefault="00A00D9B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>Role</w:t>
                            </w:r>
                            <w:r w:rsidR="00F45B39" w:rsidRPr="003D61F9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 xml:space="preserve">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F6BE" id="Text Box 13" o:spid="_x0000_s1040" type="#_x0000_t202" style="position:absolute;margin-left:-11.35pt;margin-top:-76.85pt;width:632.95pt;height: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" filled="f" stroked="f" strokeweight=".5pt">
                <v:textbox>
                  <w:txbxContent>
                    <w:p w14:paraId="129CF631" w14:textId="589E2E2E" w:rsidR="00F45B39" w:rsidRPr="003D61F9" w:rsidRDefault="00A00D9B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  <w:r>
                        <w:rPr>
                          <w:color w:val="EE3A24" w:themeColor="accent3"/>
                          <w:sz w:val="48"/>
                          <w:szCs w:val="48"/>
                        </w:rPr>
                        <w:t>Role</w:t>
                      </w:r>
                      <w:r w:rsidR="00F45B39" w:rsidRPr="003D61F9">
                        <w:rPr>
                          <w:color w:val="EE3A24" w:themeColor="accent3"/>
                          <w:sz w:val="48"/>
                          <w:szCs w:val="48"/>
                        </w:rPr>
                        <w:t xml:space="preserve"> Description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BF2" w:rsidRPr="00D77A33" w:rsidSect="00A070EE">
      <w:headerReference w:type="default" r:id="rId11"/>
      <w:headerReference w:type="first" r:id="rId12"/>
      <w:footerReference w:type="first" r:id="rId13"/>
      <w:pgSz w:w="16840" w:h="11900" w:orient="landscape"/>
      <w:pgMar w:top="544" w:right="1440" w:bottom="1440" w:left="748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8BE33" w14:textId="77777777" w:rsidR="002470B0" w:rsidRDefault="002470B0" w:rsidP="00362075">
      <w:r>
        <w:separator/>
      </w:r>
    </w:p>
  </w:endnote>
  <w:endnote w:type="continuationSeparator" w:id="0">
    <w:p w14:paraId="6B89596B" w14:textId="77777777" w:rsidR="002470B0" w:rsidRDefault="002470B0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7418B" w14:textId="77777777" w:rsidR="00FE66DD" w:rsidRDefault="00FE66DD">
    <w:pPr>
      <w:pStyle w:val="Footer"/>
    </w:pPr>
    <w:r>
      <w:t>Date or version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BC3EB" w14:textId="77777777" w:rsidR="002470B0" w:rsidRDefault="002470B0" w:rsidP="00362075">
      <w:r>
        <w:separator/>
      </w:r>
    </w:p>
  </w:footnote>
  <w:footnote w:type="continuationSeparator" w:id="0">
    <w:p w14:paraId="321A8237" w14:textId="77777777" w:rsidR="002470B0" w:rsidRDefault="002470B0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1758E" w14:textId="77777777" w:rsidR="00D70984" w:rsidRPr="00D70984" w:rsidRDefault="00D70984" w:rsidP="00D709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4489A08" wp14:editId="6049EC9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600" cy="756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833F7" w14:textId="77777777" w:rsidR="0034381D" w:rsidRDefault="00D70984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F07165C" wp14:editId="1DF17A4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520" cy="75599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5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1E6850" w14:textId="77777777" w:rsidR="0034381D" w:rsidRDefault="0034381D"/>
  <w:p w14:paraId="4294C03F" w14:textId="77777777" w:rsidR="0034381D" w:rsidRDefault="0034381D"/>
  <w:p w14:paraId="5F9FFC0A" w14:textId="77777777" w:rsidR="0034381D" w:rsidRDefault="0034381D"/>
  <w:p w14:paraId="1794EC98" w14:textId="77777777" w:rsidR="0034381D" w:rsidRDefault="0034381D"/>
  <w:p w14:paraId="47453858" w14:textId="77777777" w:rsidR="0034381D" w:rsidRDefault="0034381D"/>
  <w:p w14:paraId="458F597E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9B3430"/>
    <w:multiLevelType w:val="hybridMultilevel"/>
    <w:tmpl w:val="9C6A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3528D"/>
    <w:multiLevelType w:val="hybridMultilevel"/>
    <w:tmpl w:val="5EDCBC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E3AF2"/>
    <w:multiLevelType w:val="hybridMultilevel"/>
    <w:tmpl w:val="478C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B4357"/>
    <w:multiLevelType w:val="hybridMultilevel"/>
    <w:tmpl w:val="4074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6A45F3"/>
    <w:multiLevelType w:val="hybridMultilevel"/>
    <w:tmpl w:val="7916A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6360B"/>
    <w:multiLevelType w:val="hybridMultilevel"/>
    <w:tmpl w:val="20D29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57E00"/>
    <w:multiLevelType w:val="multilevel"/>
    <w:tmpl w:val="5EDCBCB2"/>
    <w:styleLink w:val="CurrentList1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7A555989"/>
    <w:multiLevelType w:val="hybridMultilevel"/>
    <w:tmpl w:val="3E48DD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AA31231"/>
    <w:multiLevelType w:val="hybridMultilevel"/>
    <w:tmpl w:val="1E38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62853">
    <w:abstractNumId w:val="0"/>
  </w:num>
  <w:num w:numId="2" w16cid:durableId="1512909725">
    <w:abstractNumId w:val="13"/>
  </w:num>
  <w:num w:numId="3" w16cid:durableId="1279484031">
    <w:abstractNumId w:val="1"/>
  </w:num>
  <w:num w:numId="4" w16cid:durableId="424498595">
    <w:abstractNumId w:val="2"/>
  </w:num>
  <w:num w:numId="5" w16cid:durableId="997995596">
    <w:abstractNumId w:val="3"/>
  </w:num>
  <w:num w:numId="6" w16cid:durableId="395903433">
    <w:abstractNumId w:val="4"/>
  </w:num>
  <w:num w:numId="7" w16cid:durableId="2115517798">
    <w:abstractNumId w:val="9"/>
  </w:num>
  <w:num w:numId="8" w16cid:durableId="1593247188">
    <w:abstractNumId w:val="5"/>
  </w:num>
  <w:num w:numId="9" w16cid:durableId="1518077245">
    <w:abstractNumId w:val="6"/>
  </w:num>
  <w:num w:numId="10" w16cid:durableId="683164953">
    <w:abstractNumId w:val="7"/>
  </w:num>
  <w:num w:numId="11" w16cid:durableId="411586835">
    <w:abstractNumId w:val="8"/>
  </w:num>
  <w:num w:numId="12" w16cid:durableId="753009593">
    <w:abstractNumId w:val="10"/>
  </w:num>
  <w:num w:numId="13" w16cid:durableId="1883597265">
    <w:abstractNumId w:val="19"/>
  </w:num>
  <w:num w:numId="14" w16cid:durableId="1395008422">
    <w:abstractNumId w:val="14"/>
  </w:num>
  <w:num w:numId="15" w16cid:durableId="1990934106">
    <w:abstractNumId w:val="12"/>
  </w:num>
  <w:num w:numId="16" w16cid:durableId="1804611227">
    <w:abstractNumId w:val="11"/>
  </w:num>
  <w:num w:numId="17" w16cid:durableId="15351194">
    <w:abstractNumId w:val="18"/>
  </w:num>
  <w:num w:numId="18" w16cid:durableId="35008132">
    <w:abstractNumId w:val="15"/>
  </w:num>
  <w:num w:numId="19" w16cid:durableId="346640936">
    <w:abstractNumId w:val="16"/>
  </w:num>
  <w:num w:numId="20" w16cid:durableId="578907638">
    <w:abstractNumId w:val="20"/>
  </w:num>
  <w:num w:numId="21" w16cid:durableId="3362290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9A"/>
    <w:rsid w:val="000041DC"/>
    <w:rsid w:val="00016A47"/>
    <w:rsid w:val="00060A78"/>
    <w:rsid w:val="00092C6F"/>
    <w:rsid w:val="0009450E"/>
    <w:rsid w:val="000C33E6"/>
    <w:rsid w:val="000C6160"/>
    <w:rsid w:val="000D1CD1"/>
    <w:rsid w:val="000F1879"/>
    <w:rsid w:val="00105D1B"/>
    <w:rsid w:val="001069DA"/>
    <w:rsid w:val="00107072"/>
    <w:rsid w:val="00107767"/>
    <w:rsid w:val="001272BD"/>
    <w:rsid w:val="00155479"/>
    <w:rsid w:val="0016606E"/>
    <w:rsid w:val="001867FD"/>
    <w:rsid w:val="001A2FE6"/>
    <w:rsid w:val="001A69DE"/>
    <w:rsid w:val="001B7A0D"/>
    <w:rsid w:val="001E4C2C"/>
    <w:rsid w:val="002053B4"/>
    <w:rsid w:val="002349BB"/>
    <w:rsid w:val="00234F63"/>
    <w:rsid w:val="002470B0"/>
    <w:rsid w:val="00264FE3"/>
    <w:rsid w:val="00283017"/>
    <w:rsid w:val="002A4BF2"/>
    <w:rsid w:val="002B6D1D"/>
    <w:rsid w:val="0030060A"/>
    <w:rsid w:val="00321BB7"/>
    <w:rsid w:val="00330DB8"/>
    <w:rsid w:val="0034381D"/>
    <w:rsid w:val="00362075"/>
    <w:rsid w:val="00365C10"/>
    <w:rsid w:val="00371003"/>
    <w:rsid w:val="00374823"/>
    <w:rsid w:val="00375E80"/>
    <w:rsid w:val="003801CE"/>
    <w:rsid w:val="003A0BEF"/>
    <w:rsid w:val="003A39B8"/>
    <w:rsid w:val="003B0BEF"/>
    <w:rsid w:val="003C670E"/>
    <w:rsid w:val="003D3DC6"/>
    <w:rsid w:val="003D61F9"/>
    <w:rsid w:val="003E014B"/>
    <w:rsid w:val="003E38C0"/>
    <w:rsid w:val="003F5F69"/>
    <w:rsid w:val="0040014C"/>
    <w:rsid w:val="00411C1F"/>
    <w:rsid w:val="00433C59"/>
    <w:rsid w:val="00446F92"/>
    <w:rsid w:val="004772C3"/>
    <w:rsid w:val="00486571"/>
    <w:rsid w:val="004A433A"/>
    <w:rsid w:val="004D2136"/>
    <w:rsid w:val="004E0C8E"/>
    <w:rsid w:val="005067EA"/>
    <w:rsid w:val="0051288B"/>
    <w:rsid w:val="005433DB"/>
    <w:rsid w:val="00560F9A"/>
    <w:rsid w:val="00572F3E"/>
    <w:rsid w:val="00592EAB"/>
    <w:rsid w:val="005A086C"/>
    <w:rsid w:val="005B68F7"/>
    <w:rsid w:val="005C51F6"/>
    <w:rsid w:val="005E1233"/>
    <w:rsid w:val="00613BA9"/>
    <w:rsid w:val="0061767F"/>
    <w:rsid w:val="0064190C"/>
    <w:rsid w:val="00646E38"/>
    <w:rsid w:val="00650D27"/>
    <w:rsid w:val="006571A7"/>
    <w:rsid w:val="00670D8C"/>
    <w:rsid w:val="00673E3A"/>
    <w:rsid w:val="00675A34"/>
    <w:rsid w:val="0068278D"/>
    <w:rsid w:val="006919C6"/>
    <w:rsid w:val="00695506"/>
    <w:rsid w:val="00696072"/>
    <w:rsid w:val="006A1ED9"/>
    <w:rsid w:val="006A5551"/>
    <w:rsid w:val="006B45DF"/>
    <w:rsid w:val="006C0381"/>
    <w:rsid w:val="006D0C1A"/>
    <w:rsid w:val="006D37C3"/>
    <w:rsid w:val="006D588D"/>
    <w:rsid w:val="0072438A"/>
    <w:rsid w:val="007247BA"/>
    <w:rsid w:val="00726A85"/>
    <w:rsid w:val="007435EB"/>
    <w:rsid w:val="007509CB"/>
    <w:rsid w:val="00764054"/>
    <w:rsid w:val="00771C78"/>
    <w:rsid w:val="00783A9F"/>
    <w:rsid w:val="007C299C"/>
    <w:rsid w:val="007D2990"/>
    <w:rsid w:val="007D2C30"/>
    <w:rsid w:val="007E41DF"/>
    <w:rsid w:val="007F25AB"/>
    <w:rsid w:val="00826110"/>
    <w:rsid w:val="00836DA2"/>
    <w:rsid w:val="00847637"/>
    <w:rsid w:val="008753B6"/>
    <w:rsid w:val="00894B6C"/>
    <w:rsid w:val="008A4C85"/>
    <w:rsid w:val="008B4574"/>
    <w:rsid w:val="008E2B55"/>
    <w:rsid w:val="00905F20"/>
    <w:rsid w:val="00935A25"/>
    <w:rsid w:val="0093662C"/>
    <w:rsid w:val="009374A8"/>
    <w:rsid w:val="00951A9E"/>
    <w:rsid w:val="0098013C"/>
    <w:rsid w:val="00982D65"/>
    <w:rsid w:val="00986996"/>
    <w:rsid w:val="009A4DD5"/>
    <w:rsid w:val="009E290E"/>
    <w:rsid w:val="009E67AA"/>
    <w:rsid w:val="009F283C"/>
    <w:rsid w:val="00A00D9B"/>
    <w:rsid w:val="00A05DB1"/>
    <w:rsid w:val="00A070EE"/>
    <w:rsid w:val="00A16434"/>
    <w:rsid w:val="00A5049E"/>
    <w:rsid w:val="00A62402"/>
    <w:rsid w:val="00A62D6D"/>
    <w:rsid w:val="00A6416C"/>
    <w:rsid w:val="00A73CD8"/>
    <w:rsid w:val="00AA1FAD"/>
    <w:rsid w:val="00AB39C0"/>
    <w:rsid w:val="00AC0C04"/>
    <w:rsid w:val="00AE1742"/>
    <w:rsid w:val="00AF4636"/>
    <w:rsid w:val="00B012DA"/>
    <w:rsid w:val="00B013DF"/>
    <w:rsid w:val="00B10C29"/>
    <w:rsid w:val="00B10F1E"/>
    <w:rsid w:val="00B2132D"/>
    <w:rsid w:val="00B3656D"/>
    <w:rsid w:val="00B557BE"/>
    <w:rsid w:val="00B92EC9"/>
    <w:rsid w:val="00BC63FE"/>
    <w:rsid w:val="00BD2AD0"/>
    <w:rsid w:val="00BE0D2A"/>
    <w:rsid w:val="00BE330B"/>
    <w:rsid w:val="00BE6983"/>
    <w:rsid w:val="00C15E06"/>
    <w:rsid w:val="00C32209"/>
    <w:rsid w:val="00C42653"/>
    <w:rsid w:val="00C439EA"/>
    <w:rsid w:val="00C45F47"/>
    <w:rsid w:val="00C821C6"/>
    <w:rsid w:val="00C96269"/>
    <w:rsid w:val="00CC16F1"/>
    <w:rsid w:val="00CC36C5"/>
    <w:rsid w:val="00CD542D"/>
    <w:rsid w:val="00CF4961"/>
    <w:rsid w:val="00D12534"/>
    <w:rsid w:val="00D16DCE"/>
    <w:rsid w:val="00D3062E"/>
    <w:rsid w:val="00D33147"/>
    <w:rsid w:val="00D56269"/>
    <w:rsid w:val="00D70984"/>
    <w:rsid w:val="00D7708A"/>
    <w:rsid w:val="00D77A33"/>
    <w:rsid w:val="00DE01C1"/>
    <w:rsid w:val="00DE79D9"/>
    <w:rsid w:val="00DF5C1F"/>
    <w:rsid w:val="00DF672F"/>
    <w:rsid w:val="00E0515F"/>
    <w:rsid w:val="00E1792B"/>
    <w:rsid w:val="00E30F8D"/>
    <w:rsid w:val="00E32B8D"/>
    <w:rsid w:val="00E45A45"/>
    <w:rsid w:val="00E51ED0"/>
    <w:rsid w:val="00E555DC"/>
    <w:rsid w:val="00EB6D10"/>
    <w:rsid w:val="00EC054D"/>
    <w:rsid w:val="00ED430F"/>
    <w:rsid w:val="00ED6798"/>
    <w:rsid w:val="00EE17DD"/>
    <w:rsid w:val="00EF001F"/>
    <w:rsid w:val="00F22CE1"/>
    <w:rsid w:val="00F33904"/>
    <w:rsid w:val="00F45B39"/>
    <w:rsid w:val="00FB6E9F"/>
    <w:rsid w:val="00FD544A"/>
    <w:rsid w:val="00FE1A09"/>
    <w:rsid w:val="00FE366B"/>
    <w:rsid w:val="00FE66DD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99D64"/>
  <w14:defaultImageDpi w14:val="32767"/>
  <w15:chartTrackingRefBased/>
  <w15:docId w15:val="{410DD8F0-C68C-4E78-960C-AF42CE0F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3A39B8"/>
    <w:pPr>
      <w:outlineLvl w:val="1"/>
    </w:pPr>
    <w:rPr>
      <w:b/>
      <w:color w:val="555555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3A39B8"/>
    <w:rPr>
      <w:rFonts w:eastAsiaTheme="majorEastAsia" w:cstheme="majorBidi"/>
      <w:b/>
      <w:color w:val="555555" w:themeColor="text1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3A39B8"/>
    <w:rPr>
      <w:color w:val="2095AE" w:themeColor="accent2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5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u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CBEAF3" w:themeColor="accent1" w:themeTint="66"/>
        <w:left w:val="single" w:sz="4" w:space="0" w:color="CBEAF3" w:themeColor="accent1" w:themeTint="66"/>
        <w:bottom w:val="single" w:sz="4" w:space="0" w:color="CBEAF3" w:themeColor="accent1" w:themeTint="66"/>
        <w:right w:val="single" w:sz="4" w:space="0" w:color="CBEAF3" w:themeColor="accent1" w:themeTint="66"/>
        <w:insideH w:val="single" w:sz="4" w:space="0" w:color="CBEAF3" w:themeColor="accent1" w:themeTint="66"/>
        <w:insideV w:val="single" w:sz="4" w:space="0" w:color="CBEA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E0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0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98DDEC" w:themeColor="accent2" w:themeTint="66"/>
        <w:left w:val="single" w:sz="4" w:space="0" w:color="98DDEC" w:themeColor="accent2" w:themeTint="66"/>
        <w:bottom w:val="single" w:sz="4" w:space="0" w:color="98DDEC" w:themeColor="accent2" w:themeTint="66"/>
        <w:right w:val="single" w:sz="4" w:space="0" w:color="98DDEC" w:themeColor="accent2" w:themeTint="66"/>
        <w:insideH w:val="single" w:sz="4" w:space="0" w:color="98DDEC" w:themeColor="accent2" w:themeTint="66"/>
        <w:insideV w:val="single" w:sz="4" w:space="0" w:color="98DD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4CC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band1Vert">
      <w:tblPr/>
      <w:tcPr>
        <w:shd w:val="clear" w:color="auto" w:fill="CBEAF3" w:themeFill="accent1" w:themeFillTint="66"/>
      </w:tcPr>
    </w:tblStylePr>
    <w:tblStylePr w:type="band1Horz">
      <w:tblPr/>
      <w:tcPr>
        <w:shd w:val="clear" w:color="auto" w:fill="CBEAF3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B2E0ED" w:themeColor="accent1" w:themeTint="99"/>
        <w:left w:val="single" w:sz="4" w:space="0" w:color="B2E0ED" w:themeColor="accent1" w:themeTint="99"/>
        <w:bottom w:val="single" w:sz="4" w:space="0" w:color="B2E0ED" w:themeColor="accent1" w:themeTint="99"/>
        <w:right w:val="single" w:sz="4" w:space="0" w:color="B2E0ED" w:themeColor="accent1" w:themeTint="99"/>
        <w:insideH w:val="single" w:sz="4" w:space="0" w:color="B2E0ED" w:themeColor="accent1" w:themeTint="99"/>
        <w:insideV w:val="single" w:sz="4" w:space="0" w:color="B2E0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CDE2" w:themeColor="accent1"/>
          <w:left w:val="single" w:sz="4" w:space="0" w:color="7FCDE2" w:themeColor="accent1"/>
          <w:bottom w:val="single" w:sz="4" w:space="0" w:color="7FCDE2" w:themeColor="accent1"/>
          <w:right w:val="single" w:sz="4" w:space="0" w:color="7FCDE2" w:themeColor="accent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</w:rPr>
      <w:tblPr/>
      <w:tcPr>
        <w:tcBorders>
          <w:top w:val="double" w:sz="4" w:space="0" w:color="7FCD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9" w:themeFill="accent1" w:themeFillTint="33"/>
      </w:tcPr>
    </w:tblStylePr>
    <w:tblStylePr w:type="band1Horz">
      <w:tblPr/>
      <w:tcPr>
        <w:shd w:val="clear" w:color="auto" w:fill="E5F4F9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ble0">
    <w:name w:val="SE table"/>
    <w:basedOn w:val="TableNormal"/>
    <w:uiPriority w:val="99"/>
    <w:rsid w:val="005E1233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shd w:val="clear" w:color="auto" w:fill="555555" w:themeFill="text1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8D"/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D70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8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86996"/>
    <w:pPr>
      <w:ind w:left="720"/>
      <w:contextualSpacing/>
    </w:pPr>
  </w:style>
  <w:style w:type="numbering" w:customStyle="1" w:styleId="CurrentList1">
    <w:name w:val="Current List1"/>
    <w:uiPriority w:val="99"/>
    <w:rsid w:val="0076405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gesC\Desktop\JD%20and%20JESS\SE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A4118D6CCB1488895ABDE0461367D" ma:contentTypeVersion="11" ma:contentTypeDescription="Create a new document." ma:contentTypeScope="" ma:versionID="126e78dcfedeb5177fbb397d63c25762">
  <xsd:schema xmlns:xsd="http://www.w3.org/2001/XMLSchema" xmlns:xs="http://www.w3.org/2001/XMLSchema" xmlns:p="http://schemas.microsoft.com/office/2006/metadata/properties" xmlns:ns3="ee4e8b35-e6ea-4c75-8656-cad80e1dafb8" xmlns:ns4="855a9a7f-36f2-48dd-83d5-7d65dca45eee" targetNamespace="http://schemas.microsoft.com/office/2006/metadata/properties" ma:root="true" ma:fieldsID="88d4f8168aeb517ca68468337af304d2" ns3:_="" ns4:_="">
    <xsd:import namespace="ee4e8b35-e6ea-4c75-8656-cad80e1dafb8"/>
    <xsd:import namespace="855a9a7f-36f2-48dd-83d5-7d65dca45e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e8b35-e6ea-4c75-8656-cad80e1da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a9a7f-36f2-48dd-83d5-7d65dca45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5a9a7f-36f2-48dd-83d5-7d65dca45ee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0D66A-2DB8-4BA5-B6AD-8E09A1A88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e8b35-e6ea-4c75-8656-cad80e1dafb8"/>
    <ds:schemaRef ds:uri="855a9a7f-36f2-48dd-83d5-7d65dca45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126F4-8CD8-43F5-AEE1-306040A7DA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F37075-0C01-4C57-BB5E-DB3A4A5F2448}">
  <ds:schemaRefs>
    <ds:schemaRef ds:uri="http://schemas.microsoft.com/office/2006/metadata/properties"/>
    <ds:schemaRef ds:uri="http://schemas.microsoft.com/office/infopath/2007/PartnerControls"/>
    <ds:schemaRef ds:uri="855a9a7f-36f2-48dd-83d5-7d65dca45eee"/>
  </ds:schemaRefs>
</ds:datastoreItem>
</file>

<file path=customXml/itemProps4.xml><?xml version="1.0" encoding="utf-8"?>
<ds:datastoreItem xmlns:ds="http://schemas.openxmlformats.org/officeDocument/2006/customXml" ds:itemID="{184C92AF-B23E-45EA-895B-7DAECA4B5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 JD template</Template>
  <TotalTime>20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Helen Sharpe</cp:lastModifiedBy>
  <cp:revision>3</cp:revision>
  <cp:lastPrinted>2017-03-27T15:21:00Z</cp:lastPrinted>
  <dcterms:created xsi:type="dcterms:W3CDTF">2025-05-12T08:25:00Z</dcterms:created>
  <dcterms:modified xsi:type="dcterms:W3CDTF">2025-05-12T14:27:00Z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0x0101000DFA4118D6CCB1488895ABDE0461367D</vt:lpwstr>
  </property>
</Properties>
</file>