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376D4" w14:textId="48023BF8" w:rsidR="002A4BF2" w:rsidRPr="00D77A33" w:rsidRDefault="001632D5" w:rsidP="00D77A3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B8CA4A4" wp14:editId="57736FFE">
                <wp:simplePos x="0" y="0"/>
                <wp:positionH relativeFrom="margin">
                  <wp:posOffset>-81441</wp:posOffset>
                </wp:positionH>
                <wp:positionV relativeFrom="paragraph">
                  <wp:posOffset>-338158</wp:posOffset>
                </wp:positionV>
                <wp:extent cx="4933950" cy="1932973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19329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9B6779" w14:textId="397301EB" w:rsidR="00B013DF" w:rsidRDefault="00B013DF" w:rsidP="00371003">
                            <w:pPr>
                              <w:pStyle w:val="SESmallbodycopyheader"/>
                              <w:spacing w:before="40"/>
                              <w:rPr>
                                <w:b w:val="0"/>
                                <w:color w:val="555555" w:themeColor="text1"/>
                                <w:sz w:val="20"/>
                                <w:szCs w:val="21"/>
                              </w:rPr>
                            </w:pPr>
                            <w:r w:rsidRPr="00371003">
                              <w:rPr>
                                <w:bCs/>
                                <w:sz w:val="20"/>
                                <w:szCs w:val="21"/>
                              </w:rPr>
                              <w:t>Job Title:</w:t>
                            </w:r>
                            <w:r w:rsidRPr="00371003">
                              <w:rPr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="001632D5">
                              <w:rPr>
                                <w:b w:val="0"/>
                                <w:color w:val="555555" w:themeColor="text1"/>
                                <w:sz w:val="20"/>
                                <w:szCs w:val="21"/>
                              </w:rPr>
                              <w:t>Volunteer Water Polo Senior</w:t>
                            </w:r>
                            <w:r w:rsidR="001632D5">
                              <w:rPr>
                                <w:color w:val="555555" w:themeColor="text1"/>
                                <w:sz w:val="20"/>
                                <w:szCs w:val="21"/>
                              </w:rPr>
                              <w:t xml:space="preserve"> Assistant</w:t>
                            </w:r>
                            <w:r w:rsidR="001632D5" w:rsidRPr="00371003">
                              <w:rPr>
                                <w:b w:val="0"/>
                                <w:color w:val="555555" w:themeColor="text1"/>
                                <w:sz w:val="20"/>
                                <w:szCs w:val="21"/>
                              </w:rPr>
                              <w:t xml:space="preserve"> Coach – GB &amp; England</w:t>
                            </w:r>
                            <w:r w:rsidR="001632D5">
                              <w:rPr>
                                <w:b w:val="0"/>
                                <w:color w:val="555555" w:themeColor="text1"/>
                                <w:sz w:val="20"/>
                                <w:szCs w:val="21"/>
                              </w:rPr>
                              <w:t xml:space="preserve"> Squad (2 positions available, 1 x male, 1 x female teams)</w:t>
                            </w:r>
                            <w:r w:rsidR="001632D5" w:rsidRPr="00293D54"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9377517" w14:textId="628DAC1B" w:rsidR="00293D54" w:rsidRPr="00120540" w:rsidRDefault="00293D54" w:rsidP="00293D54">
                            <w:pPr>
                              <w:pStyle w:val="SESubheaderintropara"/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rPr>
                                <w:rFonts w:cs="Arial"/>
                                <w:b/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>Context</w:t>
                            </w:r>
                            <w:r w:rsidRPr="00293D5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1632D5"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Senior squads preparing for World </w:t>
                            </w:r>
                            <w:r w:rsidR="001632D5"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Aquatics (WA) </w:t>
                            </w:r>
                            <w:r w:rsidR="001632D5"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>and European Aquatics (EA) events throughout 2024 – 2026, culminating in EA European Championships, 2026</w:t>
                            </w:r>
                            <w:r w:rsidR="001632D5" w:rsidRPr="00293D54"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1632D5"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632D5" w:rsidRPr="00293D54"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028FAB4E" w14:textId="63EAE3AC" w:rsidR="00293D54" w:rsidRPr="00293D54" w:rsidRDefault="00B013DF" w:rsidP="00293D54">
                            <w:pPr>
                              <w:pStyle w:val="SESmallbodycopyheader"/>
                              <w:spacing w:before="120"/>
                              <w:rPr>
                                <w:color w:val="555555" w:themeColor="text1"/>
                                <w:sz w:val="20"/>
                                <w:szCs w:val="21"/>
                              </w:rPr>
                            </w:pPr>
                            <w:r w:rsidRPr="00371003">
                              <w:rPr>
                                <w:bCs/>
                                <w:sz w:val="20"/>
                                <w:szCs w:val="21"/>
                              </w:rPr>
                              <w:t>Department:</w:t>
                            </w:r>
                            <w:r w:rsidR="001632D5">
                              <w:rPr>
                                <w:color w:val="EE3A24" w:themeColor="accent3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="00560F9A" w:rsidRPr="00371003">
                              <w:rPr>
                                <w:b w:val="0"/>
                                <w:color w:val="555555" w:themeColor="text1"/>
                                <w:sz w:val="20"/>
                                <w:szCs w:val="21"/>
                              </w:rPr>
                              <w:t>Water Polo</w:t>
                            </w:r>
                            <w:r w:rsidR="00293D54">
                              <w:rPr>
                                <w:color w:val="555555" w:themeColor="text1"/>
                                <w:sz w:val="20"/>
                                <w:szCs w:val="21"/>
                              </w:rPr>
                              <w:br/>
                            </w:r>
                            <w:r w:rsidRPr="00371003">
                              <w:rPr>
                                <w:bCs/>
                                <w:sz w:val="20"/>
                                <w:szCs w:val="21"/>
                              </w:rPr>
                              <w:t>Reporting to:</w:t>
                            </w:r>
                            <w:r w:rsidRPr="00371003">
                              <w:rPr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="000D5EBD">
                              <w:rPr>
                                <w:b w:val="0"/>
                                <w:color w:val="555555" w:themeColor="text1"/>
                                <w:sz w:val="20"/>
                                <w:szCs w:val="21"/>
                              </w:rPr>
                              <w:t>Head Coach and Water Polo Programme Lead</w:t>
                            </w:r>
                            <w:r w:rsidR="00293D54">
                              <w:rPr>
                                <w:color w:val="555555" w:themeColor="text1"/>
                                <w:sz w:val="20"/>
                                <w:szCs w:val="21"/>
                              </w:rPr>
                              <w:br/>
                            </w:r>
                            <w:r w:rsidR="00F45B39" w:rsidRPr="00371003">
                              <w:rPr>
                                <w:bCs/>
                                <w:sz w:val="20"/>
                                <w:szCs w:val="21"/>
                              </w:rPr>
                              <w:t>Direct Reports:</w:t>
                            </w:r>
                            <w:r w:rsidR="00107072" w:rsidRPr="00371003">
                              <w:rPr>
                                <w:bCs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="006D1856" w:rsidRPr="00371003">
                              <w:rPr>
                                <w:b w:val="0"/>
                                <w:color w:val="555555" w:themeColor="text1"/>
                                <w:sz w:val="20"/>
                                <w:szCs w:val="21"/>
                              </w:rPr>
                              <w:t>N/A</w:t>
                            </w:r>
                            <w:r w:rsidR="00293D54">
                              <w:rPr>
                                <w:b w:val="0"/>
                                <w:color w:val="555555" w:themeColor="text1"/>
                                <w:sz w:val="20"/>
                                <w:szCs w:val="21"/>
                              </w:rPr>
                              <w:br/>
                            </w:r>
                            <w:r w:rsidR="00F45B39" w:rsidRPr="00371003">
                              <w:rPr>
                                <w:bCs/>
                                <w:sz w:val="20"/>
                                <w:szCs w:val="21"/>
                              </w:rPr>
                              <w:t>Location:</w:t>
                            </w:r>
                            <w:r w:rsidR="00F45B39" w:rsidRPr="00371003">
                              <w:rPr>
                                <w:color w:val="EE3A24" w:themeColor="accent3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="00560F9A" w:rsidRPr="00371003">
                              <w:rPr>
                                <w:b w:val="0"/>
                                <w:color w:val="555555" w:themeColor="text1"/>
                                <w:sz w:val="20"/>
                                <w:szCs w:val="21"/>
                              </w:rPr>
                              <w:t xml:space="preserve">Home Based with UK and International Travel. The </w:t>
                            </w:r>
                            <w:r w:rsidR="00293D54" w:rsidRPr="00371003">
                              <w:rPr>
                                <w:b w:val="0"/>
                                <w:color w:val="555555" w:themeColor="text1"/>
                                <w:sz w:val="20"/>
                                <w:szCs w:val="21"/>
                              </w:rPr>
                              <w:t xml:space="preserve">location </w:t>
                            </w:r>
                            <w:r w:rsidR="00293D54" w:rsidRPr="00371003">
                              <w:rPr>
                                <w:b w:val="0"/>
                                <w:color w:val="555555" w:themeColor="text1"/>
                                <w:sz w:val="20"/>
                                <w:szCs w:val="20"/>
                              </w:rPr>
                              <w:t>of training, camps and/or competitions will vary.</w:t>
                            </w:r>
                            <w:r w:rsidR="00120540">
                              <w:rPr>
                                <w:b w:val="0"/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Domestic</w:t>
                            </w:r>
                            <w:r w:rsidR="00A14D5A">
                              <w:rPr>
                                <w:b w:val="0"/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training often occurs in the North West, Midlands or South East. </w:t>
                            </w:r>
                          </w:p>
                          <w:p w14:paraId="434082E0" w14:textId="661D0683" w:rsidR="00B013DF" w:rsidRPr="00371003" w:rsidRDefault="00B013DF" w:rsidP="00293D54">
                            <w:pPr>
                              <w:pStyle w:val="SESmallbodycopyheader"/>
                              <w:spacing w:before="120"/>
                              <w:rPr>
                                <w:b w:val="0"/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CE9A4FE" w14:textId="77777777" w:rsidR="00B013DF" w:rsidRPr="00F22CE1" w:rsidRDefault="00B013DF" w:rsidP="00107072">
                            <w:pPr>
                              <w:rPr>
                                <w:color w:val="555555" w:themeColor="text1"/>
                                <w:szCs w:val="21"/>
                              </w:rPr>
                            </w:pPr>
                          </w:p>
                          <w:p w14:paraId="4A6B610A" w14:textId="77777777" w:rsidR="00B013DF" w:rsidRPr="00F22CE1" w:rsidRDefault="00B013DF" w:rsidP="00986996">
                            <w:pPr>
                              <w:rPr>
                                <w:color w:val="555555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8CA4A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4pt;margin-top:-26.65pt;width:388.5pt;height:152.2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" filled="f" stroked="f" strokeweight=".5pt">
                <v:textbox>
                  <w:txbxContent>
                    <w:p w14:paraId="589B6779" w14:textId="397301EB" w:rsidR="00B013DF" w:rsidRDefault="00B013DF" w:rsidP="00371003">
                      <w:pPr>
                        <w:pStyle w:val="SESmallbodycopyheader"/>
                        <w:spacing w:before="40"/>
                        <w:rPr>
                          <w:b w:val="0"/>
                          <w:color w:val="555555" w:themeColor="text1"/>
                          <w:sz w:val="20"/>
                          <w:szCs w:val="21"/>
                        </w:rPr>
                      </w:pPr>
                      <w:r w:rsidRPr="00371003">
                        <w:rPr>
                          <w:bCs/>
                          <w:sz w:val="20"/>
                          <w:szCs w:val="21"/>
                        </w:rPr>
                        <w:t>Job Title:</w:t>
                      </w:r>
                      <w:r w:rsidRPr="00371003">
                        <w:rPr>
                          <w:sz w:val="20"/>
                          <w:szCs w:val="21"/>
                        </w:rPr>
                        <w:t xml:space="preserve"> </w:t>
                      </w:r>
                      <w:r w:rsidR="001632D5">
                        <w:rPr>
                          <w:b w:val="0"/>
                          <w:color w:val="555555" w:themeColor="text1"/>
                          <w:sz w:val="20"/>
                          <w:szCs w:val="21"/>
                        </w:rPr>
                        <w:t>Volunteer Water Polo Senior</w:t>
                      </w:r>
                      <w:r w:rsidR="001632D5">
                        <w:rPr>
                          <w:color w:val="555555" w:themeColor="text1"/>
                          <w:sz w:val="20"/>
                          <w:szCs w:val="21"/>
                        </w:rPr>
                        <w:t xml:space="preserve"> Assistant</w:t>
                      </w:r>
                      <w:r w:rsidR="001632D5" w:rsidRPr="00371003">
                        <w:rPr>
                          <w:b w:val="0"/>
                          <w:color w:val="555555" w:themeColor="text1"/>
                          <w:sz w:val="20"/>
                          <w:szCs w:val="21"/>
                        </w:rPr>
                        <w:t xml:space="preserve"> Coach – GB &amp; England</w:t>
                      </w:r>
                      <w:r w:rsidR="001632D5">
                        <w:rPr>
                          <w:b w:val="0"/>
                          <w:color w:val="555555" w:themeColor="text1"/>
                          <w:sz w:val="20"/>
                          <w:szCs w:val="21"/>
                        </w:rPr>
                        <w:t xml:space="preserve"> Squad (2 positions available, 1 x male, 1 x female teams)</w:t>
                      </w:r>
                      <w:r w:rsidR="001632D5" w:rsidRPr="00293D54"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49377517" w14:textId="628DAC1B" w:rsidR="00293D54" w:rsidRPr="00120540" w:rsidRDefault="00293D54" w:rsidP="00293D54">
                      <w:pPr>
                        <w:pStyle w:val="SESubheaderintropara"/>
                        <w:pBdr>
                          <w:top w:val="single" w:sz="4" w:space="1" w:color="auto"/>
                          <w:bottom w:val="single" w:sz="4" w:space="1" w:color="auto"/>
                        </w:pBdr>
                        <w:rPr>
                          <w:rFonts w:cs="Arial"/>
                          <w:b/>
                          <w:color w:val="555555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1"/>
                        </w:rPr>
                        <w:t>Context</w:t>
                      </w:r>
                      <w:r w:rsidRPr="00293D54">
                        <w:rPr>
                          <w:b/>
                          <w:bCs/>
                          <w:sz w:val="20"/>
                          <w:szCs w:val="20"/>
                        </w:rPr>
                        <w:t xml:space="preserve">: </w:t>
                      </w:r>
                      <w:r w:rsidR="001632D5"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 xml:space="preserve">Senior squads preparing for World </w:t>
                      </w:r>
                      <w:r w:rsidR="001632D5"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 xml:space="preserve">Aquatics (WA) </w:t>
                      </w:r>
                      <w:r w:rsidR="001632D5"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>and European Aquatics (EA) events throughout 2024 – 2026, culminating in EA European Championships, 2026</w:t>
                      </w:r>
                      <w:r w:rsidR="001632D5" w:rsidRPr="00293D54"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>.</w:t>
                      </w:r>
                      <w:r w:rsidR="001632D5"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 xml:space="preserve"> </w:t>
                      </w:r>
                      <w:r w:rsidR="001632D5" w:rsidRPr="00293D54"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028FAB4E" w14:textId="63EAE3AC" w:rsidR="00293D54" w:rsidRPr="00293D54" w:rsidRDefault="00B013DF" w:rsidP="00293D54">
                      <w:pPr>
                        <w:pStyle w:val="SESmallbodycopyheader"/>
                        <w:spacing w:before="120"/>
                        <w:rPr>
                          <w:color w:val="555555" w:themeColor="text1"/>
                          <w:sz w:val="20"/>
                          <w:szCs w:val="21"/>
                        </w:rPr>
                      </w:pPr>
                      <w:r w:rsidRPr="00371003">
                        <w:rPr>
                          <w:bCs/>
                          <w:sz w:val="20"/>
                          <w:szCs w:val="21"/>
                        </w:rPr>
                        <w:t>Department:</w:t>
                      </w:r>
                      <w:r w:rsidR="001632D5">
                        <w:rPr>
                          <w:color w:val="EE3A24" w:themeColor="accent3"/>
                          <w:sz w:val="20"/>
                          <w:szCs w:val="21"/>
                        </w:rPr>
                        <w:t xml:space="preserve"> </w:t>
                      </w:r>
                      <w:r w:rsidR="00560F9A" w:rsidRPr="00371003">
                        <w:rPr>
                          <w:b w:val="0"/>
                          <w:color w:val="555555" w:themeColor="text1"/>
                          <w:sz w:val="20"/>
                          <w:szCs w:val="21"/>
                        </w:rPr>
                        <w:t>Water Polo</w:t>
                      </w:r>
                      <w:r w:rsidR="00293D54">
                        <w:rPr>
                          <w:color w:val="555555" w:themeColor="text1"/>
                          <w:sz w:val="20"/>
                          <w:szCs w:val="21"/>
                        </w:rPr>
                        <w:br/>
                      </w:r>
                      <w:r w:rsidRPr="00371003">
                        <w:rPr>
                          <w:bCs/>
                          <w:sz w:val="20"/>
                          <w:szCs w:val="21"/>
                        </w:rPr>
                        <w:t>Reporting to:</w:t>
                      </w:r>
                      <w:r w:rsidRPr="00371003">
                        <w:rPr>
                          <w:sz w:val="20"/>
                          <w:szCs w:val="21"/>
                        </w:rPr>
                        <w:t xml:space="preserve"> </w:t>
                      </w:r>
                      <w:r w:rsidR="000D5EBD">
                        <w:rPr>
                          <w:b w:val="0"/>
                          <w:color w:val="555555" w:themeColor="text1"/>
                          <w:sz w:val="20"/>
                          <w:szCs w:val="21"/>
                        </w:rPr>
                        <w:t>Head Coach and Water Polo Programme Lead</w:t>
                      </w:r>
                      <w:r w:rsidR="00293D54">
                        <w:rPr>
                          <w:color w:val="555555" w:themeColor="text1"/>
                          <w:sz w:val="20"/>
                          <w:szCs w:val="21"/>
                        </w:rPr>
                        <w:br/>
                      </w:r>
                      <w:r w:rsidR="00F45B39" w:rsidRPr="00371003">
                        <w:rPr>
                          <w:bCs/>
                          <w:sz w:val="20"/>
                          <w:szCs w:val="21"/>
                        </w:rPr>
                        <w:t>Direct Reports:</w:t>
                      </w:r>
                      <w:r w:rsidR="00107072" w:rsidRPr="00371003">
                        <w:rPr>
                          <w:bCs/>
                          <w:sz w:val="20"/>
                          <w:szCs w:val="21"/>
                        </w:rPr>
                        <w:t xml:space="preserve"> </w:t>
                      </w:r>
                      <w:r w:rsidR="006D1856" w:rsidRPr="00371003">
                        <w:rPr>
                          <w:b w:val="0"/>
                          <w:color w:val="555555" w:themeColor="text1"/>
                          <w:sz w:val="20"/>
                          <w:szCs w:val="21"/>
                        </w:rPr>
                        <w:t>N/A</w:t>
                      </w:r>
                      <w:r w:rsidR="00293D54">
                        <w:rPr>
                          <w:b w:val="0"/>
                          <w:color w:val="555555" w:themeColor="text1"/>
                          <w:sz w:val="20"/>
                          <w:szCs w:val="21"/>
                        </w:rPr>
                        <w:br/>
                      </w:r>
                      <w:r w:rsidR="00F45B39" w:rsidRPr="00371003">
                        <w:rPr>
                          <w:bCs/>
                          <w:sz w:val="20"/>
                          <w:szCs w:val="21"/>
                        </w:rPr>
                        <w:t>Location:</w:t>
                      </w:r>
                      <w:r w:rsidR="00F45B39" w:rsidRPr="00371003">
                        <w:rPr>
                          <w:color w:val="EE3A24" w:themeColor="accent3"/>
                          <w:sz w:val="20"/>
                          <w:szCs w:val="21"/>
                        </w:rPr>
                        <w:t xml:space="preserve"> </w:t>
                      </w:r>
                      <w:r w:rsidR="00560F9A" w:rsidRPr="00371003">
                        <w:rPr>
                          <w:b w:val="0"/>
                          <w:color w:val="555555" w:themeColor="text1"/>
                          <w:sz w:val="20"/>
                          <w:szCs w:val="21"/>
                        </w:rPr>
                        <w:t xml:space="preserve">Home Based with UK and International Travel. The </w:t>
                      </w:r>
                      <w:r w:rsidR="00293D54" w:rsidRPr="00371003">
                        <w:rPr>
                          <w:b w:val="0"/>
                          <w:color w:val="555555" w:themeColor="text1"/>
                          <w:sz w:val="20"/>
                          <w:szCs w:val="21"/>
                        </w:rPr>
                        <w:t xml:space="preserve">location </w:t>
                      </w:r>
                      <w:r w:rsidR="00293D54" w:rsidRPr="00371003">
                        <w:rPr>
                          <w:b w:val="0"/>
                          <w:color w:val="555555" w:themeColor="text1"/>
                          <w:sz w:val="20"/>
                          <w:szCs w:val="20"/>
                        </w:rPr>
                        <w:t>of training, camps and/or competitions will vary.</w:t>
                      </w:r>
                      <w:r w:rsidR="00120540">
                        <w:rPr>
                          <w:b w:val="0"/>
                          <w:color w:val="555555" w:themeColor="text1"/>
                          <w:sz w:val="20"/>
                          <w:szCs w:val="20"/>
                        </w:rPr>
                        <w:t xml:space="preserve"> Domestic</w:t>
                      </w:r>
                      <w:r w:rsidR="00A14D5A">
                        <w:rPr>
                          <w:b w:val="0"/>
                          <w:color w:val="555555" w:themeColor="text1"/>
                          <w:sz w:val="20"/>
                          <w:szCs w:val="20"/>
                        </w:rPr>
                        <w:t xml:space="preserve"> training often occurs in the North West, Midlands or South East. </w:t>
                      </w:r>
                    </w:p>
                    <w:p w14:paraId="434082E0" w14:textId="661D0683" w:rsidR="00B013DF" w:rsidRPr="00371003" w:rsidRDefault="00B013DF" w:rsidP="00293D54">
                      <w:pPr>
                        <w:pStyle w:val="SESmallbodycopyheader"/>
                        <w:spacing w:before="120"/>
                        <w:rPr>
                          <w:b w:val="0"/>
                          <w:color w:val="555555" w:themeColor="text1"/>
                          <w:sz w:val="20"/>
                          <w:szCs w:val="20"/>
                        </w:rPr>
                      </w:pPr>
                    </w:p>
                    <w:p w14:paraId="1CE9A4FE" w14:textId="77777777" w:rsidR="00B013DF" w:rsidRPr="00F22CE1" w:rsidRDefault="00B013DF" w:rsidP="00107072">
                      <w:pPr>
                        <w:rPr>
                          <w:color w:val="555555" w:themeColor="text1"/>
                          <w:szCs w:val="21"/>
                        </w:rPr>
                      </w:pPr>
                    </w:p>
                    <w:p w14:paraId="4A6B610A" w14:textId="77777777" w:rsidR="00B013DF" w:rsidRPr="00F22CE1" w:rsidRDefault="00B013DF" w:rsidP="00986996">
                      <w:pPr>
                        <w:rPr>
                          <w:color w:val="555555" w:themeColor="text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62FF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7AE5D4E" wp14:editId="77446A43">
                <wp:simplePos x="0" y="0"/>
                <wp:positionH relativeFrom="column">
                  <wp:posOffset>4839970</wp:posOffset>
                </wp:positionH>
                <wp:positionV relativeFrom="paragraph">
                  <wp:posOffset>1809750</wp:posOffset>
                </wp:positionV>
                <wp:extent cx="5327650" cy="3844925"/>
                <wp:effectExtent l="0" t="0" r="25400" b="2222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650" cy="3844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34933"/>
                          </a:schemeClr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0174F93B" w14:textId="77777777" w:rsidR="00F22CE1" w:rsidRDefault="00F22CE1" w:rsidP="00F22CE1">
                            <w:pPr>
                              <w:pStyle w:val="SEHeader"/>
                              <w:adjustRightInd w:val="0"/>
                              <w:ind w:right="113"/>
                              <w:rPr>
                                <w:b/>
                                <w:bCs/>
                                <w:color w:val="404040" w:themeColor="text2" w:themeTint="BF"/>
                                <w:sz w:val="20"/>
                                <w:szCs w:val="20"/>
                              </w:rPr>
                            </w:pPr>
                          </w:p>
                          <w:p w14:paraId="7F89ED40" w14:textId="43AFBB27" w:rsidR="00F22CE1" w:rsidRPr="006D1856" w:rsidRDefault="00F22CE1" w:rsidP="006D1856">
                            <w:pPr>
                              <w:rPr>
                                <w:b/>
                                <w:color w:val="2095AE" w:themeColor="accent2"/>
                                <w:sz w:val="20"/>
                                <w:szCs w:val="20"/>
                              </w:rPr>
                            </w:pPr>
                            <w:r w:rsidRPr="006D1856">
                              <w:rPr>
                                <w:b/>
                                <w:color w:val="2095AE" w:themeColor="accent2"/>
                                <w:sz w:val="20"/>
                                <w:szCs w:val="20"/>
                              </w:rPr>
                              <w:t>Essential</w:t>
                            </w:r>
                          </w:p>
                          <w:p w14:paraId="07EAB361" w14:textId="07BFBFD7" w:rsidR="00C61ED6" w:rsidRPr="00A14D5A" w:rsidRDefault="00C61ED6" w:rsidP="00A14D5A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Be able to</w:t>
                            </w:r>
                            <w:r w:rsidR="000D5EBD" w:rsidRPr="006D1856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F4636" w:rsidRPr="006D1856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develop </w:t>
                            </w: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an </w:t>
                            </w:r>
                            <w:r w:rsidR="00BE5332" w:rsidRPr="006D1856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individual’s</w:t>
                            </w:r>
                            <w:r w:rsidR="00AF4636" w:rsidRPr="006D1856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potential</w:t>
                            </w:r>
                            <w:r w:rsidR="00B10F1E" w:rsidRPr="006D1856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and technical knowledge of WP</w:t>
                            </w:r>
                          </w:p>
                          <w:p w14:paraId="14778CA8" w14:textId="51177760" w:rsidR="00AF4636" w:rsidRPr="006D1856" w:rsidRDefault="000D5EBD" w:rsidP="006D1856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 w:rsidRPr="006D1856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Have a</w:t>
                            </w:r>
                            <w:r w:rsidR="00AF4636" w:rsidRPr="006D1856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n appreciation of sports science, medicine and performance lifestyle disciplines and how they along with coaching, create a progressive talent environment</w:t>
                            </w:r>
                          </w:p>
                          <w:p w14:paraId="495BCC9E" w14:textId="77777777" w:rsidR="00AF4636" w:rsidRPr="006D1856" w:rsidRDefault="00AF4636" w:rsidP="006D1856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 w:rsidRPr="006D1856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Knowledge of safeguarding and an understanding and commitment to safeguarding (Wave Power), inclusion, and equal opportunities</w:t>
                            </w:r>
                          </w:p>
                          <w:p w14:paraId="61C59D17" w14:textId="77777777" w:rsidR="00AF4636" w:rsidRPr="006D1856" w:rsidRDefault="00AF4636" w:rsidP="006D1856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 w:rsidRPr="006D1856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An understanding of individual responsibility in complying with Health and Safety</w:t>
                            </w:r>
                          </w:p>
                          <w:p w14:paraId="6BF8B34D" w14:textId="263378E3" w:rsidR="006D1856" w:rsidRPr="006D1856" w:rsidRDefault="006D1856" w:rsidP="006D1856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 w:rsidRPr="006D1856"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Have a positive approach to being part of a team and be willing to follow direction from </w:t>
                            </w:r>
                            <w:r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6D1856"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Head Coach </w:t>
                            </w:r>
                          </w:p>
                          <w:p w14:paraId="7B439D5B" w14:textId="6DA176CB" w:rsidR="006D1856" w:rsidRPr="006D1856" w:rsidRDefault="006D1856" w:rsidP="006D1856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 w:rsidRPr="006D1856"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Passionate about an open and fair approach to talent </w:t>
                            </w:r>
                            <w:r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>development</w:t>
                            </w:r>
                          </w:p>
                          <w:p w14:paraId="7528776F" w14:textId="3459FCCA" w:rsidR="00AF4636" w:rsidRPr="006D1856" w:rsidRDefault="00AF4636" w:rsidP="006D1856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 w:rsidRPr="006D1856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Understand the demands and challenges of managing a team both domestically and internationally, in training and competition </w:t>
                            </w:r>
                            <w:r w:rsidRPr="006D1856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C7AD5BC" w14:textId="77777777" w:rsidR="00AF4636" w:rsidRPr="006D1856" w:rsidRDefault="00AF4636" w:rsidP="006D1856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 w:rsidRPr="006D1856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Coaching experience within a national and/or international water polo programme</w:t>
                            </w:r>
                          </w:p>
                          <w:p w14:paraId="689FF7B0" w14:textId="311514B2" w:rsidR="00C61ED6" w:rsidRPr="00AC1E86" w:rsidRDefault="00AF4636" w:rsidP="00AC1E86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right="113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 w:rsidRPr="006D1856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Ability to communicate effectively orally </w:t>
                            </w:r>
                            <w:r w:rsidR="00AC1E86" w:rsidRPr="00AF4636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and in writing to maintain effective relationships with key stakeholders</w:t>
                            </w:r>
                          </w:p>
                          <w:p w14:paraId="77656019" w14:textId="67A9C938" w:rsidR="00C95607" w:rsidRPr="00C61ED6" w:rsidRDefault="00AC1E86" w:rsidP="00C61ED6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b/>
                                <w:bCs/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Hold a current Swim England DBS or b</w:t>
                            </w:r>
                            <w:r w:rsidR="00C95607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e willing to undertake an enhanced DBS check</w:t>
                            </w:r>
                          </w:p>
                          <w:p w14:paraId="182EABDE" w14:textId="693DD24B" w:rsidR="003D61F9" w:rsidRPr="00EC054D" w:rsidRDefault="006D1856" w:rsidP="00764054">
                            <w:pPr>
                              <w:pStyle w:val="SEHeader"/>
                              <w:adjustRightInd w:val="0"/>
                              <w:spacing w:line="260" w:lineRule="exact"/>
                              <w:ind w:left="113" w:right="113"/>
                              <w:rPr>
                                <w:b/>
                                <w:bCs/>
                                <w:color w:val="2095AE" w:themeColor="accen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095AE" w:themeColor="accent2"/>
                                <w:sz w:val="20"/>
                                <w:szCs w:val="20"/>
                              </w:rPr>
                              <w:br/>
                            </w:r>
                            <w:r w:rsidR="003D61F9" w:rsidRPr="00EC054D">
                              <w:rPr>
                                <w:b/>
                                <w:bCs/>
                                <w:color w:val="2095AE" w:themeColor="accent2"/>
                                <w:sz w:val="20"/>
                                <w:szCs w:val="20"/>
                              </w:rPr>
                              <w:t>Desirable</w:t>
                            </w:r>
                          </w:p>
                          <w:p w14:paraId="6547D616" w14:textId="63727977" w:rsidR="00B10F1E" w:rsidRPr="00B10F1E" w:rsidRDefault="00B10F1E" w:rsidP="00AF4636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right="113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 w:rsidRPr="00B10F1E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Insight into or experience within, a national talent </w:t>
                            </w:r>
                            <w:proofErr w:type="spellStart"/>
                            <w:r w:rsidRPr="00B10F1E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programme</w:t>
                            </w:r>
                            <w:proofErr w:type="spellEnd"/>
                            <w:r w:rsidRPr="00B10F1E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or equivalent</w:t>
                            </w:r>
                            <w:r w:rsidR="00691601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19649E5" w14:textId="77777777" w:rsidR="00B10F1E" w:rsidRPr="007D2990" w:rsidRDefault="00B10F1E" w:rsidP="006D1856">
                            <w:pPr>
                              <w:pStyle w:val="SEHeader"/>
                              <w:adjustRightInd w:val="0"/>
                              <w:spacing w:line="260" w:lineRule="exact"/>
                              <w:ind w:left="360" w:right="113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E5D4E" id="Text Box 21" o:spid="_x0000_s1027" type="#_x0000_t202" style="position:absolute;margin-left:381.1pt;margin-top:142.5pt;width:419.5pt;height:302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" fillcolor="#e5f4f9 [660]" strokecolor="#2095ae [3205]" strokeweight=".5pt">
                <v:fill opacity="22873f"/>
                <v:textbox>
                  <w:txbxContent>
                    <w:p w14:paraId="0174F93B" w14:textId="77777777" w:rsidR="00F22CE1" w:rsidRDefault="00F22CE1" w:rsidP="00F22CE1">
                      <w:pPr>
                        <w:pStyle w:val="SEHeader"/>
                        <w:adjustRightInd w:val="0"/>
                        <w:ind w:right="113"/>
                        <w:rPr>
                          <w:b/>
                          <w:bCs/>
                          <w:color w:val="404040" w:themeColor="text2" w:themeTint="BF"/>
                          <w:sz w:val="20"/>
                          <w:szCs w:val="20"/>
                        </w:rPr>
                      </w:pPr>
                    </w:p>
                    <w:p w14:paraId="7F89ED40" w14:textId="43AFBB27" w:rsidR="00F22CE1" w:rsidRPr="006D1856" w:rsidRDefault="00F22CE1" w:rsidP="006D1856">
                      <w:pPr>
                        <w:rPr>
                          <w:b/>
                          <w:color w:val="2095AE" w:themeColor="accent2"/>
                          <w:sz w:val="20"/>
                          <w:szCs w:val="20"/>
                        </w:rPr>
                      </w:pPr>
                      <w:r w:rsidRPr="006D1856">
                        <w:rPr>
                          <w:b/>
                          <w:color w:val="2095AE" w:themeColor="accent2"/>
                          <w:sz w:val="20"/>
                          <w:szCs w:val="20"/>
                        </w:rPr>
                        <w:t>Essential</w:t>
                      </w:r>
                    </w:p>
                    <w:p w14:paraId="07EAB361" w14:textId="07BFBFD7" w:rsidR="00C61ED6" w:rsidRPr="00A14D5A" w:rsidRDefault="00C61ED6" w:rsidP="00A14D5A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>Be able to</w:t>
                      </w:r>
                      <w:r w:rsidR="000D5EBD" w:rsidRPr="006D1856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 </w:t>
                      </w:r>
                      <w:r w:rsidR="00AF4636" w:rsidRPr="006D1856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develop </w:t>
                      </w:r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an </w:t>
                      </w:r>
                      <w:r w:rsidR="00BE5332" w:rsidRPr="006D1856">
                        <w:rPr>
                          <w:color w:val="555555" w:themeColor="text1"/>
                          <w:sz w:val="20"/>
                          <w:szCs w:val="20"/>
                        </w:rPr>
                        <w:t>individual’s</w:t>
                      </w:r>
                      <w:r w:rsidR="00AF4636" w:rsidRPr="006D1856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 potential</w:t>
                      </w:r>
                      <w:r w:rsidR="00B10F1E" w:rsidRPr="006D1856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 and technical knowledge of WP</w:t>
                      </w:r>
                    </w:p>
                    <w:p w14:paraId="14778CA8" w14:textId="51177760" w:rsidR="00AF4636" w:rsidRPr="006D1856" w:rsidRDefault="000D5EBD" w:rsidP="006D1856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 w:rsidRPr="006D1856">
                        <w:rPr>
                          <w:color w:val="555555" w:themeColor="text1"/>
                          <w:sz w:val="20"/>
                          <w:szCs w:val="20"/>
                        </w:rPr>
                        <w:t>Have a</w:t>
                      </w:r>
                      <w:r w:rsidR="00AF4636" w:rsidRPr="006D1856">
                        <w:rPr>
                          <w:color w:val="555555" w:themeColor="text1"/>
                          <w:sz w:val="20"/>
                          <w:szCs w:val="20"/>
                        </w:rPr>
                        <w:t>n appreciation of sports science, medicine and performance lifestyle disciplines and how they along with coaching, create a progressive talent environment</w:t>
                      </w:r>
                    </w:p>
                    <w:p w14:paraId="495BCC9E" w14:textId="77777777" w:rsidR="00AF4636" w:rsidRPr="006D1856" w:rsidRDefault="00AF4636" w:rsidP="006D1856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 w:rsidRPr="006D1856">
                        <w:rPr>
                          <w:color w:val="555555" w:themeColor="text1"/>
                          <w:sz w:val="20"/>
                          <w:szCs w:val="20"/>
                        </w:rPr>
                        <w:t>Knowledge of safeguarding and an understanding and commitment to safeguarding (Wave Power), inclusion, and equal opportunities</w:t>
                      </w:r>
                    </w:p>
                    <w:p w14:paraId="61C59D17" w14:textId="77777777" w:rsidR="00AF4636" w:rsidRPr="006D1856" w:rsidRDefault="00AF4636" w:rsidP="006D1856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 w:rsidRPr="006D1856">
                        <w:rPr>
                          <w:color w:val="555555" w:themeColor="text1"/>
                          <w:sz w:val="20"/>
                          <w:szCs w:val="20"/>
                        </w:rPr>
                        <w:t>An understanding of individual responsibility in complying with Health and Safety</w:t>
                      </w:r>
                    </w:p>
                    <w:p w14:paraId="6BF8B34D" w14:textId="263378E3" w:rsidR="006D1856" w:rsidRPr="006D1856" w:rsidRDefault="006D1856" w:rsidP="006D1856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</w:pPr>
                      <w:r w:rsidRPr="006D1856"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 xml:space="preserve">Have a positive approach to being part of a team and be willing to follow direction from </w:t>
                      </w:r>
                      <w:r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 xml:space="preserve">the </w:t>
                      </w:r>
                      <w:r w:rsidRPr="006D1856"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 xml:space="preserve">Head Coach </w:t>
                      </w:r>
                    </w:p>
                    <w:p w14:paraId="7B439D5B" w14:textId="6DA176CB" w:rsidR="006D1856" w:rsidRPr="006D1856" w:rsidRDefault="006D1856" w:rsidP="006D1856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</w:pPr>
                      <w:r w:rsidRPr="006D1856"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 xml:space="preserve">Passionate about an open and fair approach to talent </w:t>
                      </w:r>
                      <w:r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>development</w:t>
                      </w:r>
                    </w:p>
                    <w:p w14:paraId="7528776F" w14:textId="3459FCCA" w:rsidR="00AF4636" w:rsidRPr="006D1856" w:rsidRDefault="00AF4636" w:rsidP="006D1856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 w:rsidRPr="006D1856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Understand the demands and challenges of managing a team both domestically and internationally, in training and competition </w:t>
                      </w:r>
                      <w:r w:rsidRPr="006D1856">
                        <w:rPr>
                          <w:color w:val="555555" w:themeColor="text1"/>
                          <w:sz w:val="20"/>
                          <w:szCs w:val="20"/>
                        </w:rPr>
                        <w:tab/>
                      </w:r>
                    </w:p>
                    <w:p w14:paraId="2C7AD5BC" w14:textId="77777777" w:rsidR="00AF4636" w:rsidRPr="006D1856" w:rsidRDefault="00AF4636" w:rsidP="006D1856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 w:rsidRPr="006D1856">
                        <w:rPr>
                          <w:color w:val="555555" w:themeColor="text1"/>
                          <w:sz w:val="20"/>
                          <w:szCs w:val="20"/>
                        </w:rPr>
                        <w:t>Coaching experience within a national and/or international water polo programme</w:t>
                      </w:r>
                    </w:p>
                    <w:p w14:paraId="689FF7B0" w14:textId="311514B2" w:rsidR="00C61ED6" w:rsidRPr="00AC1E86" w:rsidRDefault="00AF4636" w:rsidP="00AC1E86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right="113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 w:rsidRPr="006D1856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Ability to communicate effectively orally </w:t>
                      </w:r>
                      <w:r w:rsidR="00AC1E86" w:rsidRPr="00AF4636">
                        <w:rPr>
                          <w:color w:val="555555" w:themeColor="text1"/>
                          <w:sz w:val="20"/>
                          <w:szCs w:val="20"/>
                        </w:rPr>
                        <w:t>and in writing to maintain effective relationships with key stakeholders</w:t>
                      </w:r>
                    </w:p>
                    <w:p w14:paraId="77656019" w14:textId="67A9C938" w:rsidR="00C95607" w:rsidRPr="00C61ED6" w:rsidRDefault="00AC1E86" w:rsidP="00C61ED6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b/>
                          <w:bCs/>
                          <w:color w:val="555555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>Hold a current Swim England DBS or b</w:t>
                      </w:r>
                      <w:r w:rsidR="00C95607">
                        <w:rPr>
                          <w:color w:val="555555" w:themeColor="text1"/>
                          <w:sz w:val="20"/>
                          <w:szCs w:val="20"/>
                        </w:rPr>
                        <w:t>e willing to undertake an enhanced DBS check</w:t>
                      </w:r>
                    </w:p>
                    <w:p w14:paraId="182EABDE" w14:textId="693DD24B" w:rsidR="003D61F9" w:rsidRPr="00EC054D" w:rsidRDefault="006D1856" w:rsidP="00764054">
                      <w:pPr>
                        <w:pStyle w:val="SEHeader"/>
                        <w:adjustRightInd w:val="0"/>
                        <w:spacing w:line="260" w:lineRule="exact"/>
                        <w:ind w:left="113" w:right="113"/>
                        <w:rPr>
                          <w:b/>
                          <w:bCs/>
                          <w:color w:val="2095AE" w:themeColor="accent2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095AE" w:themeColor="accent2"/>
                          <w:sz w:val="20"/>
                          <w:szCs w:val="20"/>
                        </w:rPr>
                        <w:br/>
                      </w:r>
                      <w:r w:rsidR="003D61F9" w:rsidRPr="00EC054D">
                        <w:rPr>
                          <w:b/>
                          <w:bCs/>
                          <w:color w:val="2095AE" w:themeColor="accent2"/>
                          <w:sz w:val="20"/>
                          <w:szCs w:val="20"/>
                        </w:rPr>
                        <w:t>Desirable</w:t>
                      </w:r>
                    </w:p>
                    <w:p w14:paraId="6547D616" w14:textId="63727977" w:rsidR="00B10F1E" w:rsidRPr="00B10F1E" w:rsidRDefault="00B10F1E" w:rsidP="00AF4636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right="113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 w:rsidRPr="00B10F1E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Insight into or experience within, a national talent </w:t>
                      </w:r>
                      <w:proofErr w:type="spellStart"/>
                      <w:r w:rsidRPr="00B10F1E">
                        <w:rPr>
                          <w:color w:val="555555" w:themeColor="text1"/>
                          <w:sz w:val="20"/>
                          <w:szCs w:val="20"/>
                        </w:rPr>
                        <w:t>programme</w:t>
                      </w:r>
                      <w:proofErr w:type="spellEnd"/>
                      <w:r w:rsidRPr="00B10F1E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 or equivalent</w:t>
                      </w:r>
                      <w:r w:rsidR="00691601">
                        <w:rPr>
                          <w:color w:val="555555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119649E5" w14:textId="77777777" w:rsidR="00B10F1E" w:rsidRPr="007D2990" w:rsidRDefault="00B10F1E" w:rsidP="006D1856">
                      <w:pPr>
                        <w:pStyle w:val="SEHeader"/>
                        <w:adjustRightInd w:val="0"/>
                        <w:spacing w:line="260" w:lineRule="exact"/>
                        <w:ind w:left="360" w:right="113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2FF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2400FB9" wp14:editId="3F34C355">
                <wp:simplePos x="0" y="0"/>
                <wp:positionH relativeFrom="column">
                  <wp:posOffset>4923790</wp:posOffset>
                </wp:positionH>
                <wp:positionV relativeFrom="paragraph">
                  <wp:posOffset>1645920</wp:posOffset>
                </wp:positionV>
                <wp:extent cx="4929505" cy="281940"/>
                <wp:effectExtent l="0" t="0" r="10795" b="1016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9505" cy="28194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3B023F88" w14:textId="77777777" w:rsidR="008B4574" w:rsidRPr="001069DA" w:rsidRDefault="008B4574" w:rsidP="003D61F9">
                            <w:pPr>
                              <w:ind w:left="113" w:right="113"/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</w:pPr>
                            <w:r w:rsidRPr="001069DA"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Skills and experience required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00FB9" id="Text Box 12" o:spid="_x0000_s1028" type="#_x0000_t202" style="position:absolute;margin-left:387.7pt;margin-top:129.6pt;width:388.15pt;height:22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" fillcolor="#2095ae [3205]" strokecolor="#2095ae [3205]" strokeweight=".5pt">
                <v:textbox>
                  <w:txbxContent>
                    <w:p w14:paraId="3B023F88" w14:textId="77777777" w:rsidR="008B4574" w:rsidRPr="001069DA" w:rsidRDefault="008B4574" w:rsidP="003D61F9">
                      <w:pPr>
                        <w:ind w:left="113" w:right="113"/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</w:pPr>
                      <w:r w:rsidRPr="001069DA"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  <w:t>Skills and experience required</w:t>
                      </w:r>
                    </w:p>
                  </w:txbxContent>
                </v:textbox>
              </v:shape>
            </w:pict>
          </mc:Fallback>
        </mc:AlternateContent>
      </w:r>
      <w:r w:rsidR="00C62FF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FD071E" wp14:editId="7E35A4E5">
                <wp:simplePos x="0" y="0"/>
                <wp:positionH relativeFrom="column">
                  <wp:posOffset>4897120</wp:posOffset>
                </wp:positionH>
                <wp:positionV relativeFrom="paragraph">
                  <wp:posOffset>-387350</wp:posOffset>
                </wp:positionV>
                <wp:extent cx="3327400" cy="188976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7400" cy="1889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8938DD" w14:textId="77777777" w:rsidR="00783A9F" w:rsidRPr="00107072" w:rsidRDefault="00783A9F" w:rsidP="00783A9F">
                            <w:pPr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Job Purpose:</w:t>
                            </w:r>
                          </w:p>
                          <w:p w14:paraId="3E5744E3" w14:textId="77777777" w:rsidR="00783A9F" w:rsidRPr="00FE66DD" w:rsidRDefault="00783A9F" w:rsidP="00783A9F">
                            <w:pPr>
                              <w:rPr>
                                <w:color w:val="555555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34FA80B2" w14:textId="64E7BEDF" w:rsidR="00560F9A" w:rsidRPr="006D1856" w:rsidRDefault="00560F9A" w:rsidP="006D1856">
                            <w:pPr>
                              <w:rPr>
                                <w:rFonts w:eastAsiaTheme="minorHAnsi" w:cs="Arial"/>
                                <w:color w:val="555555" w:themeColor="text1"/>
                                <w:szCs w:val="21"/>
                              </w:rPr>
                            </w:pPr>
                            <w:r w:rsidRPr="006D1856">
                              <w:rPr>
                                <w:rFonts w:eastAsiaTheme="minorHAnsi" w:cs="Arial"/>
                                <w:color w:val="555555" w:themeColor="text1"/>
                                <w:szCs w:val="21"/>
                              </w:rPr>
                              <w:t xml:space="preserve">The </w:t>
                            </w:r>
                            <w:r w:rsidR="000D5EBD" w:rsidRPr="006D1856">
                              <w:rPr>
                                <w:rFonts w:eastAsiaTheme="minorHAnsi" w:cs="Arial"/>
                                <w:color w:val="555555" w:themeColor="text1"/>
                                <w:szCs w:val="21"/>
                              </w:rPr>
                              <w:t>Assistant Coach</w:t>
                            </w:r>
                            <w:r w:rsidRPr="006D1856">
                              <w:rPr>
                                <w:rFonts w:eastAsiaTheme="minorHAnsi" w:cs="Arial"/>
                                <w:color w:val="555555" w:themeColor="text1"/>
                                <w:szCs w:val="21"/>
                              </w:rPr>
                              <w:t xml:space="preserve"> role is primarily</w:t>
                            </w:r>
                            <w:r w:rsidR="000D5EBD" w:rsidRPr="006D1856">
                              <w:rPr>
                                <w:rFonts w:eastAsiaTheme="minorHAnsi" w:cs="Arial"/>
                                <w:color w:val="555555" w:themeColor="text1"/>
                                <w:szCs w:val="21"/>
                              </w:rPr>
                              <w:t xml:space="preserve"> as a support to the Head Coach as well as a developmental role for those aspiring to be future head coaches. You will support </w:t>
                            </w:r>
                            <w:r w:rsidRPr="006D1856">
                              <w:rPr>
                                <w:rFonts w:eastAsiaTheme="minorHAnsi" w:cs="Arial"/>
                                <w:color w:val="555555" w:themeColor="text1"/>
                                <w:szCs w:val="21"/>
                              </w:rPr>
                              <w:t xml:space="preserve">the training and coaching of </w:t>
                            </w:r>
                            <w:r w:rsidR="009A383F">
                              <w:rPr>
                                <w:rFonts w:eastAsiaTheme="minorHAnsi" w:cs="Arial"/>
                                <w:color w:val="555555" w:themeColor="text1"/>
                                <w:szCs w:val="21"/>
                              </w:rPr>
                              <w:t>senior</w:t>
                            </w:r>
                            <w:r w:rsidR="003D3DC6" w:rsidRPr="006D1856">
                              <w:rPr>
                                <w:rFonts w:eastAsiaTheme="minorHAnsi" w:cs="Arial"/>
                                <w:color w:val="555555" w:themeColor="text1"/>
                                <w:szCs w:val="21"/>
                              </w:rPr>
                              <w:t xml:space="preserve"> players</w:t>
                            </w:r>
                            <w:r w:rsidRPr="006D1856">
                              <w:rPr>
                                <w:rFonts w:eastAsiaTheme="minorHAnsi" w:cs="Arial"/>
                                <w:color w:val="555555" w:themeColor="text1"/>
                                <w:szCs w:val="21"/>
                              </w:rPr>
                              <w:t xml:space="preserve"> </w:t>
                            </w:r>
                            <w:r w:rsidR="000D5EBD" w:rsidRPr="006D1856">
                              <w:rPr>
                                <w:rFonts w:eastAsiaTheme="minorHAnsi" w:cs="Arial"/>
                                <w:color w:val="555555" w:themeColor="text1"/>
                                <w:szCs w:val="21"/>
                              </w:rPr>
                              <w:t xml:space="preserve">to </w:t>
                            </w:r>
                            <w:r w:rsidRPr="006D1856">
                              <w:rPr>
                                <w:rFonts w:eastAsiaTheme="minorHAnsi" w:cs="Arial"/>
                                <w:color w:val="555555" w:themeColor="text1"/>
                                <w:szCs w:val="21"/>
                              </w:rPr>
                              <w:t>improve individual and team performances</w:t>
                            </w:r>
                            <w:r w:rsidR="000D5EBD" w:rsidRPr="006D1856">
                              <w:rPr>
                                <w:rFonts w:eastAsiaTheme="minorHAnsi" w:cs="Arial"/>
                                <w:color w:val="555555" w:themeColor="text1"/>
                                <w:szCs w:val="21"/>
                              </w:rPr>
                              <w:t>.</w:t>
                            </w:r>
                            <w:r w:rsidRPr="006D1856">
                              <w:rPr>
                                <w:rFonts w:eastAsiaTheme="minorHAnsi" w:cs="Arial"/>
                                <w:color w:val="555555" w:themeColor="text1"/>
                                <w:szCs w:val="21"/>
                              </w:rPr>
                              <w:t xml:space="preserve"> </w:t>
                            </w:r>
                            <w:r w:rsidR="000D5EBD" w:rsidRPr="006D1856">
                              <w:rPr>
                                <w:rFonts w:eastAsiaTheme="minorHAnsi" w:cs="Arial"/>
                                <w:color w:val="555555" w:themeColor="text1"/>
                                <w:szCs w:val="21"/>
                              </w:rPr>
                              <w:t xml:space="preserve">Support the delivery of </w:t>
                            </w:r>
                            <w:r w:rsidRPr="006D1856">
                              <w:rPr>
                                <w:rFonts w:eastAsia="SimSun" w:cs="Arial"/>
                                <w:color w:val="555555" w:themeColor="text1"/>
                                <w:szCs w:val="21"/>
                                <w:lang w:eastAsia="zh-CN" w:bidi="ar-AE"/>
                              </w:rPr>
                              <w:t xml:space="preserve">a </w:t>
                            </w:r>
                            <w:proofErr w:type="spellStart"/>
                            <w:r w:rsidRPr="006D1856">
                              <w:rPr>
                                <w:rFonts w:eastAsia="SimSun" w:cs="Arial"/>
                                <w:color w:val="555555" w:themeColor="text1"/>
                                <w:szCs w:val="21"/>
                                <w:lang w:eastAsia="zh-CN" w:bidi="ar-AE"/>
                              </w:rPr>
                              <w:t>periodised</w:t>
                            </w:r>
                            <w:proofErr w:type="spellEnd"/>
                            <w:r w:rsidRPr="006D1856">
                              <w:rPr>
                                <w:rFonts w:eastAsia="SimSun" w:cs="Arial"/>
                                <w:color w:val="555555" w:themeColor="text1"/>
                                <w:szCs w:val="21"/>
                                <w:lang w:eastAsia="zh-CN" w:bidi="ar-AE"/>
                              </w:rPr>
                              <w:t xml:space="preserve"> plan</w:t>
                            </w:r>
                            <w:r w:rsidR="003D3DC6" w:rsidRPr="006D1856">
                              <w:rPr>
                                <w:rFonts w:eastAsia="SimSun" w:cs="Arial"/>
                                <w:color w:val="555555" w:themeColor="text1"/>
                                <w:szCs w:val="21"/>
                                <w:lang w:eastAsia="zh-CN" w:bidi="ar-AE"/>
                              </w:rPr>
                              <w:t xml:space="preserve">. Ensure </w:t>
                            </w:r>
                            <w:r w:rsidR="00293D54" w:rsidRPr="006D1856">
                              <w:rPr>
                                <w:rFonts w:eastAsia="SimSun" w:cs="Arial"/>
                                <w:color w:val="555555" w:themeColor="text1"/>
                                <w:szCs w:val="21"/>
                                <w:lang w:eastAsia="zh-CN" w:bidi="ar-AE"/>
                              </w:rPr>
                              <w:t xml:space="preserve">that </w:t>
                            </w:r>
                            <w:r w:rsidR="006D1856" w:rsidRPr="006D1856">
                              <w:rPr>
                                <w:rFonts w:eastAsia="SimSun" w:cs="Arial"/>
                                <w:color w:val="555555" w:themeColor="text1"/>
                                <w:szCs w:val="21"/>
                                <w:lang w:eastAsia="zh-CN" w:bidi="ar-AE"/>
                              </w:rPr>
                              <w:t>each athlete is empowered and his or her</w:t>
                            </w:r>
                            <w:r w:rsidR="003D3DC6" w:rsidRPr="006D1856">
                              <w:rPr>
                                <w:rFonts w:eastAsia="SimSun" w:cs="Arial"/>
                                <w:color w:val="555555" w:themeColor="text1"/>
                                <w:szCs w:val="21"/>
                                <w:lang w:eastAsia="zh-CN" w:bidi="ar-AE"/>
                              </w:rPr>
                              <w:t xml:space="preserve"> </w:t>
                            </w:r>
                            <w:r w:rsidRPr="006D1856">
                              <w:rPr>
                                <w:rFonts w:eastAsia="SimSun" w:cs="Arial"/>
                                <w:color w:val="555555" w:themeColor="text1"/>
                                <w:szCs w:val="21"/>
                                <w:lang w:eastAsia="zh-CN" w:bidi="ar-AE"/>
                              </w:rPr>
                              <w:t xml:space="preserve">Individual Development Plan (IDP) </w:t>
                            </w:r>
                            <w:r w:rsidR="003D3DC6" w:rsidRPr="006D1856">
                              <w:rPr>
                                <w:rFonts w:eastAsia="SimSun" w:cs="Arial"/>
                                <w:color w:val="555555" w:themeColor="text1"/>
                                <w:szCs w:val="21"/>
                                <w:lang w:eastAsia="zh-CN" w:bidi="ar-AE"/>
                              </w:rPr>
                              <w:t xml:space="preserve">is delivered. </w:t>
                            </w:r>
                          </w:p>
                          <w:p w14:paraId="09280A67" w14:textId="77777777" w:rsidR="00783A9F" w:rsidRPr="00F22CE1" w:rsidRDefault="00783A9F" w:rsidP="00FE66DD">
                            <w:pPr>
                              <w:spacing w:line="260" w:lineRule="exact"/>
                              <w:rPr>
                                <w:color w:val="555555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D071E" id="Text Box 16" o:spid="_x0000_s1029" type="#_x0000_t202" style="position:absolute;margin-left:385.6pt;margin-top:-30.5pt;width:262pt;height:14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" filled="f" stroked="f" strokeweight=".5pt">
                <v:textbox>
                  <w:txbxContent>
                    <w:p w14:paraId="2F8938DD" w14:textId="77777777" w:rsidR="00783A9F" w:rsidRPr="00107072" w:rsidRDefault="00783A9F" w:rsidP="00783A9F">
                      <w:pPr>
                        <w:rPr>
                          <w:color w:val="2095AE" w:themeColor="accent2"/>
                          <w:szCs w:val="21"/>
                        </w:rPr>
                      </w:pPr>
                      <w:r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Job Purpose:</w:t>
                      </w:r>
                    </w:p>
                    <w:p w14:paraId="3E5744E3" w14:textId="77777777" w:rsidR="00783A9F" w:rsidRPr="00FE66DD" w:rsidRDefault="00783A9F" w:rsidP="00783A9F">
                      <w:pPr>
                        <w:rPr>
                          <w:color w:val="555555" w:themeColor="text1"/>
                          <w:sz w:val="10"/>
                          <w:szCs w:val="10"/>
                        </w:rPr>
                      </w:pPr>
                    </w:p>
                    <w:p w14:paraId="34FA80B2" w14:textId="64E7BEDF" w:rsidR="00560F9A" w:rsidRPr="006D1856" w:rsidRDefault="00560F9A" w:rsidP="006D1856">
                      <w:pPr>
                        <w:rPr>
                          <w:rFonts w:eastAsiaTheme="minorHAnsi" w:cs="Arial"/>
                          <w:color w:val="555555" w:themeColor="text1"/>
                          <w:szCs w:val="21"/>
                        </w:rPr>
                      </w:pPr>
                      <w:r w:rsidRPr="006D1856">
                        <w:rPr>
                          <w:rFonts w:eastAsiaTheme="minorHAnsi" w:cs="Arial"/>
                          <w:color w:val="555555" w:themeColor="text1"/>
                          <w:szCs w:val="21"/>
                        </w:rPr>
                        <w:t xml:space="preserve">The </w:t>
                      </w:r>
                      <w:r w:rsidR="000D5EBD" w:rsidRPr="006D1856">
                        <w:rPr>
                          <w:rFonts w:eastAsiaTheme="minorHAnsi" w:cs="Arial"/>
                          <w:color w:val="555555" w:themeColor="text1"/>
                          <w:szCs w:val="21"/>
                        </w:rPr>
                        <w:t>Assistant Coach</w:t>
                      </w:r>
                      <w:r w:rsidRPr="006D1856">
                        <w:rPr>
                          <w:rFonts w:eastAsiaTheme="minorHAnsi" w:cs="Arial"/>
                          <w:color w:val="555555" w:themeColor="text1"/>
                          <w:szCs w:val="21"/>
                        </w:rPr>
                        <w:t xml:space="preserve"> role is primarily</w:t>
                      </w:r>
                      <w:r w:rsidR="000D5EBD" w:rsidRPr="006D1856">
                        <w:rPr>
                          <w:rFonts w:eastAsiaTheme="minorHAnsi" w:cs="Arial"/>
                          <w:color w:val="555555" w:themeColor="text1"/>
                          <w:szCs w:val="21"/>
                        </w:rPr>
                        <w:t xml:space="preserve"> as a support to the Head Coach as well as a developmental role for those aspiring to be future head coaches. You will support </w:t>
                      </w:r>
                      <w:r w:rsidRPr="006D1856">
                        <w:rPr>
                          <w:rFonts w:eastAsiaTheme="minorHAnsi" w:cs="Arial"/>
                          <w:color w:val="555555" w:themeColor="text1"/>
                          <w:szCs w:val="21"/>
                        </w:rPr>
                        <w:t xml:space="preserve">the training and coaching of </w:t>
                      </w:r>
                      <w:r w:rsidR="009A383F">
                        <w:rPr>
                          <w:rFonts w:eastAsiaTheme="minorHAnsi" w:cs="Arial"/>
                          <w:color w:val="555555" w:themeColor="text1"/>
                          <w:szCs w:val="21"/>
                        </w:rPr>
                        <w:t>senior</w:t>
                      </w:r>
                      <w:r w:rsidR="003D3DC6" w:rsidRPr="006D1856">
                        <w:rPr>
                          <w:rFonts w:eastAsiaTheme="minorHAnsi" w:cs="Arial"/>
                          <w:color w:val="555555" w:themeColor="text1"/>
                          <w:szCs w:val="21"/>
                        </w:rPr>
                        <w:t xml:space="preserve"> players</w:t>
                      </w:r>
                      <w:r w:rsidRPr="006D1856">
                        <w:rPr>
                          <w:rFonts w:eastAsiaTheme="minorHAnsi" w:cs="Arial"/>
                          <w:color w:val="555555" w:themeColor="text1"/>
                          <w:szCs w:val="21"/>
                        </w:rPr>
                        <w:t xml:space="preserve"> </w:t>
                      </w:r>
                      <w:r w:rsidR="000D5EBD" w:rsidRPr="006D1856">
                        <w:rPr>
                          <w:rFonts w:eastAsiaTheme="minorHAnsi" w:cs="Arial"/>
                          <w:color w:val="555555" w:themeColor="text1"/>
                          <w:szCs w:val="21"/>
                        </w:rPr>
                        <w:t xml:space="preserve">to </w:t>
                      </w:r>
                      <w:r w:rsidRPr="006D1856">
                        <w:rPr>
                          <w:rFonts w:eastAsiaTheme="minorHAnsi" w:cs="Arial"/>
                          <w:color w:val="555555" w:themeColor="text1"/>
                          <w:szCs w:val="21"/>
                        </w:rPr>
                        <w:t>improve individual and team performances</w:t>
                      </w:r>
                      <w:r w:rsidR="000D5EBD" w:rsidRPr="006D1856">
                        <w:rPr>
                          <w:rFonts w:eastAsiaTheme="minorHAnsi" w:cs="Arial"/>
                          <w:color w:val="555555" w:themeColor="text1"/>
                          <w:szCs w:val="21"/>
                        </w:rPr>
                        <w:t>.</w:t>
                      </w:r>
                      <w:r w:rsidRPr="006D1856">
                        <w:rPr>
                          <w:rFonts w:eastAsiaTheme="minorHAnsi" w:cs="Arial"/>
                          <w:color w:val="555555" w:themeColor="text1"/>
                          <w:szCs w:val="21"/>
                        </w:rPr>
                        <w:t xml:space="preserve"> </w:t>
                      </w:r>
                      <w:r w:rsidR="000D5EBD" w:rsidRPr="006D1856">
                        <w:rPr>
                          <w:rFonts w:eastAsiaTheme="minorHAnsi" w:cs="Arial"/>
                          <w:color w:val="555555" w:themeColor="text1"/>
                          <w:szCs w:val="21"/>
                        </w:rPr>
                        <w:t xml:space="preserve">Support the delivery of </w:t>
                      </w:r>
                      <w:r w:rsidRPr="006D1856">
                        <w:rPr>
                          <w:rFonts w:eastAsia="SimSun" w:cs="Arial"/>
                          <w:color w:val="555555" w:themeColor="text1"/>
                          <w:szCs w:val="21"/>
                          <w:lang w:eastAsia="zh-CN" w:bidi="ar-AE"/>
                        </w:rPr>
                        <w:t xml:space="preserve">a </w:t>
                      </w:r>
                      <w:proofErr w:type="spellStart"/>
                      <w:r w:rsidRPr="006D1856">
                        <w:rPr>
                          <w:rFonts w:eastAsia="SimSun" w:cs="Arial"/>
                          <w:color w:val="555555" w:themeColor="text1"/>
                          <w:szCs w:val="21"/>
                          <w:lang w:eastAsia="zh-CN" w:bidi="ar-AE"/>
                        </w:rPr>
                        <w:t>periodised</w:t>
                      </w:r>
                      <w:proofErr w:type="spellEnd"/>
                      <w:r w:rsidRPr="006D1856">
                        <w:rPr>
                          <w:rFonts w:eastAsia="SimSun" w:cs="Arial"/>
                          <w:color w:val="555555" w:themeColor="text1"/>
                          <w:szCs w:val="21"/>
                          <w:lang w:eastAsia="zh-CN" w:bidi="ar-AE"/>
                        </w:rPr>
                        <w:t xml:space="preserve"> plan</w:t>
                      </w:r>
                      <w:r w:rsidR="003D3DC6" w:rsidRPr="006D1856">
                        <w:rPr>
                          <w:rFonts w:eastAsia="SimSun" w:cs="Arial"/>
                          <w:color w:val="555555" w:themeColor="text1"/>
                          <w:szCs w:val="21"/>
                          <w:lang w:eastAsia="zh-CN" w:bidi="ar-AE"/>
                        </w:rPr>
                        <w:t xml:space="preserve">. Ensure </w:t>
                      </w:r>
                      <w:r w:rsidR="00293D54" w:rsidRPr="006D1856">
                        <w:rPr>
                          <w:rFonts w:eastAsia="SimSun" w:cs="Arial"/>
                          <w:color w:val="555555" w:themeColor="text1"/>
                          <w:szCs w:val="21"/>
                          <w:lang w:eastAsia="zh-CN" w:bidi="ar-AE"/>
                        </w:rPr>
                        <w:t xml:space="preserve">that </w:t>
                      </w:r>
                      <w:r w:rsidR="006D1856" w:rsidRPr="006D1856">
                        <w:rPr>
                          <w:rFonts w:eastAsia="SimSun" w:cs="Arial"/>
                          <w:color w:val="555555" w:themeColor="text1"/>
                          <w:szCs w:val="21"/>
                          <w:lang w:eastAsia="zh-CN" w:bidi="ar-AE"/>
                        </w:rPr>
                        <w:t>each athlete is empowered and his or her</w:t>
                      </w:r>
                      <w:r w:rsidR="003D3DC6" w:rsidRPr="006D1856">
                        <w:rPr>
                          <w:rFonts w:eastAsia="SimSun" w:cs="Arial"/>
                          <w:color w:val="555555" w:themeColor="text1"/>
                          <w:szCs w:val="21"/>
                          <w:lang w:eastAsia="zh-CN" w:bidi="ar-AE"/>
                        </w:rPr>
                        <w:t xml:space="preserve"> </w:t>
                      </w:r>
                      <w:r w:rsidRPr="006D1856">
                        <w:rPr>
                          <w:rFonts w:eastAsia="SimSun" w:cs="Arial"/>
                          <w:color w:val="555555" w:themeColor="text1"/>
                          <w:szCs w:val="21"/>
                          <w:lang w:eastAsia="zh-CN" w:bidi="ar-AE"/>
                        </w:rPr>
                        <w:t xml:space="preserve">Individual Development Plan (IDP) </w:t>
                      </w:r>
                      <w:r w:rsidR="003D3DC6" w:rsidRPr="006D1856">
                        <w:rPr>
                          <w:rFonts w:eastAsia="SimSun" w:cs="Arial"/>
                          <w:color w:val="555555" w:themeColor="text1"/>
                          <w:szCs w:val="21"/>
                          <w:lang w:eastAsia="zh-CN" w:bidi="ar-AE"/>
                        </w:rPr>
                        <w:t xml:space="preserve">is delivered. </w:t>
                      </w:r>
                    </w:p>
                    <w:p w14:paraId="09280A67" w14:textId="77777777" w:rsidR="00783A9F" w:rsidRPr="00F22CE1" w:rsidRDefault="00783A9F" w:rsidP="00FE66DD">
                      <w:pPr>
                        <w:spacing w:line="260" w:lineRule="exact"/>
                        <w:rPr>
                          <w:color w:val="555555" w:themeColor="text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606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6429F79" wp14:editId="754594C0">
                <wp:simplePos x="0" y="0"/>
                <wp:positionH relativeFrom="column">
                  <wp:posOffset>-132080</wp:posOffset>
                </wp:positionH>
                <wp:positionV relativeFrom="paragraph">
                  <wp:posOffset>1973852</wp:posOffset>
                </wp:positionV>
                <wp:extent cx="5003800" cy="3679825"/>
                <wp:effectExtent l="0" t="0" r="25400" b="158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3800" cy="36798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34933"/>
                          </a:schemeClr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53ED9C43" w14:textId="77777777" w:rsidR="00E30F8D" w:rsidRDefault="00E30F8D" w:rsidP="00E30F8D">
                            <w:pPr>
                              <w:adjustRightInd w:val="0"/>
                              <w:ind w:left="113" w:right="113"/>
                              <w:rPr>
                                <w:color w:val="595959" w:themeColor="text2" w:themeTint="A6"/>
                                <w:szCs w:val="21"/>
                              </w:rPr>
                            </w:pPr>
                          </w:p>
                          <w:p w14:paraId="5D908A55" w14:textId="7BAA986C" w:rsidR="003D3DC6" w:rsidRPr="00B10F1E" w:rsidRDefault="003D3DC6" w:rsidP="00B10F1E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right="113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 w:rsidRPr="00B10F1E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Build a strong relati</w:t>
                            </w:r>
                            <w:r w:rsidR="00D10116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onship with the Senior</w:t>
                            </w:r>
                            <w:r w:rsidRPr="00B10F1E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F4636" w:rsidRPr="00B10F1E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p</w:t>
                            </w:r>
                            <w:r w:rsidRPr="00B10F1E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layers and potential players </w:t>
                            </w:r>
                          </w:p>
                          <w:p w14:paraId="65A57384" w14:textId="7F2A75AA" w:rsidR="003D3DC6" w:rsidRPr="00B10F1E" w:rsidRDefault="003D3DC6" w:rsidP="00B10F1E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right="113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 w:rsidRPr="00B10F1E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Create a strong relationship with the Squad Team Manager, </w:t>
                            </w:r>
                            <w:r w:rsidR="006D1856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Head </w:t>
                            </w:r>
                            <w:r w:rsidR="006D1856" w:rsidRPr="00B10F1E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Coach</w:t>
                            </w:r>
                            <w:r w:rsidR="008C12CA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, GB Junior squad </w:t>
                            </w:r>
                            <w:r w:rsidRPr="00B10F1E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coaches </w:t>
                            </w:r>
                            <w:r w:rsidR="00A14D5A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Pr="00B10F1E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an</w:t>
                            </w:r>
                            <w:r w:rsidR="000D5EBD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y specialist support staff</w:t>
                            </w:r>
                            <w:r w:rsidRPr="00B10F1E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174D8CB0" w14:textId="7EDBF6B7" w:rsidR="00E30F8D" w:rsidRDefault="003D3DC6" w:rsidP="00B10F1E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right="113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 w:rsidRPr="00B10F1E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Work under the direction of the </w:t>
                            </w:r>
                            <w:r w:rsidR="000D5EBD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Head Coach</w:t>
                            </w:r>
                            <w:r w:rsidRPr="00B10F1E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, and other </w:t>
                            </w:r>
                            <w:r w:rsidR="000D5EBD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specialist </w:t>
                            </w:r>
                            <w:r w:rsidRPr="00B10F1E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professionals. </w:t>
                            </w:r>
                          </w:p>
                          <w:p w14:paraId="01F4101E" w14:textId="77777777" w:rsidR="00312B62" w:rsidRDefault="00312B62" w:rsidP="00312B62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right="113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To promote strong squad values including respect, punctuality, hard work,</w:t>
                            </w:r>
                          </w:p>
                          <w:p w14:paraId="0B1AF351" w14:textId="77777777" w:rsidR="00312B62" w:rsidRPr="00B10F1E" w:rsidRDefault="00312B62" w:rsidP="00312B62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right="113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To support Swim England player education initiative e.g. nutrition, strength and conditioning, anti-doping and Sports Psychology etc.</w:t>
                            </w:r>
                          </w:p>
                          <w:p w14:paraId="23F5288C" w14:textId="77777777" w:rsidR="00312B62" w:rsidRDefault="00312B62" w:rsidP="00312B62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right="113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 w:rsidRPr="00AF4636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o contribute to a healthy environment for aspiring elite athletes.</w:t>
                            </w:r>
                          </w:p>
                          <w:p w14:paraId="151AE779" w14:textId="43FDC889" w:rsidR="00AF4636" w:rsidRPr="00312B62" w:rsidRDefault="00AF4636" w:rsidP="00312B62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right="113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  <w:r w:rsidRPr="00312B62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To contribute towards a long term performance plan w</w:t>
                            </w:r>
                            <w:r w:rsidR="00A14D5A" w:rsidRPr="00312B62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ith the Water Polo </w:t>
                            </w:r>
                            <w:proofErr w:type="spellStart"/>
                            <w:r w:rsidR="00A14D5A" w:rsidRPr="00312B62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Programme</w:t>
                            </w:r>
                            <w:proofErr w:type="spellEnd"/>
                            <w:r w:rsidR="00A14D5A" w:rsidRPr="00312B62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L</w:t>
                            </w:r>
                            <w:r w:rsidRPr="00312B62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ead to deliver the aim of becoming credible in Europe.</w:t>
                            </w:r>
                          </w:p>
                          <w:p w14:paraId="442ED4E3" w14:textId="7B0DC3D8" w:rsidR="00AF4636" w:rsidRPr="00AF4636" w:rsidRDefault="00AF4636" w:rsidP="00B10F1E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right="113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 w:rsidRPr="00AF4636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="000D5EBD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support the delivery of the </w:t>
                            </w:r>
                            <w:r w:rsidRPr="00AF4636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Swim Eng</w:t>
                            </w:r>
                            <w:r w:rsidR="00D10116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land and British Swimming Senior</w:t>
                            </w:r>
                            <w:r w:rsidRPr="00AF4636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Squad’s performance plan and calendar for </w:t>
                            </w:r>
                            <w:r w:rsidR="000D5EBD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the</w:t>
                            </w:r>
                            <w:r w:rsidR="00D10116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appointed squad</w:t>
                            </w:r>
                            <w:r w:rsidRPr="00AF4636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53A9F0B0" w14:textId="0A14F47E" w:rsidR="00AF4636" w:rsidRPr="00AF4636" w:rsidRDefault="00AF4636" w:rsidP="00B10F1E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right="113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 w:rsidRPr="00AF4636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Identify, monitor and communicate </w:t>
                            </w:r>
                            <w:proofErr w:type="spellStart"/>
                            <w:r w:rsidRPr="00AF4636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programme</w:t>
                            </w:r>
                            <w:proofErr w:type="spellEnd"/>
                            <w:r w:rsidRPr="00AF4636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-relat</w:t>
                            </w:r>
                            <w:r w:rsidRPr="00B10F1E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ed progress with the </w:t>
                            </w:r>
                            <w:r w:rsidR="000D5EBD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Head Coach</w:t>
                            </w:r>
                            <w:r w:rsidRPr="00AF4636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2036D47E" w14:textId="77777777" w:rsidR="000D5EBD" w:rsidRPr="00DF2776" w:rsidRDefault="000D5EBD" w:rsidP="000D5EBD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 w:rsidRPr="00DF2776"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>To be a role model and ambassador on behalf of Swim England, building positive healthy relationships.</w:t>
                            </w:r>
                          </w:p>
                          <w:p w14:paraId="6011A6BF" w14:textId="77777777" w:rsidR="000D5EBD" w:rsidRPr="00AF4636" w:rsidRDefault="000D5EBD" w:rsidP="000D5EBD">
                            <w:pPr>
                              <w:pStyle w:val="SEHeader"/>
                              <w:adjustRightInd w:val="0"/>
                              <w:spacing w:line="260" w:lineRule="exact"/>
                              <w:ind w:left="360" w:right="113"/>
                              <w:rPr>
                                <w:rFonts w:eastAsiaTheme="minorHAnsi" w:cs="Arial"/>
                                <w:sz w:val="22"/>
                                <w:szCs w:val="22"/>
                              </w:rPr>
                            </w:pPr>
                          </w:p>
                          <w:p w14:paraId="054C3D21" w14:textId="77777777" w:rsidR="00E30F8D" w:rsidRPr="00A070EE" w:rsidRDefault="00E30F8D" w:rsidP="00E30F8D">
                            <w:pPr>
                              <w:adjustRightInd w:val="0"/>
                              <w:ind w:left="113" w:right="113"/>
                              <w:rPr>
                                <w:color w:val="595959" w:themeColor="text2" w:themeTint="A6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29F79" id="Text Box 8" o:spid="_x0000_s1030" type="#_x0000_t202" style="position:absolute;margin-left:-10.4pt;margin-top:155.4pt;width:394pt;height:28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" fillcolor="#e5f4f9 [660]" strokecolor="#2095ae [3205]" strokeweight=".5pt">
                <v:fill opacity="22873f"/>
                <v:textbox>
                  <w:txbxContent>
                    <w:p w14:paraId="53ED9C43" w14:textId="77777777" w:rsidR="00E30F8D" w:rsidRDefault="00E30F8D" w:rsidP="00E30F8D">
                      <w:pPr>
                        <w:adjustRightInd w:val="0"/>
                        <w:ind w:left="113" w:right="113"/>
                        <w:rPr>
                          <w:color w:val="595959" w:themeColor="text2" w:themeTint="A6"/>
                          <w:szCs w:val="21"/>
                        </w:rPr>
                      </w:pPr>
                    </w:p>
                    <w:p w14:paraId="5D908A55" w14:textId="7BAA986C" w:rsidR="003D3DC6" w:rsidRPr="00B10F1E" w:rsidRDefault="003D3DC6" w:rsidP="00B10F1E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right="113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 w:rsidRPr="00B10F1E">
                        <w:rPr>
                          <w:color w:val="555555" w:themeColor="text1"/>
                          <w:sz w:val="20"/>
                          <w:szCs w:val="20"/>
                        </w:rPr>
                        <w:t>Build a strong relati</w:t>
                      </w:r>
                      <w:r w:rsidR="00D10116">
                        <w:rPr>
                          <w:color w:val="555555" w:themeColor="text1"/>
                          <w:sz w:val="20"/>
                          <w:szCs w:val="20"/>
                        </w:rPr>
                        <w:t>onship with the Senior</w:t>
                      </w:r>
                      <w:r w:rsidRPr="00B10F1E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 </w:t>
                      </w:r>
                      <w:r w:rsidR="00AF4636" w:rsidRPr="00B10F1E">
                        <w:rPr>
                          <w:color w:val="555555" w:themeColor="text1"/>
                          <w:sz w:val="20"/>
                          <w:szCs w:val="20"/>
                        </w:rPr>
                        <w:t>p</w:t>
                      </w:r>
                      <w:r w:rsidRPr="00B10F1E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layers and potential players </w:t>
                      </w:r>
                    </w:p>
                    <w:p w14:paraId="65A57384" w14:textId="7F2A75AA" w:rsidR="003D3DC6" w:rsidRPr="00B10F1E" w:rsidRDefault="003D3DC6" w:rsidP="00B10F1E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right="113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 w:rsidRPr="00B10F1E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Create a strong relationship with the Squad Team Manager, </w:t>
                      </w:r>
                      <w:r w:rsidR="006D1856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Head </w:t>
                      </w:r>
                      <w:r w:rsidR="006D1856" w:rsidRPr="00B10F1E">
                        <w:rPr>
                          <w:color w:val="555555" w:themeColor="text1"/>
                          <w:sz w:val="20"/>
                          <w:szCs w:val="20"/>
                        </w:rPr>
                        <w:t>Coach</w:t>
                      </w:r>
                      <w:r w:rsidR="008C12CA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, GB Junior squad </w:t>
                      </w:r>
                      <w:r w:rsidRPr="00B10F1E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coaches </w:t>
                      </w:r>
                      <w:r w:rsidR="00A14D5A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and </w:t>
                      </w:r>
                      <w:r w:rsidRPr="00B10F1E">
                        <w:rPr>
                          <w:color w:val="555555" w:themeColor="text1"/>
                          <w:sz w:val="20"/>
                          <w:szCs w:val="20"/>
                        </w:rPr>
                        <w:t>an</w:t>
                      </w:r>
                      <w:r w:rsidR="000D5EBD">
                        <w:rPr>
                          <w:color w:val="555555" w:themeColor="text1"/>
                          <w:sz w:val="20"/>
                          <w:szCs w:val="20"/>
                        </w:rPr>
                        <w:t>y specialist support staff</w:t>
                      </w:r>
                      <w:r w:rsidRPr="00B10F1E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174D8CB0" w14:textId="7EDBF6B7" w:rsidR="00E30F8D" w:rsidRDefault="003D3DC6" w:rsidP="00B10F1E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right="113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 w:rsidRPr="00B10F1E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Work under the direction of the </w:t>
                      </w:r>
                      <w:r w:rsidR="000D5EBD">
                        <w:rPr>
                          <w:color w:val="555555" w:themeColor="text1"/>
                          <w:sz w:val="20"/>
                          <w:szCs w:val="20"/>
                        </w:rPr>
                        <w:t>Head Coach</w:t>
                      </w:r>
                      <w:r w:rsidRPr="00B10F1E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, and other </w:t>
                      </w:r>
                      <w:r w:rsidR="000D5EBD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specialist </w:t>
                      </w:r>
                      <w:r w:rsidRPr="00B10F1E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professionals. </w:t>
                      </w:r>
                    </w:p>
                    <w:p w14:paraId="01F4101E" w14:textId="77777777" w:rsidR="00312B62" w:rsidRDefault="00312B62" w:rsidP="00312B62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right="113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>To promote strong squad values including respect, punctuality, hard work,</w:t>
                      </w:r>
                    </w:p>
                    <w:p w14:paraId="0B1AF351" w14:textId="77777777" w:rsidR="00312B62" w:rsidRPr="00B10F1E" w:rsidRDefault="00312B62" w:rsidP="00312B62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right="113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>To support Swim England player education initiative e.g. nutrition, strength and conditioning, anti-doping and Sports Psychology etc.</w:t>
                      </w:r>
                    </w:p>
                    <w:p w14:paraId="23F5288C" w14:textId="77777777" w:rsidR="00312B62" w:rsidRDefault="00312B62" w:rsidP="00312B62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right="113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 w:rsidRPr="00AF4636">
                        <w:rPr>
                          <w:color w:val="555555" w:themeColor="text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>o contribute to a healthy environment for aspiring elite athletes.</w:t>
                      </w:r>
                    </w:p>
                    <w:p w14:paraId="151AE779" w14:textId="43FDC889" w:rsidR="00AF4636" w:rsidRPr="00312B62" w:rsidRDefault="00AF4636" w:rsidP="00312B62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right="113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  <w:r w:rsidRPr="00312B62">
                        <w:rPr>
                          <w:color w:val="555555" w:themeColor="text1"/>
                          <w:sz w:val="20"/>
                          <w:szCs w:val="20"/>
                        </w:rPr>
                        <w:t>To contribute towards a long term performance plan w</w:t>
                      </w:r>
                      <w:r w:rsidR="00A14D5A" w:rsidRPr="00312B62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ith the Water Polo </w:t>
                      </w:r>
                      <w:proofErr w:type="spellStart"/>
                      <w:r w:rsidR="00A14D5A" w:rsidRPr="00312B62">
                        <w:rPr>
                          <w:color w:val="555555" w:themeColor="text1"/>
                          <w:sz w:val="20"/>
                          <w:szCs w:val="20"/>
                        </w:rPr>
                        <w:t>Programme</w:t>
                      </w:r>
                      <w:proofErr w:type="spellEnd"/>
                      <w:r w:rsidR="00A14D5A" w:rsidRPr="00312B62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 L</w:t>
                      </w:r>
                      <w:r w:rsidRPr="00312B62">
                        <w:rPr>
                          <w:color w:val="555555" w:themeColor="text1"/>
                          <w:sz w:val="20"/>
                          <w:szCs w:val="20"/>
                        </w:rPr>
                        <w:t>ead to deliver the aim of becoming credible in Europe.</w:t>
                      </w:r>
                    </w:p>
                    <w:p w14:paraId="442ED4E3" w14:textId="7B0DC3D8" w:rsidR="00AF4636" w:rsidRPr="00AF4636" w:rsidRDefault="00AF4636" w:rsidP="00B10F1E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right="113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 w:rsidRPr="00AF4636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To </w:t>
                      </w:r>
                      <w:r w:rsidR="000D5EBD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support the delivery of the </w:t>
                      </w:r>
                      <w:r w:rsidRPr="00AF4636">
                        <w:rPr>
                          <w:color w:val="555555" w:themeColor="text1"/>
                          <w:sz w:val="20"/>
                          <w:szCs w:val="20"/>
                        </w:rPr>
                        <w:t>Swim Eng</w:t>
                      </w:r>
                      <w:r w:rsidR="00D10116">
                        <w:rPr>
                          <w:color w:val="555555" w:themeColor="text1"/>
                          <w:sz w:val="20"/>
                          <w:szCs w:val="20"/>
                        </w:rPr>
                        <w:t>land and British Swimming Senior</w:t>
                      </w:r>
                      <w:r w:rsidRPr="00AF4636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 Squad’s performance plan and calendar for </w:t>
                      </w:r>
                      <w:r w:rsidR="000D5EBD">
                        <w:rPr>
                          <w:color w:val="555555" w:themeColor="text1"/>
                          <w:sz w:val="20"/>
                          <w:szCs w:val="20"/>
                        </w:rPr>
                        <w:t>the</w:t>
                      </w:r>
                      <w:r w:rsidR="00D10116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 appointed squad</w:t>
                      </w:r>
                      <w:r w:rsidRPr="00AF4636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53A9F0B0" w14:textId="0A14F47E" w:rsidR="00AF4636" w:rsidRPr="00AF4636" w:rsidRDefault="00AF4636" w:rsidP="00B10F1E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right="113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 w:rsidRPr="00AF4636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Identify, monitor and communicate </w:t>
                      </w:r>
                      <w:proofErr w:type="spellStart"/>
                      <w:r w:rsidRPr="00AF4636">
                        <w:rPr>
                          <w:color w:val="555555" w:themeColor="text1"/>
                          <w:sz w:val="20"/>
                          <w:szCs w:val="20"/>
                        </w:rPr>
                        <w:t>programme</w:t>
                      </w:r>
                      <w:proofErr w:type="spellEnd"/>
                      <w:r w:rsidRPr="00AF4636">
                        <w:rPr>
                          <w:color w:val="555555" w:themeColor="text1"/>
                          <w:sz w:val="20"/>
                          <w:szCs w:val="20"/>
                        </w:rPr>
                        <w:t>-relat</w:t>
                      </w:r>
                      <w:r w:rsidRPr="00B10F1E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ed progress with the </w:t>
                      </w:r>
                      <w:r w:rsidR="000D5EBD">
                        <w:rPr>
                          <w:color w:val="555555" w:themeColor="text1"/>
                          <w:sz w:val="20"/>
                          <w:szCs w:val="20"/>
                        </w:rPr>
                        <w:t>Head Coach</w:t>
                      </w:r>
                      <w:r w:rsidRPr="00AF4636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2036D47E" w14:textId="77777777" w:rsidR="000D5EBD" w:rsidRPr="00DF2776" w:rsidRDefault="000D5EBD" w:rsidP="000D5EBD">
                      <w:pPr>
                        <w:numPr>
                          <w:ilvl w:val="0"/>
                          <w:numId w:val="14"/>
                        </w:numPr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</w:pPr>
                      <w:r w:rsidRPr="00DF2776"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>To be a role model and ambassador on behalf of Swim England, building positive healthy relationships.</w:t>
                      </w:r>
                    </w:p>
                    <w:p w14:paraId="6011A6BF" w14:textId="77777777" w:rsidR="000D5EBD" w:rsidRPr="00AF4636" w:rsidRDefault="000D5EBD" w:rsidP="000D5EBD">
                      <w:pPr>
                        <w:pStyle w:val="SEHeader"/>
                        <w:adjustRightInd w:val="0"/>
                        <w:spacing w:line="260" w:lineRule="exact"/>
                        <w:ind w:left="360" w:right="113"/>
                        <w:rPr>
                          <w:rFonts w:eastAsiaTheme="minorHAnsi" w:cs="Arial"/>
                          <w:sz w:val="22"/>
                          <w:szCs w:val="22"/>
                        </w:rPr>
                      </w:pPr>
                    </w:p>
                    <w:p w14:paraId="054C3D21" w14:textId="77777777" w:rsidR="00E30F8D" w:rsidRPr="00A070EE" w:rsidRDefault="00E30F8D" w:rsidP="00E30F8D">
                      <w:pPr>
                        <w:adjustRightInd w:val="0"/>
                        <w:ind w:left="113" w:right="113"/>
                        <w:rPr>
                          <w:color w:val="595959" w:themeColor="text2" w:themeTint="A6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606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E2DD557" wp14:editId="371F1E3E">
                <wp:simplePos x="0" y="0"/>
                <wp:positionH relativeFrom="column">
                  <wp:posOffset>-144962</wp:posOffset>
                </wp:positionH>
                <wp:positionV relativeFrom="paragraph">
                  <wp:posOffset>1671682</wp:posOffset>
                </wp:positionV>
                <wp:extent cx="4930140" cy="281940"/>
                <wp:effectExtent l="0" t="0" r="10160" b="1016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0140" cy="28194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642B3D4E" w14:textId="77777777" w:rsidR="00E30F8D" w:rsidRPr="001069DA" w:rsidRDefault="008B4574" w:rsidP="003D61F9">
                            <w:pPr>
                              <w:ind w:left="113" w:right="113"/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</w:pPr>
                            <w:r w:rsidRPr="001069DA"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Key r</w:t>
                            </w:r>
                            <w:r w:rsidR="00E30F8D" w:rsidRPr="001069DA"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esponsibilities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DD557" id="Text Box 10" o:spid="_x0000_s1031" type="#_x0000_t202" style="position:absolute;margin-left:-11.4pt;margin-top:131.65pt;width:388.2pt;height:22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" fillcolor="#2095ae [3205]" strokecolor="#2095ae [3205]" strokeweight=".5pt">
                <v:textbox>
                  <w:txbxContent>
                    <w:p w14:paraId="642B3D4E" w14:textId="77777777" w:rsidR="00E30F8D" w:rsidRPr="001069DA" w:rsidRDefault="008B4574" w:rsidP="003D61F9">
                      <w:pPr>
                        <w:ind w:left="113" w:right="113"/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</w:pPr>
                      <w:r w:rsidRPr="001069DA"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  <w:t>Key r</w:t>
                      </w:r>
                      <w:r w:rsidR="00E30F8D" w:rsidRPr="001069DA"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  <w:t>esponsibilities</w:t>
                      </w:r>
                    </w:p>
                  </w:txbxContent>
                </v:textbox>
              </v:shape>
            </w:pict>
          </mc:Fallback>
        </mc:AlternateContent>
      </w:r>
      <w:r w:rsidR="00293D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CC1C1E7" wp14:editId="78C9BC7D">
                <wp:simplePos x="0" y="0"/>
                <wp:positionH relativeFrom="column">
                  <wp:posOffset>-170180</wp:posOffset>
                </wp:positionH>
                <wp:positionV relativeFrom="paragraph">
                  <wp:posOffset>-371021</wp:posOffset>
                </wp:positionV>
                <wp:extent cx="10024291" cy="20955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24291" cy="2095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68F3C9" w14:textId="77777777" w:rsidR="00783A9F" w:rsidRPr="00107072" w:rsidRDefault="00783A9F" w:rsidP="00E30F8D">
                            <w:pPr>
                              <w:adjustRightInd w:val="0"/>
                              <w:ind w:left="113" w:right="113"/>
                              <w:rPr>
                                <w:color w:val="E5F4F9" w:themeColor="accent1" w:themeTint="33"/>
                                <w:szCs w:val="21"/>
                              </w:rPr>
                            </w:pPr>
                          </w:p>
                          <w:p w14:paraId="715D4FF7" w14:textId="77777777" w:rsidR="00783A9F" w:rsidRPr="00107072" w:rsidRDefault="00783A9F" w:rsidP="00E30F8D">
                            <w:pPr>
                              <w:adjustRightInd w:val="0"/>
                              <w:ind w:left="113" w:right="113"/>
                              <w:rPr>
                                <w:color w:val="E5F4F9" w:themeColor="accent1" w:themeTint="33"/>
                                <w:szCs w:val="21"/>
                              </w:rPr>
                            </w:pPr>
                          </w:p>
                          <w:p w14:paraId="23D1B0CA" w14:textId="77777777" w:rsidR="00783A9F" w:rsidRPr="00107072" w:rsidRDefault="00783A9F" w:rsidP="00E30F8D">
                            <w:pPr>
                              <w:adjustRightInd w:val="0"/>
                              <w:ind w:left="113" w:right="113"/>
                              <w:rPr>
                                <w:color w:val="E5F4F9" w:themeColor="accent1" w:themeTint="33"/>
                                <w:szCs w:val="21"/>
                              </w:rPr>
                            </w:pPr>
                          </w:p>
                          <w:p w14:paraId="3E780B2D" w14:textId="77777777" w:rsidR="00783A9F" w:rsidRPr="00107072" w:rsidRDefault="00783A9F" w:rsidP="00E30F8D">
                            <w:pPr>
                              <w:adjustRightInd w:val="0"/>
                              <w:ind w:left="113" w:right="113"/>
                              <w:rPr>
                                <w:color w:val="E5F4F9" w:themeColor="accent1" w:themeTint="33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1C1E7" id="Text Box 19" o:spid="_x0000_s1032" type="#_x0000_t202" style="position:absolute;margin-left:-13.4pt;margin-top:-29.2pt;width:789.3pt;height:1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" fillcolor="#e5f4f9 [660]" stroked="f" strokeweight=".5pt">
                <v:textbox>
                  <w:txbxContent>
                    <w:p w14:paraId="4C68F3C9" w14:textId="77777777" w:rsidR="00783A9F" w:rsidRPr="00107072" w:rsidRDefault="00783A9F" w:rsidP="00E30F8D">
                      <w:pPr>
                        <w:adjustRightInd w:val="0"/>
                        <w:ind w:left="113" w:right="113"/>
                        <w:rPr>
                          <w:color w:val="E5F4F9" w:themeColor="accent1" w:themeTint="33"/>
                          <w:szCs w:val="21"/>
                        </w:rPr>
                      </w:pPr>
                    </w:p>
                    <w:p w14:paraId="715D4FF7" w14:textId="77777777" w:rsidR="00783A9F" w:rsidRPr="00107072" w:rsidRDefault="00783A9F" w:rsidP="00E30F8D">
                      <w:pPr>
                        <w:adjustRightInd w:val="0"/>
                        <w:ind w:left="113" w:right="113"/>
                        <w:rPr>
                          <w:color w:val="E5F4F9" w:themeColor="accent1" w:themeTint="33"/>
                          <w:szCs w:val="21"/>
                        </w:rPr>
                      </w:pPr>
                    </w:p>
                    <w:p w14:paraId="23D1B0CA" w14:textId="77777777" w:rsidR="00783A9F" w:rsidRPr="00107072" w:rsidRDefault="00783A9F" w:rsidP="00E30F8D">
                      <w:pPr>
                        <w:adjustRightInd w:val="0"/>
                        <w:ind w:left="113" w:right="113"/>
                        <w:rPr>
                          <w:color w:val="E5F4F9" w:themeColor="accent1" w:themeTint="33"/>
                          <w:szCs w:val="21"/>
                        </w:rPr>
                      </w:pPr>
                    </w:p>
                    <w:p w14:paraId="3E780B2D" w14:textId="77777777" w:rsidR="00783A9F" w:rsidRPr="00107072" w:rsidRDefault="00783A9F" w:rsidP="00E30F8D">
                      <w:pPr>
                        <w:adjustRightInd w:val="0"/>
                        <w:ind w:left="113" w:right="113"/>
                        <w:rPr>
                          <w:color w:val="E5F4F9" w:themeColor="accent1" w:themeTint="33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C8BC7B2" wp14:editId="3978B46E">
                <wp:simplePos x="0" y="0"/>
                <wp:positionH relativeFrom="column">
                  <wp:posOffset>8234045</wp:posOffset>
                </wp:positionH>
                <wp:positionV relativeFrom="paragraph">
                  <wp:posOffset>-387350</wp:posOffset>
                </wp:positionV>
                <wp:extent cx="1616075" cy="194119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075" cy="1941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407D11" w14:textId="77777777" w:rsidR="00650D27" w:rsidRPr="00107072" w:rsidRDefault="00650D27" w:rsidP="00330DB8">
                            <w:pPr>
                              <w:spacing w:line="40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Values:</w:t>
                            </w:r>
                          </w:p>
                          <w:p w14:paraId="130ACB7F" w14:textId="77777777" w:rsidR="00650D27" w:rsidRPr="001B7A0D" w:rsidRDefault="00650D27" w:rsidP="00FE66DD">
                            <w:pPr>
                              <w:spacing w:line="44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B7A0D">
                              <w:rPr>
                                <w:color w:val="2095AE" w:themeColor="accent2"/>
                                <w:szCs w:val="21"/>
                              </w:rPr>
                              <w:t>Quality</w:t>
                            </w:r>
                            <w:r w:rsidR="00B92EC9" w:rsidRPr="001B7A0D">
                              <w:rPr>
                                <w:color w:val="2095AE" w:themeColor="accent2"/>
                                <w:szCs w:val="21"/>
                              </w:rPr>
                              <w:t xml:space="preserve"> </w:t>
                            </w:r>
                          </w:p>
                          <w:p w14:paraId="202D8435" w14:textId="77777777" w:rsidR="00650D27" w:rsidRPr="001B7A0D" w:rsidRDefault="00650D27" w:rsidP="00FE66DD">
                            <w:pPr>
                              <w:spacing w:line="44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B7A0D">
                              <w:rPr>
                                <w:color w:val="2095AE" w:themeColor="accent2"/>
                                <w:szCs w:val="21"/>
                              </w:rPr>
                              <w:t>Purpose</w:t>
                            </w:r>
                          </w:p>
                          <w:p w14:paraId="0D359A28" w14:textId="77777777" w:rsidR="00650D27" w:rsidRPr="001B7A0D" w:rsidRDefault="00650D27" w:rsidP="00FE66DD">
                            <w:pPr>
                              <w:spacing w:line="44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B7A0D">
                              <w:rPr>
                                <w:color w:val="2095AE" w:themeColor="accent2"/>
                                <w:szCs w:val="21"/>
                              </w:rPr>
                              <w:t>Togetherness</w:t>
                            </w:r>
                          </w:p>
                          <w:p w14:paraId="5C67AD26" w14:textId="77777777" w:rsidR="00650D27" w:rsidRPr="001B7A0D" w:rsidRDefault="00650D27" w:rsidP="00FE66DD">
                            <w:pPr>
                              <w:spacing w:line="44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B7A0D">
                              <w:rPr>
                                <w:color w:val="2095AE" w:themeColor="accent2"/>
                                <w:szCs w:val="21"/>
                              </w:rPr>
                              <w:t>Fun</w:t>
                            </w:r>
                          </w:p>
                          <w:p w14:paraId="106A62A0" w14:textId="77777777" w:rsidR="00650D27" w:rsidRPr="001B7A0D" w:rsidRDefault="00650D27" w:rsidP="00FE66DD">
                            <w:pPr>
                              <w:spacing w:line="44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B7A0D">
                              <w:rPr>
                                <w:color w:val="2095AE" w:themeColor="accent2"/>
                                <w:szCs w:val="21"/>
                              </w:rPr>
                              <w:t>Resourceful</w:t>
                            </w:r>
                          </w:p>
                          <w:p w14:paraId="5C56431B" w14:textId="77777777" w:rsidR="00650D27" w:rsidRPr="00F22CE1" w:rsidRDefault="00650D27" w:rsidP="00F22CE1">
                            <w:pPr>
                              <w:jc w:val="center"/>
                              <w:rPr>
                                <w:color w:val="555555" w:themeColor="text1"/>
                                <w:szCs w:val="21"/>
                              </w:rPr>
                            </w:pPr>
                          </w:p>
                          <w:p w14:paraId="74593860" w14:textId="77777777" w:rsidR="00650D27" w:rsidRPr="00F22CE1" w:rsidRDefault="00650D27" w:rsidP="00F22CE1">
                            <w:pPr>
                              <w:jc w:val="center"/>
                              <w:rPr>
                                <w:color w:val="555555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BC7B2" id="Text Box 20" o:spid="_x0000_s1033" type="#_x0000_t202" style="position:absolute;margin-left:648.35pt;margin-top:-30.5pt;width:127.25pt;height:152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" filled="f" stroked="f" strokeweight=".5pt">
                <v:textbox>
                  <w:txbxContent>
                    <w:p w14:paraId="26407D11" w14:textId="77777777" w:rsidR="00650D27" w:rsidRPr="00107072" w:rsidRDefault="00650D27" w:rsidP="00330DB8">
                      <w:pPr>
                        <w:spacing w:line="40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Values:</w:t>
                      </w:r>
                    </w:p>
                    <w:p w14:paraId="130ACB7F" w14:textId="77777777" w:rsidR="00650D27" w:rsidRPr="001B7A0D" w:rsidRDefault="00650D27" w:rsidP="00FE66DD">
                      <w:pPr>
                        <w:spacing w:line="44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B7A0D">
                        <w:rPr>
                          <w:color w:val="2095AE" w:themeColor="accent2"/>
                          <w:szCs w:val="21"/>
                        </w:rPr>
                        <w:t>Quality</w:t>
                      </w:r>
                      <w:r w:rsidR="00B92EC9" w:rsidRPr="001B7A0D">
                        <w:rPr>
                          <w:color w:val="2095AE" w:themeColor="accent2"/>
                          <w:szCs w:val="21"/>
                        </w:rPr>
                        <w:t xml:space="preserve"> </w:t>
                      </w:r>
                    </w:p>
                    <w:p w14:paraId="202D8435" w14:textId="77777777" w:rsidR="00650D27" w:rsidRPr="001B7A0D" w:rsidRDefault="00650D27" w:rsidP="00FE66DD">
                      <w:pPr>
                        <w:spacing w:line="44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B7A0D">
                        <w:rPr>
                          <w:color w:val="2095AE" w:themeColor="accent2"/>
                          <w:szCs w:val="21"/>
                        </w:rPr>
                        <w:t>Purpose</w:t>
                      </w:r>
                    </w:p>
                    <w:p w14:paraId="0D359A28" w14:textId="77777777" w:rsidR="00650D27" w:rsidRPr="001B7A0D" w:rsidRDefault="00650D27" w:rsidP="00FE66DD">
                      <w:pPr>
                        <w:spacing w:line="44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B7A0D">
                        <w:rPr>
                          <w:color w:val="2095AE" w:themeColor="accent2"/>
                          <w:szCs w:val="21"/>
                        </w:rPr>
                        <w:t>Togetherness</w:t>
                      </w:r>
                    </w:p>
                    <w:p w14:paraId="5C67AD26" w14:textId="77777777" w:rsidR="00650D27" w:rsidRPr="001B7A0D" w:rsidRDefault="00650D27" w:rsidP="00FE66DD">
                      <w:pPr>
                        <w:spacing w:line="44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B7A0D">
                        <w:rPr>
                          <w:color w:val="2095AE" w:themeColor="accent2"/>
                          <w:szCs w:val="21"/>
                        </w:rPr>
                        <w:t>Fun</w:t>
                      </w:r>
                    </w:p>
                    <w:p w14:paraId="106A62A0" w14:textId="77777777" w:rsidR="00650D27" w:rsidRPr="001B7A0D" w:rsidRDefault="00650D27" w:rsidP="00FE66DD">
                      <w:pPr>
                        <w:spacing w:line="44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B7A0D">
                        <w:rPr>
                          <w:color w:val="2095AE" w:themeColor="accent2"/>
                          <w:szCs w:val="21"/>
                        </w:rPr>
                        <w:t>Resourceful</w:t>
                      </w:r>
                    </w:p>
                    <w:p w14:paraId="5C56431B" w14:textId="77777777" w:rsidR="00650D27" w:rsidRPr="00F22CE1" w:rsidRDefault="00650D27" w:rsidP="00F22CE1">
                      <w:pPr>
                        <w:jc w:val="center"/>
                        <w:rPr>
                          <w:color w:val="555555" w:themeColor="text1"/>
                          <w:szCs w:val="21"/>
                        </w:rPr>
                      </w:pPr>
                    </w:p>
                    <w:p w14:paraId="74593860" w14:textId="77777777" w:rsidR="00650D27" w:rsidRPr="00F22CE1" w:rsidRDefault="00650D27" w:rsidP="00F22CE1">
                      <w:pPr>
                        <w:jc w:val="center"/>
                        <w:rPr>
                          <w:color w:val="555555" w:themeColor="text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6AEC5B6" wp14:editId="59E3CA95">
                <wp:simplePos x="0" y="0"/>
                <wp:positionH relativeFrom="column">
                  <wp:posOffset>9356090</wp:posOffset>
                </wp:positionH>
                <wp:positionV relativeFrom="paragraph">
                  <wp:posOffset>995680</wp:posOffset>
                </wp:positionV>
                <wp:extent cx="516255" cy="42672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D82585" w14:textId="77777777" w:rsidR="00330DB8" w:rsidRDefault="00330DB8" w:rsidP="00330DB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22E745A" wp14:editId="1B324F14">
                                  <wp:extent cx="299042" cy="299042"/>
                                  <wp:effectExtent l="0" t="0" r="0" b="6350"/>
                                  <wp:docPr id="45" name="Picture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Picture 28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2429" cy="3024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EC5B6" id="Text Box 27" o:spid="_x0000_s1034" type="#_x0000_t202" style="position:absolute;margin-left:736.7pt;margin-top:78.4pt;width:40.65pt;height:33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" filled="f" stroked="f" strokeweight=".5pt">
                <v:textbox>
                  <w:txbxContent>
                    <w:p w14:paraId="01D82585" w14:textId="77777777" w:rsidR="00330DB8" w:rsidRDefault="00330DB8" w:rsidP="00330DB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22E745A" wp14:editId="1B324F14">
                            <wp:extent cx="299042" cy="299042"/>
                            <wp:effectExtent l="0" t="0" r="0" b="6350"/>
                            <wp:docPr id="45" name="Picture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Picture 28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2429" cy="3024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2DF8C73" wp14:editId="251BD4D9">
                <wp:simplePos x="0" y="0"/>
                <wp:positionH relativeFrom="column">
                  <wp:posOffset>9344660</wp:posOffset>
                </wp:positionH>
                <wp:positionV relativeFrom="paragraph">
                  <wp:posOffset>733425</wp:posOffset>
                </wp:positionV>
                <wp:extent cx="516255" cy="42672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CC1214" w14:textId="77777777" w:rsidR="00330DB8" w:rsidRDefault="00330DB8" w:rsidP="00330DB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4107673" wp14:editId="369CFEDB">
                                  <wp:extent cx="296449" cy="296449"/>
                                  <wp:effectExtent l="0" t="0" r="0" b="0"/>
                                  <wp:docPr id="44" name="Picture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Picture 26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5370" cy="3053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F8C73" id="Text Box 25" o:spid="_x0000_s1035" type="#_x0000_t202" style="position:absolute;margin-left:735.8pt;margin-top:57.75pt;width:40.65pt;height:33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" filled="f" stroked="f" strokeweight=".5pt">
                <v:textbox>
                  <w:txbxContent>
                    <w:p w14:paraId="70CC1214" w14:textId="77777777" w:rsidR="00330DB8" w:rsidRDefault="00330DB8" w:rsidP="00330DB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4107673" wp14:editId="369CFEDB">
                            <wp:extent cx="296449" cy="296449"/>
                            <wp:effectExtent l="0" t="0" r="0" b="0"/>
                            <wp:docPr id="44" name="Picture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Picture 26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5370" cy="3053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7C13DBB" wp14:editId="0B6A11EB">
                <wp:simplePos x="0" y="0"/>
                <wp:positionH relativeFrom="column">
                  <wp:posOffset>9340850</wp:posOffset>
                </wp:positionH>
                <wp:positionV relativeFrom="paragraph">
                  <wp:posOffset>443865</wp:posOffset>
                </wp:positionV>
                <wp:extent cx="516255" cy="42672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835B64" w14:textId="77777777" w:rsidR="00B92EC9" w:rsidRDefault="00B92EC9" w:rsidP="00B92EC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FE9F2BF" wp14:editId="0D126567">
                                  <wp:extent cx="300625" cy="300625"/>
                                  <wp:effectExtent l="0" t="0" r="0" b="0"/>
                                  <wp:docPr id="43" name="Pictur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Picture 24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8503" cy="3085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13DBB" id="Text Box 23" o:spid="_x0000_s1036" type="#_x0000_t202" style="position:absolute;margin-left:735.5pt;margin-top:34.95pt;width:40.65pt;height:33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" filled="f" stroked="f" strokeweight=".5pt">
                <v:textbox>
                  <w:txbxContent>
                    <w:p w14:paraId="76835B64" w14:textId="77777777" w:rsidR="00B92EC9" w:rsidRDefault="00B92EC9" w:rsidP="00B92EC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FE9F2BF" wp14:editId="0D126567">
                            <wp:extent cx="300625" cy="300625"/>
                            <wp:effectExtent l="0" t="0" r="0" b="0"/>
                            <wp:docPr id="43" name="Picture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Picture 24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8503" cy="3085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F3E15D2" wp14:editId="0BD81500">
                <wp:simplePos x="0" y="0"/>
                <wp:positionH relativeFrom="column">
                  <wp:posOffset>9335770</wp:posOffset>
                </wp:positionH>
                <wp:positionV relativeFrom="paragraph">
                  <wp:posOffset>165735</wp:posOffset>
                </wp:positionV>
                <wp:extent cx="516255" cy="42672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3C26A5" w14:textId="77777777" w:rsidR="00B92EC9" w:rsidRDefault="00B92EC9" w:rsidP="00B92EC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5C8D5FF" wp14:editId="54C6463E">
                                  <wp:extent cx="304800" cy="304800"/>
                                  <wp:effectExtent l="0" t="0" r="0" b="0"/>
                                  <wp:docPr id="42" name="Pictur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Picture 22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4966" cy="3049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E15D2" id="Text Box 15" o:spid="_x0000_s1037" type="#_x0000_t202" style="position:absolute;margin-left:735.1pt;margin-top:13.05pt;width:40.65pt;height:33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" filled="f" stroked="f" strokeweight=".5pt">
                <v:textbox>
                  <w:txbxContent>
                    <w:p w14:paraId="063C26A5" w14:textId="77777777" w:rsidR="00B92EC9" w:rsidRDefault="00B92EC9" w:rsidP="00B92EC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5C8D5FF" wp14:editId="54C6463E">
                            <wp:extent cx="304800" cy="304800"/>
                            <wp:effectExtent l="0" t="0" r="0" b="0"/>
                            <wp:docPr id="42" name="Picture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Picture 22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4966" cy="3049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BAA5047" wp14:editId="4FD6A53C">
                <wp:simplePos x="0" y="0"/>
                <wp:positionH relativeFrom="column">
                  <wp:posOffset>9342120</wp:posOffset>
                </wp:positionH>
                <wp:positionV relativeFrom="paragraph">
                  <wp:posOffset>-109855</wp:posOffset>
                </wp:positionV>
                <wp:extent cx="516255" cy="42672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8FE505" w14:textId="77777777" w:rsidR="00B92EC9" w:rsidRDefault="00B92EC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581919D" wp14:editId="66BC0CC0">
                                  <wp:extent cx="296449" cy="296449"/>
                                  <wp:effectExtent l="0" t="0" r="0" b="0"/>
                                  <wp:docPr id="41" name="Pictur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 14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2678" cy="3026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A5047" id="Text Box 11" o:spid="_x0000_s1038" type="#_x0000_t202" style="position:absolute;margin-left:735.6pt;margin-top:-8.65pt;width:40.65pt;height:33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" filled="f" stroked="f" strokeweight=".5pt">
                <v:textbox>
                  <w:txbxContent>
                    <w:p w14:paraId="2D8FE505" w14:textId="77777777" w:rsidR="00B92EC9" w:rsidRDefault="00B92EC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581919D" wp14:editId="66BC0CC0">
                            <wp:extent cx="296449" cy="296449"/>
                            <wp:effectExtent l="0" t="0" r="0" b="0"/>
                            <wp:docPr id="41" name="Picture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icture 14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2678" cy="3026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88DC8EF" wp14:editId="7262665E">
                <wp:simplePos x="0" y="0"/>
                <wp:positionH relativeFrom="column">
                  <wp:posOffset>8142605</wp:posOffset>
                </wp:positionH>
                <wp:positionV relativeFrom="paragraph">
                  <wp:posOffset>-239395</wp:posOffset>
                </wp:positionV>
                <wp:extent cx="0" cy="1584325"/>
                <wp:effectExtent l="0" t="0" r="12700" b="158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43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6B18BA" id="Straight Connector 1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1.15pt,-18.85pt" to="641.1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" strokecolor="#2095ae [3205]" strokeweight="1pt">
                <v:stroke joinstyle="miter"/>
              </v:lin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FE1391" wp14:editId="25DA804A">
                <wp:simplePos x="0" y="0"/>
                <wp:positionH relativeFrom="column">
                  <wp:posOffset>4864735</wp:posOffset>
                </wp:positionH>
                <wp:positionV relativeFrom="paragraph">
                  <wp:posOffset>-247650</wp:posOffset>
                </wp:positionV>
                <wp:extent cx="0" cy="1553210"/>
                <wp:effectExtent l="0" t="0" r="12700" b="889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532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258B58" id="Straight Connector 1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05pt,-19.5pt" to="383.05pt,1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" strokecolor="#2095ae [3205]" strokeweight="1pt">
                <v:stroke joinstyle="miter"/>
              </v:line>
            </w:pict>
          </mc:Fallback>
        </mc:AlternateContent>
      </w:r>
      <w:r w:rsidR="00B92E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29C2B50" wp14:editId="5C365FCC">
                <wp:simplePos x="0" y="0"/>
                <wp:positionH relativeFrom="column">
                  <wp:posOffset>6667499</wp:posOffset>
                </wp:positionH>
                <wp:positionV relativeFrom="paragraph">
                  <wp:posOffset>-1035675</wp:posOffset>
                </wp:positionV>
                <wp:extent cx="487493" cy="40473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493" cy="404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274C79" w14:textId="77777777" w:rsidR="00B92EC9" w:rsidRDefault="00B92E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C2B50" id="Text Box 7" o:spid="_x0000_s1039" type="#_x0000_t202" style="position:absolute;margin-left:525pt;margin-top:-81.55pt;width:38.4pt;height:31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" filled="f" stroked="f" strokeweight=".5pt">
                <v:textbox>
                  <w:txbxContent>
                    <w:p w14:paraId="30274C79" w14:textId="77777777" w:rsidR="00B92EC9" w:rsidRDefault="00B92EC9"/>
                  </w:txbxContent>
                </v:textbox>
              </v:shape>
            </w:pict>
          </mc:Fallback>
        </mc:AlternateContent>
      </w:r>
      <w:r w:rsidR="00B92EC9">
        <w:fldChar w:fldCharType="begin"/>
      </w:r>
      <w:r w:rsidR="00B92EC9">
        <w:instrText xml:space="preserve"> INCLUDEPICTURE  \* MERGEFORMAT </w:instrText>
      </w:r>
      <w:r w:rsidR="00B92EC9">
        <w:fldChar w:fldCharType="separate"/>
      </w:r>
      <w:r w:rsidR="00B92EC9">
        <w:rPr>
          <w:b/>
          <w:bCs/>
        </w:rPr>
        <w:t>Error! Filename not specified.</w:t>
      </w:r>
      <w:r w:rsidR="00B92EC9">
        <w:fldChar w:fldCharType="end"/>
      </w:r>
      <w:r w:rsidR="003D61F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D05F6BE" wp14:editId="58D7A480">
                <wp:simplePos x="0" y="0"/>
                <wp:positionH relativeFrom="column">
                  <wp:posOffset>-144240</wp:posOffset>
                </wp:positionH>
                <wp:positionV relativeFrom="paragraph">
                  <wp:posOffset>-975873</wp:posOffset>
                </wp:positionV>
                <wp:extent cx="8038465" cy="540466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8465" cy="5404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9CF631" w14:textId="77777777" w:rsidR="00F45B39" w:rsidRPr="003D61F9" w:rsidRDefault="00F45B39" w:rsidP="00B10C29">
                            <w:pPr>
                              <w:ind w:right="113"/>
                              <w:rPr>
                                <w:color w:val="EE3A24" w:themeColor="accent3"/>
                                <w:sz w:val="48"/>
                                <w:szCs w:val="48"/>
                              </w:rPr>
                            </w:pPr>
                            <w:r w:rsidRPr="003D61F9">
                              <w:rPr>
                                <w:color w:val="EE3A24" w:themeColor="accent3"/>
                                <w:sz w:val="48"/>
                                <w:szCs w:val="48"/>
                              </w:rPr>
                              <w:t>Job Description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5F6BE" id="Text Box 13" o:spid="_x0000_s1040" type="#_x0000_t202" style="position:absolute;margin-left:-11.35pt;margin-top:-76.85pt;width:632.95pt;height:42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" filled="f" stroked="f" strokeweight=".5pt">
                <v:textbox>
                  <w:txbxContent>
                    <w:p w14:paraId="129CF631" w14:textId="77777777" w:rsidR="00F45B39" w:rsidRPr="003D61F9" w:rsidRDefault="00F45B39" w:rsidP="00B10C29">
                      <w:pPr>
                        <w:ind w:right="113"/>
                        <w:rPr>
                          <w:color w:val="EE3A24" w:themeColor="accent3"/>
                          <w:sz w:val="48"/>
                          <w:szCs w:val="48"/>
                        </w:rPr>
                      </w:pPr>
                      <w:r w:rsidRPr="003D61F9">
                        <w:rPr>
                          <w:color w:val="EE3A24" w:themeColor="accent3"/>
                          <w:sz w:val="48"/>
                          <w:szCs w:val="48"/>
                        </w:rPr>
                        <w:t>Job Description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A4BF2" w:rsidRPr="00D77A33" w:rsidSect="00A070EE">
      <w:headerReference w:type="default" r:id="rId16"/>
      <w:headerReference w:type="first" r:id="rId17"/>
      <w:pgSz w:w="16840" w:h="11900" w:orient="landscape"/>
      <w:pgMar w:top="544" w:right="1440" w:bottom="1440" w:left="748" w:header="720" w:footer="3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BFA99" w14:textId="77777777" w:rsidR="003B7D8A" w:rsidRDefault="003B7D8A" w:rsidP="00362075">
      <w:r>
        <w:separator/>
      </w:r>
    </w:p>
  </w:endnote>
  <w:endnote w:type="continuationSeparator" w:id="0">
    <w:p w14:paraId="5A5456BD" w14:textId="77777777" w:rsidR="003B7D8A" w:rsidRDefault="003B7D8A" w:rsidP="0036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B7EA4" w14:textId="77777777" w:rsidR="003B7D8A" w:rsidRDefault="003B7D8A" w:rsidP="00362075">
      <w:r>
        <w:separator/>
      </w:r>
    </w:p>
  </w:footnote>
  <w:footnote w:type="continuationSeparator" w:id="0">
    <w:p w14:paraId="45223B56" w14:textId="77777777" w:rsidR="003B7D8A" w:rsidRDefault="003B7D8A" w:rsidP="00362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1758E" w14:textId="77777777" w:rsidR="00D70984" w:rsidRPr="00D70984" w:rsidRDefault="00D70984" w:rsidP="00D7098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4489A08" wp14:editId="6049EC9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86600" cy="7560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 Word Template Landcape generic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6600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833F7" w14:textId="77777777" w:rsidR="0034381D" w:rsidRDefault="00D70984"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F07165C" wp14:editId="0E2E520D">
          <wp:simplePos x="0" y="0"/>
          <wp:positionH relativeFrom="page">
            <wp:align>left</wp:align>
          </wp:positionH>
          <wp:positionV relativeFrom="page">
            <wp:align>center</wp:align>
          </wp:positionV>
          <wp:extent cx="10685520" cy="7559910"/>
          <wp:effectExtent l="0" t="0" r="190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520" cy="7559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1E6850" w14:textId="633F12BC" w:rsidR="0034381D" w:rsidRDefault="00876068" w:rsidP="00876068">
    <w:pPr>
      <w:tabs>
        <w:tab w:val="left" w:pos="10654"/>
      </w:tabs>
    </w:pPr>
    <w:r>
      <w:tab/>
    </w:r>
  </w:p>
  <w:p w14:paraId="4294C03F" w14:textId="77777777" w:rsidR="0034381D" w:rsidRDefault="0034381D"/>
  <w:p w14:paraId="5F9FFC0A" w14:textId="77777777" w:rsidR="0034381D" w:rsidRDefault="0034381D"/>
  <w:p w14:paraId="1794EC98" w14:textId="77777777" w:rsidR="0034381D" w:rsidRDefault="0034381D"/>
  <w:p w14:paraId="47453858" w14:textId="77777777" w:rsidR="0034381D" w:rsidRDefault="0034381D"/>
  <w:p w14:paraId="458F597E" w14:textId="77777777" w:rsidR="00362075" w:rsidRDefault="003620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038EE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E686B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5A8E8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3C84D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6BC7F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6B6C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DFAEE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D469F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57EA8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8B0EE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BD043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99B3430"/>
    <w:multiLevelType w:val="hybridMultilevel"/>
    <w:tmpl w:val="9C6A2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33528D"/>
    <w:multiLevelType w:val="hybridMultilevel"/>
    <w:tmpl w:val="5EDCBCB2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16753C29"/>
    <w:multiLevelType w:val="hybridMultilevel"/>
    <w:tmpl w:val="7C2C0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0A0737"/>
    <w:multiLevelType w:val="hybridMultilevel"/>
    <w:tmpl w:val="D75A37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2321B23"/>
    <w:multiLevelType w:val="multilevel"/>
    <w:tmpl w:val="9BBA9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9E3AF2"/>
    <w:multiLevelType w:val="hybridMultilevel"/>
    <w:tmpl w:val="478C4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0B4357"/>
    <w:multiLevelType w:val="hybridMultilevel"/>
    <w:tmpl w:val="40742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6A45F3"/>
    <w:multiLevelType w:val="hybridMultilevel"/>
    <w:tmpl w:val="7916A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9428FB"/>
    <w:multiLevelType w:val="hybridMultilevel"/>
    <w:tmpl w:val="C2A84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C6360B"/>
    <w:multiLevelType w:val="hybridMultilevel"/>
    <w:tmpl w:val="20D29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D57E00"/>
    <w:multiLevelType w:val="multilevel"/>
    <w:tmpl w:val="5EDCBCB2"/>
    <w:styleLink w:val="CurrentList1"/>
    <w:lvl w:ilvl="0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2" w15:restartNumberingAfterBreak="0">
    <w:nsid w:val="7A555989"/>
    <w:multiLevelType w:val="hybridMultilevel"/>
    <w:tmpl w:val="3E48DDA4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3" w15:restartNumberingAfterBreak="0">
    <w:nsid w:val="7AA31231"/>
    <w:multiLevelType w:val="hybridMultilevel"/>
    <w:tmpl w:val="1E38B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10"/>
  </w:num>
  <w:num w:numId="13">
    <w:abstractNumId w:val="22"/>
  </w:num>
  <w:num w:numId="14">
    <w:abstractNumId w:val="16"/>
  </w:num>
  <w:num w:numId="15">
    <w:abstractNumId w:val="12"/>
  </w:num>
  <w:num w:numId="16">
    <w:abstractNumId w:val="11"/>
  </w:num>
  <w:num w:numId="17">
    <w:abstractNumId w:val="21"/>
  </w:num>
  <w:num w:numId="18">
    <w:abstractNumId w:val="17"/>
  </w:num>
  <w:num w:numId="19">
    <w:abstractNumId w:val="18"/>
  </w:num>
  <w:num w:numId="20">
    <w:abstractNumId w:val="23"/>
  </w:num>
  <w:num w:numId="21">
    <w:abstractNumId w:val="14"/>
  </w:num>
  <w:num w:numId="22">
    <w:abstractNumId w:val="19"/>
  </w:num>
  <w:num w:numId="23">
    <w:abstractNumId w:val="20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9A"/>
    <w:rsid w:val="000041DC"/>
    <w:rsid w:val="00016A47"/>
    <w:rsid w:val="0004038B"/>
    <w:rsid w:val="00060A78"/>
    <w:rsid w:val="00092C6F"/>
    <w:rsid w:val="0009450E"/>
    <w:rsid w:val="000C33E6"/>
    <w:rsid w:val="000C6160"/>
    <w:rsid w:val="000D1CD1"/>
    <w:rsid w:val="000D5EBD"/>
    <w:rsid w:val="000F1879"/>
    <w:rsid w:val="001069DA"/>
    <w:rsid w:val="00107072"/>
    <w:rsid w:val="00107767"/>
    <w:rsid w:val="00120540"/>
    <w:rsid w:val="001272BD"/>
    <w:rsid w:val="0012768D"/>
    <w:rsid w:val="00155479"/>
    <w:rsid w:val="001632D5"/>
    <w:rsid w:val="0016606E"/>
    <w:rsid w:val="001867FD"/>
    <w:rsid w:val="001A2FE6"/>
    <w:rsid w:val="001A69DE"/>
    <w:rsid w:val="001B7A0D"/>
    <w:rsid w:val="001E4C2C"/>
    <w:rsid w:val="002053B4"/>
    <w:rsid w:val="002349BB"/>
    <w:rsid w:val="00234F63"/>
    <w:rsid w:val="0025005E"/>
    <w:rsid w:val="0026203B"/>
    <w:rsid w:val="00283017"/>
    <w:rsid w:val="00293D54"/>
    <w:rsid w:val="002A4BF2"/>
    <w:rsid w:val="002B6D1D"/>
    <w:rsid w:val="0030060A"/>
    <w:rsid w:val="00312B62"/>
    <w:rsid w:val="00321BB7"/>
    <w:rsid w:val="00330DB8"/>
    <w:rsid w:val="0034381D"/>
    <w:rsid w:val="00362075"/>
    <w:rsid w:val="00365C10"/>
    <w:rsid w:val="00371003"/>
    <w:rsid w:val="00375E80"/>
    <w:rsid w:val="003801CE"/>
    <w:rsid w:val="003A39B8"/>
    <w:rsid w:val="003B0BEF"/>
    <w:rsid w:val="003B7D8A"/>
    <w:rsid w:val="003C670E"/>
    <w:rsid w:val="003D3DC6"/>
    <w:rsid w:val="003D61F9"/>
    <w:rsid w:val="003E014B"/>
    <w:rsid w:val="003E38C0"/>
    <w:rsid w:val="003F5F69"/>
    <w:rsid w:val="00411C1F"/>
    <w:rsid w:val="00446F92"/>
    <w:rsid w:val="004772C3"/>
    <w:rsid w:val="00486571"/>
    <w:rsid w:val="004A433A"/>
    <w:rsid w:val="004D2136"/>
    <w:rsid w:val="004E0C8E"/>
    <w:rsid w:val="005067EA"/>
    <w:rsid w:val="0051288B"/>
    <w:rsid w:val="00540360"/>
    <w:rsid w:val="005433DB"/>
    <w:rsid w:val="00560F9A"/>
    <w:rsid w:val="00572F3E"/>
    <w:rsid w:val="005A086C"/>
    <w:rsid w:val="005B68F7"/>
    <w:rsid w:val="005E1233"/>
    <w:rsid w:val="00613BA9"/>
    <w:rsid w:val="0061767F"/>
    <w:rsid w:val="0064190C"/>
    <w:rsid w:val="00650D27"/>
    <w:rsid w:val="006571A7"/>
    <w:rsid w:val="00673E3A"/>
    <w:rsid w:val="00675A34"/>
    <w:rsid w:val="00691601"/>
    <w:rsid w:val="006919C6"/>
    <w:rsid w:val="00695506"/>
    <w:rsid w:val="006A1ED9"/>
    <w:rsid w:val="006A5551"/>
    <w:rsid w:val="006B45DF"/>
    <w:rsid w:val="006C0381"/>
    <w:rsid w:val="006D0C1A"/>
    <w:rsid w:val="006D1856"/>
    <w:rsid w:val="006D37C3"/>
    <w:rsid w:val="006D588D"/>
    <w:rsid w:val="007247BA"/>
    <w:rsid w:val="00726A85"/>
    <w:rsid w:val="007435EB"/>
    <w:rsid w:val="007509CB"/>
    <w:rsid w:val="00764054"/>
    <w:rsid w:val="00771C78"/>
    <w:rsid w:val="00783A9F"/>
    <w:rsid w:val="007C299C"/>
    <w:rsid w:val="007D2990"/>
    <w:rsid w:val="007E41DF"/>
    <w:rsid w:val="007F25AB"/>
    <w:rsid w:val="00826110"/>
    <w:rsid w:val="00836DA2"/>
    <w:rsid w:val="008753B6"/>
    <w:rsid w:val="00876068"/>
    <w:rsid w:val="00894B6C"/>
    <w:rsid w:val="008A4C85"/>
    <w:rsid w:val="008B4574"/>
    <w:rsid w:val="008C12CA"/>
    <w:rsid w:val="00905F20"/>
    <w:rsid w:val="00951A9E"/>
    <w:rsid w:val="00986996"/>
    <w:rsid w:val="009A383F"/>
    <w:rsid w:val="009E67AA"/>
    <w:rsid w:val="009F283C"/>
    <w:rsid w:val="00A05DB1"/>
    <w:rsid w:val="00A070EE"/>
    <w:rsid w:val="00A14D5A"/>
    <w:rsid w:val="00A5049E"/>
    <w:rsid w:val="00A62402"/>
    <w:rsid w:val="00A62D6D"/>
    <w:rsid w:val="00A6416C"/>
    <w:rsid w:val="00AA1FAD"/>
    <w:rsid w:val="00AB39C0"/>
    <w:rsid w:val="00AC0C04"/>
    <w:rsid w:val="00AC1E86"/>
    <w:rsid w:val="00AE1742"/>
    <w:rsid w:val="00AF4636"/>
    <w:rsid w:val="00B012DA"/>
    <w:rsid w:val="00B013DF"/>
    <w:rsid w:val="00B10C29"/>
    <w:rsid w:val="00B10F1E"/>
    <w:rsid w:val="00B92EC9"/>
    <w:rsid w:val="00BC63FE"/>
    <w:rsid w:val="00BD2AD0"/>
    <w:rsid w:val="00BE0D2A"/>
    <w:rsid w:val="00BE330B"/>
    <w:rsid w:val="00BE5332"/>
    <w:rsid w:val="00C15E06"/>
    <w:rsid w:val="00C32209"/>
    <w:rsid w:val="00C42653"/>
    <w:rsid w:val="00C439EA"/>
    <w:rsid w:val="00C61ED6"/>
    <w:rsid w:val="00C62FF1"/>
    <w:rsid w:val="00C821C6"/>
    <w:rsid w:val="00C95607"/>
    <w:rsid w:val="00C96269"/>
    <w:rsid w:val="00CD542D"/>
    <w:rsid w:val="00CE43F5"/>
    <w:rsid w:val="00CF4961"/>
    <w:rsid w:val="00D10116"/>
    <w:rsid w:val="00D12534"/>
    <w:rsid w:val="00D33147"/>
    <w:rsid w:val="00D56269"/>
    <w:rsid w:val="00D70984"/>
    <w:rsid w:val="00D7708A"/>
    <w:rsid w:val="00D77A33"/>
    <w:rsid w:val="00DD426F"/>
    <w:rsid w:val="00DE01C1"/>
    <w:rsid w:val="00DE79D9"/>
    <w:rsid w:val="00DF5C1F"/>
    <w:rsid w:val="00E1792B"/>
    <w:rsid w:val="00E30F8D"/>
    <w:rsid w:val="00E32B8D"/>
    <w:rsid w:val="00E45A45"/>
    <w:rsid w:val="00E555DC"/>
    <w:rsid w:val="00EC054D"/>
    <w:rsid w:val="00F22CE1"/>
    <w:rsid w:val="00F3069B"/>
    <w:rsid w:val="00F45B39"/>
    <w:rsid w:val="00FD544A"/>
    <w:rsid w:val="00FE1A09"/>
    <w:rsid w:val="00FE366B"/>
    <w:rsid w:val="00FE66DD"/>
    <w:rsid w:val="00FF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99D64"/>
  <w14:defaultImageDpi w14:val="32767"/>
  <w15:chartTrackingRefBased/>
  <w15:docId w15:val="{410DD8F0-C68C-4E78-960C-AF42CE0F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1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SE Heading 1,Large body copy header"/>
    <w:basedOn w:val="Normal"/>
    <w:next w:val="Normal"/>
    <w:link w:val="Heading1Char"/>
    <w:autoRedefine/>
    <w:uiPriority w:val="9"/>
    <w:qFormat/>
    <w:rsid w:val="003A39B8"/>
    <w:pPr>
      <w:keepNext/>
      <w:keepLines/>
      <w:spacing w:before="240"/>
      <w:outlineLvl w:val="0"/>
    </w:pPr>
    <w:rPr>
      <w:rFonts w:eastAsiaTheme="majorEastAsia" w:cstheme="majorBidi"/>
      <w:color w:val="EE3A24" w:themeColor="accent3"/>
      <w:sz w:val="28"/>
      <w:szCs w:val="28"/>
    </w:rPr>
  </w:style>
  <w:style w:type="paragraph" w:styleId="Heading2">
    <w:name w:val="heading 2"/>
    <w:aliases w:val="SE Heading 2,Small body copy headers"/>
    <w:basedOn w:val="Heading1"/>
    <w:next w:val="Normal"/>
    <w:link w:val="Heading2Char"/>
    <w:autoRedefine/>
    <w:uiPriority w:val="9"/>
    <w:unhideWhenUsed/>
    <w:qFormat/>
    <w:rsid w:val="003A39B8"/>
    <w:pPr>
      <w:outlineLvl w:val="1"/>
    </w:pPr>
    <w:rPr>
      <w:b/>
      <w:color w:val="555555" w:themeColor="text1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6D58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778F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Header">
    <w:name w:val="SE Header"/>
    <w:basedOn w:val="Normal"/>
    <w:qFormat/>
    <w:rsid w:val="00CF4961"/>
    <w:rPr>
      <w:color w:val="EE3A24"/>
      <w:sz w:val="56"/>
      <w:szCs w:val="48"/>
      <w:lang w:val="en-US"/>
    </w:rPr>
  </w:style>
  <w:style w:type="paragraph" w:customStyle="1" w:styleId="SESubheaderintropara">
    <w:name w:val="SE Subheader/intro para"/>
    <w:basedOn w:val="Normal"/>
    <w:qFormat/>
    <w:rsid w:val="00CF4961"/>
    <w:pPr>
      <w:spacing w:before="120" w:after="120"/>
    </w:pPr>
    <w:rPr>
      <w:color w:val="2195AE"/>
      <w:sz w:val="32"/>
      <w:szCs w:val="32"/>
      <w:lang w:val="en-US"/>
    </w:rPr>
  </w:style>
  <w:style w:type="paragraph" w:customStyle="1" w:styleId="SEBodytext">
    <w:name w:val="SE Body text"/>
    <w:basedOn w:val="Normal"/>
    <w:qFormat/>
    <w:rsid w:val="00060A78"/>
    <w:rPr>
      <w:color w:val="555555" w:themeColor="text1"/>
      <w:sz w:val="22"/>
      <w:lang w:val="en-US"/>
    </w:rPr>
  </w:style>
  <w:style w:type="character" w:customStyle="1" w:styleId="Heading1Char">
    <w:name w:val="Heading 1 Char"/>
    <w:aliases w:val="SE Heading 1 Char,Large body copy header Char"/>
    <w:basedOn w:val="DefaultParagraphFont"/>
    <w:link w:val="Heading1"/>
    <w:uiPriority w:val="9"/>
    <w:rsid w:val="003A39B8"/>
    <w:rPr>
      <w:rFonts w:eastAsiaTheme="majorEastAsia" w:cstheme="majorBidi"/>
      <w:color w:val="EE3A24" w:themeColor="accent3"/>
      <w:sz w:val="28"/>
      <w:szCs w:val="28"/>
    </w:rPr>
  </w:style>
  <w:style w:type="character" w:customStyle="1" w:styleId="Heading2Char">
    <w:name w:val="Heading 2 Char"/>
    <w:aliases w:val="SE Heading 2 Char,Small body copy headers Char"/>
    <w:basedOn w:val="DefaultParagraphFont"/>
    <w:link w:val="Heading2"/>
    <w:uiPriority w:val="9"/>
    <w:rsid w:val="003A39B8"/>
    <w:rPr>
      <w:rFonts w:eastAsiaTheme="majorEastAsia" w:cstheme="majorBidi"/>
      <w:b/>
      <w:color w:val="555555" w:themeColor="text1"/>
      <w:sz w:val="22"/>
      <w:szCs w:val="22"/>
    </w:rPr>
  </w:style>
  <w:style w:type="table" w:styleId="PlainTable3">
    <w:name w:val="Plain Table 3"/>
    <w:basedOn w:val="TableNormal"/>
    <w:uiPriority w:val="43"/>
    <w:rsid w:val="002B6D1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9A9A9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9A9A9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SESmallbodycopyheader">
    <w:name w:val="SE Small body copy header"/>
    <w:aliases w:val="Accent 2"/>
    <w:basedOn w:val="Heading2"/>
    <w:autoRedefine/>
    <w:qFormat/>
    <w:rsid w:val="003A39B8"/>
    <w:rPr>
      <w:color w:val="2095AE" w:themeColor="accent2"/>
    </w:rPr>
  </w:style>
  <w:style w:type="paragraph" w:customStyle="1" w:styleId="SEtablecontent">
    <w:name w:val="SE table content"/>
    <w:basedOn w:val="SEBodytext"/>
    <w:autoRedefine/>
    <w:qFormat/>
    <w:rsid w:val="001E4C2C"/>
    <w:pPr>
      <w:spacing w:line="280" w:lineRule="exact"/>
    </w:pPr>
    <w:rPr>
      <w:sz w:val="20"/>
      <w:szCs w:val="20"/>
    </w:rPr>
  </w:style>
  <w:style w:type="paragraph" w:customStyle="1" w:styleId="SEtableheadersbar">
    <w:name w:val="SE table headers bar"/>
    <w:basedOn w:val="SEBodytext"/>
    <w:autoRedefine/>
    <w:qFormat/>
    <w:rsid w:val="00411C1F"/>
    <w:pPr>
      <w:spacing w:line="280" w:lineRule="exact"/>
    </w:pPr>
    <w:rPr>
      <w:color w:val="FFFFFF" w:themeColor="background1"/>
    </w:rPr>
  </w:style>
  <w:style w:type="paragraph" w:styleId="Footer">
    <w:name w:val="footer"/>
    <w:aliases w:val="SE Footer"/>
    <w:basedOn w:val="Normal"/>
    <w:link w:val="FooterChar"/>
    <w:autoRedefine/>
    <w:uiPriority w:val="99"/>
    <w:unhideWhenUsed/>
    <w:qFormat/>
    <w:rsid w:val="003E014B"/>
    <w:pPr>
      <w:tabs>
        <w:tab w:val="center" w:pos="4513"/>
        <w:tab w:val="right" w:pos="9026"/>
      </w:tabs>
    </w:pPr>
    <w:rPr>
      <w:color w:val="555555" w:themeColor="text1"/>
      <w:sz w:val="16"/>
    </w:rPr>
  </w:style>
  <w:style w:type="character" w:customStyle="1" w:styleId="FooterChar">
    <w:name w:val="Footer Char"/>
    <w:aliases w:val="SE Footer Char"/>
    <w:basedOn w:val="DefaultParagraphFont"/>
    <w:link w:val="Footer"/>
    <w:uiPriority w:val="99"/>
    <w:rsid w:val="003E014B"/>
    <w:rPr>
      <w:color w:val="555555" w:themeColor="text1"/>
      <w:sz w:val="16"/>
    </w:rPr>
  </w:style>
  <w:style w:type="table" w:styleId="TableGrid">
    <w:name w:val="Table Grid"/>
    <w:basedOn w:val="TableNormal"/>
    <w:uiPriority w:val="59"/>
    <w:rsid w:val="00A50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aliases w:val="SE Grid Table"/>
    <w:basedOn w:val="TableNormal"/>
    <w:uiPriority w:val="49"/>
    <w:rsid w:val="001E4C2C"/>
    <w:tblPr>
      <w:tblStyleRowBandSize w:val="1"/>
      <w:tblStyleColBandSize w:val="1"/>
      <w:tblBorders>
        <w:top w:val="single" w:sz="4" w:space="0" w:color="999999" w:themeColor="text1" w:themeTint="99"/>
        <w:left w:val="single" w:sz="4" w:space="0" w:color="999999" w:themeColor="text1" w:themeTint="99"/>
        <w:bottom w:val="single" w:sz="4" w:space="0" w:color="999999" w:themeColor="text1" w:themeTint="99"/>
        <w:right w:val="single" w:sz="4" w:space="0" w:color="999999" w:themeColor="text1" w:themeTint="99"/>
        <w:insideH w:val="single" w:sz="4" w:space="0" w:color="999999" w:themeColor="text1" w:themeTint="99"/>
        <w:insideV w:val="single" w:sz="4" w:space="0" w:color="999999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555" w:themeColor="text1"/>
          <w:left w:val="single" w:sz="4" w:space="0" w:color="555555" w:themeColor="text1"/>
          <w:bottom w:val="single" w:sz="4" w:space="0" w:color="555555" w:themeColor="text1"/>
          <w:right w:val="single" w:sz="4" w:space="0" w:color="555555" w:themeColor="text1"/>
          <w:insideH w:val="nil"/>
          <w:insideV w:val="nil"/>
        </w:tcBorders>
        <w:shd w:val="clear" w:color="auto" w:fill="555555" w:themeFill="text1"/>
      </w:tcPr>
    </w:tblStylePr>
    <w:tblStylePr w:type="lastRow">
      <w:rPr>
        <w:b/>
        <w:bCs/>
      </w:rPr>
      <w:tblPr/>
      <w:tcPr>
        <w:tcBorders>
          <w:top w:val="double" w:sz="4" w:space="0" w:color="555555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3">
    <w:name w:val="Grid Table 3"/>
    <w:basedOn w:val="TableNormal"/>
    <w:uiPriority w:val="48"/>
    <w:rsid w:val="0064190C"/>
    <w:tblPr>
      <w:tblStyleRowBandSize w:val="1"/>
      <w:tblStyleColBandSize w:val="1"/>
      <w:tblBorders>
        <w:top w:val="single" w:sz="4" w:space="0" w:color="999999" w:themeColor="text1" w:themeTint="99"/>
        <w:left w:val="single" w:sz="4" w:space="0" w:color="999999" w:themeColor="text1" w:themeTint="99"/>
        <w:bottom w:val="single" w:sz="4" w:space="0" w:color="999999" w:themeColor="text1" w:themeTint="99"/>
        <w:right w:val="single" w:sz="4" w:space="0" w:color="999999" w:themeColor="text1" w:themeTint="99"/>
        <w:insideH w:val="single" w:sz="4" w:space="0" w:color="999999" w:themeColor="text1" w:themeTint="99"/>
        <w:insideV w:val="single" w:sz="4" w:space="0" w:color="999999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99999" w:themeColor="text1" w:themeTint="99"/>
        </w:tcBorders>
      </w:tcPr>
    </w:tblStylePr>
    <w:tblStylePr w:type="nwCell">
      <w:tblPr/>
      <w:tcPr>
        <w:tcBorders>
          <w:bottom w:val="single" w:sz="4" w:space="0" w:color="999999" w:themeColor="text1" w:themeTint="99"/>
        </w:tcBorders>
      </w:tcPr>
    </w:tblStylePr>
    <w:tblStylePr w:type="seCell">
      <w:tblPr/>
      <w:tcPr>
        <w:tcBorders>
          <w:top w:val="single" w:sz="4" w:space="0" w:color="999999" w:themeColor="text1" w:themeTint="99"/>
        </w:tcBorders>
      </w:tcPr>
    </w:tblStylePr>
    <w:tblStylePr w:type="swCell">
      <w:tblPr/>
      <w:tcPr>
        <w:tcBorders>
          <w:top w:val="single" w:sz="4" w:space="0" w:color="999999" w:themeColor="text1" w:themeTint="99"/>
        </w:tcBorders>
      </w:tcPr>
    </w:tblStylePr>
  </w:style>
  <w:style w:type="table" w:styleId="GridTable7Colorful">
    <w:name w:val="Grid Table 7 Colorful"/>
    <w:basedOn w:val="TableNormal"/>
    <w:uiPriority w:val="52"/>
    <w:rsid w:val="0064190C"/>
    <w:rPr>
      <w:color w:val="555555" w:themeColor="text1"/>
    </w:rPr>
    <w:tblPr>
      <w:tblStyleRowBandSize w:val="1"/>
      <w:tblStyleColBandSize w:val="1"/>
      <w:tblBorders>
        <w:top w:val="single" w:sz="4" w:space="0" w:color="999999" w:themeColor="text1" w:themeTint="99"/>
        <w:left w:val="single" w:sz="4" w:space="0" w:color="999999" w:themeColor="text1" w:themeTint="99"/>
        <w:bottom w:val="single" w:sz="4" w:space="0" w:color="999999" w:themeColor="text1" w:themeTint="99"/>
        <w:right w:val="single" w:sz="4" w:space="0" w:color="999999" w:themeColor="text1" w:themeTint="99"/>
        <w:insideH w:val="single" w:sz="4" w:space="0" w:color="999999" w:themeColor="text1" w:themeTint="99"/>
        <w:insideV w:val="single" w:sz="4" w:space="0" w:color="999999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99999" w:themeColor="text1" w:themeTint="99"/>
        </w:tcBorders>
      </w:tcPr>
    </w:tblStylePr>
    <w:tblStylePr w:type="nwCell">
      <w:tblPr/>
      <w:tcPr>
        <w:tcBorders>
          <w:bottom w:val="single" w:sz="4" w:space="0" w:color="999999" w:themeColor="text1" w:themeTint="99"/>
        </w:tcBorders>
      </w:tcPr>
    </w:tblStylePr>
    <w:tblStylePr w:type="seCell">
      <w:tblPr/>
      <w:tcPr>
        <w:tcBorders>
          <w:top w:val="single" w:sz="4" w:space="0" w:color="999999" w:themeColor="text1" w:themeTint="99"/>
        </w:tcBorders>
      </w:tcPr>
    </w:tblStylePr>
    <w:tblStylePr w:type="swCell">
      <w:tblPr/>
      <w:tcPr>
        <w:tcBorders>
          <w:top w:val="single" w:sz="4" w:space="0" w:color="999999" w:themeColor="text1" w:themeTint="99"/>
        </w:tcBorders>
      </w:tcPr>
    </w:tblStylePr>
  </w:style>
  <w:style w:type="table" w:styleId="ListTable1Light">
    <w:name w:val="List Table 1 Light"/>
    <w:basedOn w:val="TableNormal"/>
    <w:uiPriority w:val="46"/>
    <w:rsid w:val="0064190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9999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999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2">
    <w:name w:val="List Table 2"/>
    <w:basedOn w:val="TableNormal"/>
    <w:uiPriority w:val="47"/>
    <w:rsid w:val="0064190C"/>
    <w:tblPr>
      <w:tblStyleRowBandSize w:val="1"/>
      <w:tblStyleColBandSize w:val="1"/>
      <w:tblBorders>
        <w:top w:val="single" w:sz="4" w:space="0" w:color="999999" w:themeColor="text1" w:themeTint="99"/>
        <w:bottom w:val="single" w:sz="4" w:space="0" w:color="999999" w:themeColor="text1" w:themeTint="99"/>
        <w:insideH w:val="single" w:sz="4" w:space="0" w:color="999999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2">
    <w:name w:val="Grid Table 2"/>
    <w:basedOn w:val="TableNormal"/>
    <w:uiPriority w:val="47"/>
    <w:rsid w:val="0064190C"/>
    <w:tblPr>
      <w:tblStyleRowBandSize w:val="1"/>
      <w:tblStyleColBandSize w:val="1"/>
      <w:tblBorders>
        <w:top w:val="single" w:sz="2" w:space="0" w:color="999999" w:themeColor="text1" w:themeTint="99"/>
        <w:bottom w:val="single" w:sz="2" w:space="0" w:color="999999" w:themeColor="text1" w:themeTint="99"/>
        <w:insideH w:val="single" w:sz="2" w:space="0" w:color="999999" w:themeColor="text1" w:themeTint="99"/>
        <w:insideV w:val="single" w:sz="2" w:space="0" w:color="999999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PlainTable5">
    <w:name w:val="Plain Table 5"/>
    <w:basedOn w:val="TableNormal"/>
    <w:uiPriority w:val="45"/>
    <w:rsid w:val="002B6D1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9A9A9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9A9A9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9A9A9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9A9A9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2B6D1D"/>
    <w:tblPr>
      <w:tblStyleRowBandSize w:val="1"/>
      <w:tblStyleColBandSize w:val="1"/>
      <w:tblBorders>
        <w:top w:val="single" w:sz="4" w:space="0" w:color="BBBBBB" w:themeColor="text1" w:themeTint="66"/>
        <w:left w:val="single" w:sz="4" w:space="0" w:color="BBBBBB" w:themeColor="text1" w:themeTint="66"/>
        <w:bottom w:val="single" w:sz="4" w:space="0" w:color="BBBBBB" w:themeColor="text1" w:themeTint="66"/>
        <w:right w:val="single" w:sz="4" w:space="0" w:color="BBBBBB" w:themeColor="text1" w:themeTint="66"/>
        <w:insideH w:val="single" w:sz="4" w:space="0" w:color="BBBBBB" w:themeColor="text1" w:themeTint="66"/>
        <w:insideV w:val="single" w:sz="4" w:space="0" w:color="BBBBBB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99999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999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B6D1D"/>
    <w:tblPr>
      <w:tblStyleRowBandSize w:val="1"/>
      <w:tblStyleColBandSize w:val="1"/>
      <w:tblBorders>
        <w:top w:val="single" w:sz="4" w:space="0" w:color="CBEAF3" w:themeColor="accent1" w:themeTint="66"/>
        <w:left w:val="single" w:sz="4" w:space="0" w:color="CBEAF3" w:themeColor="accent1" w:themeTint="66"/>
        <w:bottom w:val="single" w:sz="4" w:space="0" w:color="CBEAF3" w:themeColor="accent1" w:themeTint="66"/>
        <w:right w:val="single" w:sz="4" w:space="0" w:color="CBEAF3" w:themeColor="accent1" w:themeTint="66"/>
        <w:insideH w:val="single" w:sz="4" w:space="0" w:color="CBEAF3" w:themeColor="accent1" w:themeTint="66"/>
        <w:insideV w:val="single" w:sz="4" w:space="0" w:color="CBEAF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2E0E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E0E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B6D1D"/>
    <w:tblPr>
      <w:tblStyleRowBandSize w:val="1"/>
      <w:tblStyleColBandSize w:val="1"/>
      <w:tblBorders>
        <w:top w:val="single" w:sz="4" w:space="0" w:color="98DDEC" w:themeColor="accent2" w:themeTint="66"/>
        <w:left w:val="single" w:sz="4" w:space="0" w:color="98DDEC" w:themeColor="accent2" w:themeTint="66"/>
        <w:bottom w:val="single" w:sz="4" w:space="0" w:color="98DDEC" w:themeColor="accent2" w:themeTint="66"/>
        <w:right w:val="single" w:sz="4" w:space="0" w:color="98DDEC" w:themeColor="accent2" w:themeTint="66"/>
        <w:insideH w:val="single" w:sz="4" w:space="0" w:color="98DDEC" w:themeColor="accent2" w:themeTint="66"/>
        <w:insideV w:val="single" w:sz="4" w:space="0" w:color="98DD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64CCE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4CCE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rsid w:val="002B6D1D"/>
    <w:tblPr>
      <w:tblStyleRowBandSize w:val="1"/>
      <w:tblStyleColBandSize w:val="1"/>
      <w:tblBorders>
        <w:top w:val="single" w:sz="2" w:space="0" w:color="64CCE2" w:themeColor="accent2" w:themeTint="99"/>
        <w:bottom w:val="single" w:sz="2" w:space="0" w:color="64CCE2" w:themeColor="accent2" w:themeTint="99"/>
        <w:insideH w:val="single" w:sz="2" w:space="0" w:color="64CCE2" w:themeColor="accent2" w:themeTint="99"/>
        <w:insideV w:val="single" w:sz="2" w:space="0" w:color="64CCE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4CCE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4CCE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5" w:themeFill="accent2" w:themeFillTint="33"/>
      </w:tcPr>
    </w:tblStylePr>
    <w:tblStylePr w:type="band1Horz">
      <w:tblPr/>
      <w:tcPr>
        <w:shd w:val="clear" w:color="auto" w:fill="CBEEF5" w:themeFill="accent2" w:themeFillTint="33"/>
      </w:tcPr>
    </w:tblStylePr>
  </w:style>
  <w:style w:type="table" w:styleId="GridTable2-Accent5">
    <w:name w:val="Grid Table 2 Accent 5"/>
    <w:basedOn w:val="TableNormal"/>
    <w:uiPriority w:val="47"/>
    <w:rsid w:val="002B6D1D"/>
    <w:tblPr>
      <w:tblStyleRowBandSize w:val="1"/>
      <w:tblStyleColBandSize w:val="1"/>
      <w:tblBorders>
        <w:top w:val="single" w:sz="2" w:space="0" w:color="FFFFFF" w:themeColor="accent5" w:themeTint="99"/>
        <w:bottom w:val="single" w:sz="2" w:space="0" w:color="FFFFFF" w:themeColor="accent5" w:themeTint="99"/>
        <w:insideH w:val="single" w:sz="2" w:space="0" w:color="FFFFFF" w:themeColor="accent5" w:themeTint="99"/>
        <w:insideV w:val="single" w:sz="2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ridTable5Dark-Accent1">
    <w:name w:val="Grid Table 5 Dark Accent 1"/>
    <w:basedOn w:val="TableNormal"/>
    <w:uiPriority w:val="50"/>
    <w:rsid w:val="002B6D1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4F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CDE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CDE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CDE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CDE2" w:themeFill="accent1"/>
      </w:tcPr>
    </w:tblStylePr>
    <w:tblStylePr w:type="band1Vert">
      <w:tblPr/>
      <w:tcPr>
        <w:shd w:val="clear" w:color="auto" w:fill="CBEAF3" w:themeFill="accent1" w:themeFillTint="66"/>
      </w:tcPr>
    </w:tblStylePr>
    <w:tblStylePr w:type="band1Horz">
      <w:tblPr/>
      <w:tcPr>
        <w:shd w:val="clear" w:color="auto" w:fill="CBEAF3" w:themeFill="accent1" w:themeFillTint="66"/>
      </w:tcPr>
    </w:tblStylePr>
  </w:style>
  <w:style w:type="table" w:styleId="GridTable5Dark">
    <w:name w:val="Grid Table 5 Dark"/>
    <w:basedOn w:val="TableNormal"/>
    <w:uiPriority w:val="50"/>
    <w:rsid w:val="002B6D1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555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555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55555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55555" w:themeFill="text1"/>
      </w:tcPr>
    </w:tblStylePr>
    <w:tblStylePr w:type="band1Vert">
      <w:tblPr/>
      <w:tcPr>
        <w:shd w:val="clear" w:color="auto" w:fill="BBBBBB" w:themeFill="text1" w:themeFillTint="66"/>
      </w:tcPr>
    </w:tblStylePr>
    <w:tblStylePr w:type="band1Horz">
      <w:tblPr/>
      <w:tcPr>
        <w:shd w:val="clear" w:color="auto" w:fill="BBBBBB" w:themeFill="text1" w:themeFillTint="66"/>
      </w:tcPr>
    </w:tblStylePr>
  </w:style>
  <w:style w:type="table" w:styleId="PlainTable4">
    <w:name w:val="Plain Table 4"/>
    <w:basedOn w:val="TableNormal"/>
    <w:uiPriority w:val="44"/>
    <w:rsid w:val="002B6D1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B6D1D"/>
    <w:tblPr>
      <w:tblStyleRowBandSize w:val="1"/>
      <w:tblStyleColBandSize w:val="1"/>
      <w:tblBorders>
        <w:top w:val="single" w:sz="4" w:space="0" w:color="A9A9A9" w:themeColor="text1" w:themeTint="80"/>
        <w:bottom w:val="single" w:sz="4" w:space="0" w:color="A9A9A9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9A9A9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9A9A9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9A9A9" w:themeColor="text1" w:themeTint="80"/>
          <w:right w:val="single" w:sz="4" w:space="0" w:color="A9A9A9" w:themeColor="text1" w:themeTint="80"/>
        </w:tcBorders>
      </w:tcPr>
    </w:tblStylePr>
    <w:tblStylePr w:type="band2Vert">
      <w:tblPr/>
      <w:tcPr>
        <w:tcBorders>
          <w:left w:val="single" w:sz="4" w:space="0" w:color="A9A9A9" w:themeColor="text1" w:themeTint="80"/>
          <w:right w:val="single" w:sz="4" w:space="0" w:color="A9A9A9" w:themeColor="text1" w:themeTint="80"/>
        </w:tcBorders>
      </w:tcPr>
    </w:tblStylePr>
    <w:tblStylePr w:type="band1Horz">
      <w:tblPr/>
      <w:tcPr>
        <w:tcBorders>
          <w:top w:val="single" w:sz="4" w:space="0" w:color="A9A9A9" w:themeColor="text1" w:themeTint="80"/>
          <w:bottom w:val="single" w:sz="4" w:space="0" w:color="A9A9A9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2B6D1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2B6D1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2-Accent4">
    <w:name w:val="Grid Table 2 Accent 4"/>
    <w:basedOn w:val="TableNormal"/>
    <w:uiPriority w:val="47"/>
    <w:rsid w:val="002B6D1D"/>
    <w:tblPr>
      <w:tblStyleRowBandSize w:val="1"/>
      <w:tblStyleColBandSize w:val="1"/>
      <w:tblBorders>
        <w:top w:val="single" w:sz="2" w:space="0" w:color="FFFFFF" w:themeColor="accent4" w:themeTint="99"/>
        <w:bottom w:val="single" w:sz="2" w:space="0" w:color="FFFFFF" w:themeColor="accent4" w:themeTint="99"/>
        <w:insideH w:val="single" w:sz="2" w:space="0" w:color="FFFFFF" w:themeColor="accent4" w:themeTint="99"/>
        <w:insideV w:val="single" w:sz="2" w:space="0" w:color="FFFF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4" w:themeFillTint="33"/>
      </w:tcPr>
    </w:tblStylePr>
    <w:tblStylePr w:type="band1Horz">
      <w:tblPr/>
      <w:tcPr>
        <w:shd w:val="clear" w:color="auto" w:fill="FFFFFF" w:themeFill="accent4" w:themeFillTint="33"/>
      </w:tcPr>
    </w:tblStylePr>
  </w:style>
  <w:style w:type="table" w:styleId="GridTable3-Accent4">
    <w:name w:val="Grid Table 3 Accent 4"/>
    <w:basedOn w:val="TableNormal"/>
    <w:uiPriority w:val="48"/>
    <w:rsid w:val="002B6D1D"/>
    <w:tblPr>
      <w:tblStyleRowBandSize w:val="1"/>
      <w:tblStyleColBandSize w:val="1"/>
      <w:tblBorders>
        <w:top w:val="single" w:sz="4" w:space="0" w:color="FFFFFF" w:themeColor="accent4" w:themeTint="99"/>
        <w:left w:val="single" w:sz="4" w:space="0" w:color="FFFFFF" w:themeColor="accent4" w:themeTint="99"/>
        <w:bottom w:val="single" w:sz="4" w:space="0" w:color="FFFFFF" w:themeColor="accent4" w:themeTint="99"/>
        <w:right w:val="single" w:sz="4" w:space="0" w:color="FFFFFF" w:themeColor="accent4" w:themeTint="99"/>
        <w:insideH w:val="single" w:sz="4" w:space="0" w:color="FFFFFF" w:themeColor="accent4" w:themeTint="99"/>
        <w:insideV w:val="single" w:sz="4" w:space="0" w:color="FFFF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4" w:themeFillTint="33"/>
      </w:tcPr>
    </w:tblStylePr>
    <w:tblStylePr w:type="band1Horz">
      <w:tblPr/>
      <w:tcPr>
        <w:shd w:val="clear" w:color="auto" w:fill="FFFFFF" w:themeFill="accent4" w:themeFillTint="33"/>
      </w:tcPr>
    </w:tblStylePr>
    <w:tblStylePr w:type="neCell">
      <w:tblPr/>
      <w:tcPr>
        <w:tcBorders>
          <w:bottom w:val="single" w:sz="4" w:space="0" w:color="FFFFFF" w:themeColor="accent4" w:themeTint="99"/>
        </w:tcBorders>
      </w:tcPr>
    </w:tblStylePr>
    <w:tblStylePr w:type="nwCell">
      <w:tblPr/>
      <w:tcPr>
        <w:tcBorders>
          <w:bottom w:val="single" w:sz="4" w:space="0" w:color="FFFFFF" w:themeColor="accent4" w:themeTint="99"/>
        </w:tcBorders>
      </w:tcPr>
    </w:tblStylePr>
    <w:tblStylePr w:type="seCell">
      <w:tblPr/>
      <w:tcPr>
        <w:tcBorders>
          <w:top w:val="single" w:sz="4" w:space="0" w:color="FFFFFF" w:themeColor="accent4" w:themeTint="99"/>
        </w:tcBorders>
      </w:tcPr>
    </w:tblStylePr>
    <w:tblStylePr w:type="swCell">
      <w:tblPr/>
      <w:tcPr>
        <w:tcBorders>
          <w:top w:val="single" w:sz="4" w:space="0" w:color="FFFFF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B6D1D"/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B6D1D"/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2B6D1D"/>
    <w:tblPr>
      <w:tblStyleRowBandSize w:val="1"/>
      <w:tblStyleColBandSize w:val="1"/>
      <w:tblBorders>
        <w:top w:val="single" w:sz="4" w:space="0" w:color="B2E0ED" w:themeColor="accent1" w:themeTint="99"/>
        <w:left w:val="single" w:sz="4" w:space="0" w:color="B2E0ED" w:themeColor="accent1" w:themeTint="99"/>
        <w:bottom w:val="single" w:sz="4" w:space="0" w:color="B2E0ED" w:themeColor="accent1" w:themeTint="99"/>
        <w:right w:val="single" w:sz="4" w:space="0" w:color="B2E0ED" w:themeColor="accent1" w:themeTint="99"/>
        <w:insideH w:val="single" w:sz="4" w:space="0" w:color="B2E0ED" w:themeColor="accent1" w:themeTint="99"/>
        <w:insideV w:val="single" w:sz="4" w:space="0" w:color="B2E0E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CDE2" w:themeColor="accent1"/>
          <w:left w:val="single" w:sz="4" w:space="0" w:color="7FCDE2" w:themeColor="accent1"/>
          <w:bottom w:val="single" w:sz="4" w:space="0" w:color="7FCDE2" w:themeColor="accent1"/>
          <w:right w:val="single" w:sz="4" w:space="0" w:color="7FCDE2" w:themeColor="accent1"/>
          <w:insideH w:val="nil"/>
          <w:insideV w:val="nil"/>
        </w:tcBorders>
        <w:shd w:val="clear" w:color="auto" w:fill="7FCDE2" w:themeFill="accent1"/>
      </w:tcPr>
    </w:tblStylePr>
    <w:tblStylePr w:type="lastRow">
      <w:rPr>
        <w:b/>
        <w:bCs/>
      </w:rPr>
      <w:tblPr/>
      <w:tcPr>
        <w:tcBorders>
          <w:top w:val="double" w:sz="4" w:space="0" w:color="7FCDE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4F9" w:themeFill="accent1" w:themeFillTint="33"/>
      </w:tcPr>
    </w:tblStylePr>
    <w:tblStylePr w:type="band1Horz">
      <w:tblPr/>
      <w:tcPr>
        <w:shd w:val="clear" w:color="auto" w:fill="E5F4F9" w:themeFill="accent1" w:themeFillTint="33"/>
      </w:tcPr>
    </w:tblStylePr>
  </w:style>
  <w:style w:type="table" w:customStyle="1" w:styleId="SETable">
    <w:name w:val="SE Table"/>
    <w:basedOn w:val="TableNormal"/>
    <w:uiPriority w:val="99"/>
    <w:rsid w:val="00E45A45"/>
    <w:tblPr/>
  </w:style>
  <w:style w:type="table" w:styleId="ListTable4">
    <w:name w:val="List Table 4"/>
    <w:basedOn w:val="TableNormal"/>
    <w:uiPriority w:val="49"/>
    <w:rsid w:val="00321BB7"/>
    <w:tblPr>
      <w:tblStyleRowBandSize w:val="1"/>
      <w:tblStyleColBandSize w:val="1"/>
      <w:tblBorders>
        <w:top w:val="single" w:sz="4" w:space="0" w:color="999999" w:themeColor="text1" w:themeTint="99"/>
        <w:left w:val="single" w:sz="4" w:space="0" w:color="999999" w:themeColor="text1" w:themeTint="99"/>
        <w:bottom w:val="single" w:sz="4" w:space="0" w:color="999999" w:themeColor="text1" w:themeTint="99"/>
        <w:right w:val="single" w:sz="4" w:space="0" w:color="999999" w:themeColor="text1" w:themeTint="99"/>
        <w:insideH w:val="single" w:sz="4" w:space="0" w:color="999999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555" w:themeColor="text1"/>
          <w:left w:val="single" w:sz="4" w:space="0" w:color="555555" w:themeColor="text1"/>
          <w:bottom w:val="single" w:sz="4" w:space="0" w:color="555555" w:themeColor="text1"/>
          <w:right w:val="single" w:sz="4" w:space="0" w:color="555555" w:themeColor="text1"/>
          <w:insideH w:val="nil"/>
        </w:tcBorders>
        <w:shd w:val="clear" w:color="auto" w:fill="555555" w:themeFill="text1"/>
      </w:tcPr>
    </w:tblStylePr>
    <w:tblStylePr w:type="lastRow">
      <w:rPr>
        <w:b/>
        <w:bCs/>
      </w:rPr>
      <w:tblPr/>
      <w:tcPr>
        <w:tcBorders>
          <w:top w:val="double" w:sz="4" w:space="0" w:color="99999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customStyle="1" w:styleId="SEtable0">
    <w:name w:val="SE table"/>
    <w:basedOn w:val="TableNormal"/>
    <w:uiPriority w:val="99"/>
    <w:rsid w:val="005E1233"/>
    <w:rPr>
      <w:color w:val="FFFFFF" w:themeColor="background1"/>
      <w:sz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tcMar>
        <w:top w:w="85" w:type="dxa"/>
        <w:left w:w="85" w:type="dxa"/>
        <w:bottom w:w="85" w:type="dxa"/>
        <w:right w:w="85" w:type="dxa"/>
      </w:tcMar>
    </w:tcPr>
    <w:tblStylePr w:type="firstRow">
      <w:rPr>
        <w:rFonts w:ascii="Arial" w:hAnsi="Arial"/>
        <w:b w:val="0"/>
        <w:i w:val="0"/>
        <w:color w:val="FFFFFF" w:themeColor="background1"/>
        <w:sz w:val="20"/>
      </w:rPr>
      <w:tblPr/>
      <w:tcPr>
        <w:shd w:val="clear" w:color="auto" w:fill="555555" w:themeFill="text1"/>
      </w:tcPr>
    </w:tblStylePr>
    <w:tblStylePr w:type="band1Vert">
      <w:rPr>
        <w:color w:val="555555" w:themeColor="text1"/>
      </w:rPr>
    </w:tblStylePr>
    <w:tblStylePr w:type="band1Horz">
      <w:rPr>
        <w:rFonts w:ascii="Arial" w:hAnsi="Arial"/>
        <w:b w:val="0"/>
        <w:i w:val="0"/>
        <w:color w:val="555555" w:themeColor="text1"/>
        <w:sz w:val="20"/>
      </w:rPr>
      <w:tblPr/>
      <w:tcPr>
        <w:shd w:val="clear" w:color="auto" w:fill="FFFFFF"/>
      </w:tcPr>
    </w:tblStylePr>
    <w:tblStylePr w:type="band2Horz">
      <w:rPr>
        <w:rFonts w:ascii="Arial" w:hAnsi="Arial"/>
        <w:b w:val="0"/>
        <w:i w:val="0"/>
        <w:color w:val="555555" w:themeColor="text1"/>
        <w:sz w:val="20"/>
      </w:rPr>
      <w:tblPr/>
      <w:tcPr>
        <w:shd w:val="clear" w:color="auto" w:fill="F2F2F2" w:themeFill="background1" w:themeFillShade="F2"/>
      </w:tcPr>
    </w:tblStylePr>
  </w:style>
  <w:style w:type="table" w:styleId="TableGrid4">
    <w:name w:val="Table Grid 4"/>
    <w:basedOn w:val="TableNormal"/>
    <w:uiPriority w:val="99"/>
    <w:semiHidden/>
    <w:unhideWhenUsed/>
    <w:rsid w:val="00321BB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6D588D"/>
    <w:rPr>
      <w:rFonts w:asciiTheme="majorHAnsi" w:eastAsiaTheme="majorEastAsia" w:hAnsiTheme="majorHAnsi" w:cstheme="majorBidi"/>
      <w:color w:val="20778F" w:themeColor="accent1" w:themeShade="7F"/>
      <w:sz w:val="24"/>
    </w:rPr>
  </w:style>
  <w:style w:type="paragraph" w:styleId="Header">
    <w:name w:val="header"/>
    <w:basedOn w:val="Normal"/>
    <w:link w:val="HeaderChar"/>
    <w:uiPriority w:val="99"/>
    <w:unhideWhenUsed/>
    <w:rsid w:val="00D709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98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986996"/>
    <w:pPr>
      <w:ind w:left="720"/>
      <w:contextualSpacing/>
    </w:pPr>
  </w:style>
  <w:style w:type="numbering" w:customStyle="1" w:styleId="CurrentList1">
    <w:name w:val="Current List1"/>
    <w:uiPriority w:val="99"/>
    <w:rsid w:val="00764054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2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gesC\Desktop\JD%20and%20JESS\SE%20JD%20template.dotx" TargetMode="External"/></Relationships>
</file>

<file path=word/theme/theme1.xml><?xml version="1.0" encoding="utf-8"?>
<a:theme xmlns:a="http://schemas.openxmlformats.org/drawingml/2006/main" name="Office Theme">
  <a:themeElements>
    <a:clrScheme name="Swim England 1">
      <a:dk1>
        <a:srgbClr val="555555"/>
      </a:dk1>
      <a:lt1>
        <a:srgbClr val="FFFFFF"/>
      </a:lt1>
      <a:dk2>
        <a:srgbClr val="000000"/>
      </a:dk2>
      <a:lt2>
        <a:srgbClr val="EEEEEE"/>
      </a:lt2>
      <a:accent1>
        <a:srgbClr val="7FCDE2"/>
      </a:accent1>
      <a:accent2>
        <a:srgbClr val="2095AE"/>
      </a:accent2>
      <a:accent3>
        <a:srgbClr val="EE3A24"/>
      </a:accent3>
      <a:accent4>
        <a:srgbClr val="FFFFFF"/>
      </a:accent4>
      <a:accent5>
        <a:srgbClr val="FFFFFF"/>
      </a:accent5>
      <a:accent6>
        <a:srgbClr val="FFFFFF"/>
      </a:accent6>
      <a:hlink>
        <a:srgbClr val="2095AE"/>
      </a:hlink>
      <a:folHlink>
        <a:srgbClr val="7FCDE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FA4118D6CCB1488895ABDE0461367D" ma:contentTypeVersion="13" ma:contentTypeDescription="Create a new document." ma:contentTypeScope="" ma:versionID="acdc6e194e6b0143af4b9c30f9f0ab38">
  <xsd:schema xmlns:xsd="http://www.w3.org/2001/XMLSchema" xmlns:xs="http://www.w3.org/2001/XMLSchema" xmlns:p="http://schemas.microsoft.com/office/2006/metadata/properties" xmlns:ns1="http://schemas.microsoft.com/sharepoint/v3" xmlns:ns3="ee4e8b35-e6ea-4c75-8656-cad80e1dafb8" xmlns:ns4="855a9a7f-36f2-48dd-83d5-7d65dca45eee" targetNamespace="http://schemas.microsoft.com/office/2006/metadata/properties" ma:root="true" ma:fieldsID="951cc2e476bca4e28a41bef734f179a5" ns1:_="" ns3:_="" ns4:_="">
    <xsd:import namespace="http://schemas.microsoft.com/sharepoint/v3"/>
    <xsd:import namespace="ee4e8b35-e6ea-4c75-8656-cad80e1dafb8"/>
    <xsd:import namespace="855a9a7f-36f2-48dd-83d5-7d65dca45ee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_activity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e8b35-e6ea-4c75-8656-cad80e1daf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a9a7f-36f2-48dd-83d5-7d65dca45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55a9a7f-36f2-48dd-83d5-7d65dca45eee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F98FBF1-A653-47D6-B1B8-F315F392C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e4e8b35-e6ea-4c75-8656-cad80e1dafb8"/>
    <ds:schemaRef ds:uri="855a9a7f-36f2-48dd-83d5-7d65dca45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F37075-0C01-4C57-BB5E-DB3A4A5F2448}">
  <ds:schemaRefs>
    <ds:schemaRef ds:uri="http://schemas.microsoft.com/office/2006/metadata/properties"/>
    <ds:schemaRef ds:uri="http://schemas.microsoft.com/office/infopath/2007/PartnerControls"/>
    <ds:schemaRef ds:uri="855a9a7f-36f2-48dd-83d5-7d65dca45eee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84C92AF-B23E-45EA-895B-7DAECA4B57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27D017-C985-4165-AB1F-164FBD7A7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 JD template</Template>
  <TotalTime>6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Amatuer Swimming Association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Craig Figes</cp:lastModifiedBy>
  <cp:revision>5</cp:revision>
  <cp:lastPrinted>2017-03-27T15:21:00Z</cp:lastPrinted>
  <dcterms:created xsi:type="dcterms:W3CDTF">2024-06-06T11:39:00Z</dcterms:created>
  <dcterms:modified xsi:type="dcterms:W3CDTF">2024-06-07T08:59:00Z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0x0101000DFA4118D6CCB1488895ABDE0461367D</vt:lpwstr>
  </property>
</Properties>
</file>