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76D4" w14:textId="10237102" w:rsidR="002A4BF2" w:rsidRPr="00D77A33" w:rsidRDefault="006D2465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1391" wp14:editId="422D4409">
                <wp:simplePos x="0" y="0"/>
                <wp:positionH relativeFrom="column">
                  <wp:posOffset>4692650</wp:posOffset>
                </wp:positionH>
                <wp:positionV relativeFrom="paragraph">
                  <wp:posOffset>-245745</wp:posOffset>
                </wp:positionV>
                <wp:extent cx="5443" cy="2149929"/>
                <wp:effectExtent l="0" t="0" r="3302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149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74232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-19.35pt" to="369.9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" strokecolor="#2095ae [3205]" strokeweight="1pt">
                <v:stroke joinstyle="miter"/>
              </v:line>
            </w:pict>
          </mc:Fallback>
        </mc:AlternateContent>
      </w:r>
      <w:r w:rsidR="00F61A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AC6CE2" wp14:editId="1777CDF4">
                <wp:simplePos x="0" y="0"/>
                <wp:positionH relativeFrom="column">
                  <wp:posOffset>-132080</wp:posOffset>
                </wp:positionH>
                <wp:positionV relativeFrom="paragraph">
                  <wp:posOffset>4279901</wp:posOffset>
                </wp:positionV>
                <wp:extent cx="4963160" cy="990600"/>
                <wp:effectExtent l="0" t="0" r="279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16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08C6454" w14:textId="77777777" w:rsidR="00F61AE7" w:rsidRDefault="00F61AE7" w:rsidP="001F1969">
                            <w:p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071E0D" w14:textId="445874FA" w:rsidR="00854C21" w:rsidRPr="00F67733" w:rsidRDefault="00854C21" w:rsidP="001F1969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under the guidance of the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Talent Centre Age Group Coaches 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the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Talent Centre Head Coach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716EFA" w14:textId="55DD6270" w:rsidR="00854C21" w:rsidRPr="00F67733" w:rsidRDefault="00854C21" w:rsidP="009C1EE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collaboratively with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all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Talent Centre coaches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and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6C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4pt;margin-top:337pt;width:390.8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" fillcolor="#e5f4f9 [660]" strokecolor="#2095ae [3205]" strokeweight=".5pt">
                <v:fill opacity="22873f"/>
                <v:textbox>
                  <w:txbxContent>
                    <w:p w14:paraId="108C6454" w14:textId="77777777" w:rsidR="00F61AE7" w:rsidRDefault="00F61AE7" w:rsidP="001F1969">
                      <w:p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08071E0D" w14:textId="445874FA" w:rsidR="00854C21" w:rsidRPr="00F67733" w:rsidRDefault="00854C21" w:rsidP="001F1969">
                      <w:pPr>
                        <w:numPr>
                          <w:ilvl w:val="0"/>
                          <w:numId w:val="18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Work under the guidance of the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Talent Centre Age Group Coaches 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and the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Talent Centre Head Coach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716EFA" w14:textId="55DD6270" w:rsidR="00854C21" w:rsidRPr="00F67733" w:rsidRDefault="00854C21" w:rsidP="009C1EED">
                      <w:pPr>
                        <w:numPr>
                          <w:ilvl w:val="0"/>
                          <w:numId w:val="18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Work collaboratively with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all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Talent Centre coaches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and staff</w:t>
                      </w:r>
                    </w:p>
                  </w:txbxContent>
                </v:textbox>
              </v:shape>
            </w:pict>
          </mc:Fallback>
        </mc:AlternateContent>
      </w:r>
      <w:r w:rsidR="00F61A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29F79" wp14:editId="2629D051">
                <wp:simplePos x="0" y="0"/>
                <wp:positionH relativeFrom="column">
                  <wp:posOffset>-132080</wp:posOffset>
                </wp:positionH>
                <wp:positionV relativeFrom="paragraph">
                  <wp:posOffset>2308225</wp:posOffset>
                </wp:positionV>
                <wp:extent cx="4973955" cy="1781175"/>
                <wp:effectExtent l="0" t="0" r="1714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178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292A4DD" w14:textId="68AD82BD" w:rsidR="00854C21" w:rsidRPr="00DF2776" w:rsidRDefault="00854C21" w:rsidP="00DF277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assist in the delivery of </w:t>
                            </w:r>
                            <w:r w:rsidRPr="00DF277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high quality sessions following the Talent Centre Syllabus and under the guidance of the Talent Centre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Age Group Coaches.</w:t>
                            </w:r>
                          </w:p>
                          <w:p w14:paraId="23B15226" w14:textId="77777777" w:rsidR="00854C21" w:rsidRPr="00DF2776" w:rsidRDefault="00854C21" w:rsidP="009C1EE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foster a holistic approach that promotes the technical, tactical and psychological development of young athletes</w:t>
                            </w:r>
                          </w:p>
                          <w:p w14:paraId="4BB8359C" w14:textId="7752D288" w:rsidR="00854C21" w:rsidRPr="00DF2776" w:rsidRDefault="00854C21" w:rsidP="009C1EE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be a role model and ambassador on behalf of Swim England, building positive healthy relationships.</w:t>
                            </w:r>
                          </w:p>
                          <w:p w14:paraId="74ED7D15" w14:textId="1E74DC32" w:rsidR="00854C21" w:rsidRDefault="00854C21" w:rsidP="009C1EE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To understand and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help </w:t>
                            </w: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implement a culture that promotes the importance of wellbeing for staff and athletes</w:t>
                            </w:r>
                          </w:p>
                          <w:p w14:paraId="28A1E154" w14:textId="77777777" w:rsidR="00F61AE7" w:rsidRPr="00F61AE7" w:rsidRDefault="00F61AE7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Proactively comply with all Swim England policies and procedures including Safeguarding (</w:t>
                            </w:r>
                            <w:proofErr w:type="spellStart"/>
                            <w:r w:rsidRPr="00F61AE7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Wavepower</w:t>
                            </w:r>
                            <w:proofErr w:type="spellEnd"/>
                            <w:r w:rsidRPr="00F61AE7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) and Inclusion.</w:t>
                            </w:r>
                          </w:p>
                          <w:p w14:paraId="043019BF" w14:textId="77777777" w:rsidR="00F61AE7" w:rsidRPr="00DF2776" w:rsidRDefault="00F61AE7" w:rsidP="00F61AE7">
                            <w:p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4C3D21" w14:textId="77777777" w:rsidR="00854C21" w:rsidRPr="00A070EE" w:rsidRDefault="00854C21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F79" id="Text Box 8" o:spid="_x0000_s1027" type="#_x0000_t202" style="position:absolute;margin-left:-10.4pt;margin-top:181.75pt;width:391.6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" fillcolor="#e5f4f9 [660]" strokecolor="#2095ae [3205]" strokeweight=".5pt">
                <v:fill opacity="22873f"/>
                <v:textbox>
                  <w:txbxContent>
                    <w:p w14:paraId="7292A4DD" w14:textId="68AD82BD" w:rsidR="00854C21" w:rsidRPr="00DF2776" w:rsidRDefault="00854C21" w:rsidP="00DF277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assist in the delivery of </w:t>
                      </w:r>
                      <w:r w:rsidRPr="00DF277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high quality sessions following the Talent Centre Syllabus and under the guidance of the Talent Centre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Age Group Coaches.</w:t>
                      </w:r>
                    </w:p>
                    <w:p w14:paraId="23B15226" w14:textId="77777777" w:rsidR="00854C21" w:rsidRPr="00DF2776" w:rsidRDefault="00854C21" w:rsidP="009C1EED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foster a holistic approach that promotes the technical, tactical and psychological development of young athletes</w:t>
                      </w:r>
                    </w:p>
                    <w:p w14:paraId="4BB8359C" w14:textId="7752D288" w:rsidR="00854C21" w:rsidRPr="00DF2776" w:rsidRDefault="00854C21" w:rsidP="009C1EED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be a role model and ambassador on behalf of Swim England, building positive healthy relationships.</w:t>
                      </w:r>
                    </w:p>
                    <w:p w14:paraId="74ED7D15" w14:textId="1E74DC32" w:rsidR="00854C21" w:rsidRDefault="00854C21" w:rsidP="009C1EED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To understand and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help </w:t>
                      </w: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implement a culture that promotes the importance of wellbeing for staff and athletes</w:t>
                      </w:r>
                    </w:p>
                    <w:p w14:paraId="28A1E154" w14:textId="77777777" w:rsidR="00F61AE7" w:rsidRPr="00F61AE7" w:rsidRDefault="00F61AE7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Proactively comply with all Swim England policies and procedures including Safeguarding (</w:t>
                      </w:r>
                      <w:proofErr w:type="spellStart"/>
                      <w:r w:rsidRPr="00F61AE7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Wavepower</w:t>
                      </w:r>
                      <w:proofErr w:type="spellEnd"/>
                      <w:r w:rsidRPr="00F61AE7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) and Inclusion.</w:t>
                      </w:r>
                    </w:p>
                    <w:p w14:paraId="043019BF" w14:textId="77777777" w:rsidR="00F61AE7" w:rsidRPr="00DF2776" w:rsidRDefault="00F61AE7" w:rsidP="00F61AE7">
                      <w:p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054C3D21" w14:textId="77777777" w:rsidR="00854C21" w:rsidRPr="00A070EE" w:rsidRDefault="00854C21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A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C739F0" wp14:editId="459D4A83">
                <wp:simplePos x="0" y="0"/>
                <wp:positionH relativeFrom="column">
                  <wp:posOffset>-142875</wp:posOffset>
                </wp:positionH>
                <wp:positionV relativeFrom="paragraph">
                  <wp:posOffset>4001770</wp:posOffset>
                </wp:positionV>
                <wp:extent cx="4996543" cy="281940"/>
                <wp:effectExtent l="0" t="0" r="139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543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83D17C" w14:textId="027B14B5" w:rsidR="00854C21" w:rsidRPr="001069DA" w:rsidRDefault="00854C21" w:rsidP="009C1EED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39F0" id="Text Box 3" o:spid="_x0000_s1028" type="#_x0000_t202" style="position:absolute;margin-left:-11.25pt;margin-top:315.1pt;width:393.45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" fillcolor="#2095ae [3205]" strokecolor="#2095ae [3205]" strokeweight=".5pt">
                <v:textbox>
                  <w:txbxContent>
                    <w:p w14:paraId="6483D17C" w14:textId="027B14B5" w:rsidR="00854C21" w:rsidRPr="001069DA" w:rsidRDefault="00854C21" w:rsidP="009C1EED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relationships</w:t>
                      </w:r>
                    </w:p>
                  </w:txbxContent>
                </v:textbox>
              </v:shape>
            </w:pict>
          </mc:Fallback>
        </mc:AlternateContent>
      </w:r>
      <w:r w:rsidR="00F61A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7AE5D4E" wp14:editId="2C05C6C9">
                <wp:simplePos x="0" y="0"/>
                <wp:positionH relativeFrom="column">
                  <wp:posOffset>4906645</wp:posOffset>
                </wp:positionH>
                <wp:positionV relativeFrom="paragraph">
                  <wp:posOffset>2298700</wp:posOffset>
                </wp:positionV>
                <wp:extent cx="5093970" cy="2971800"/>
                <wp:effectExtent l="0" t="0" r="1143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297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174F93B" w14:textId="77777777" w:rsidR="00854C21" w:rsidRDefault="00854C2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F89ED40" w14:textId="77777777" w:rsidR="00854C21" w:rsidRPr="00107072" w:rsidRDefault="00854C2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587E3F8A" w14:textId="3AE46245" w:rsidR="00854C21" w:rsidRPr="00F61AE7" w:rsidRDefault="00854C21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Have an understanding of talent identification and developmen</w:t>
                            </w:r>
                            <w:r w:rsid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t, from a technical perspective</w:t>
                            </w:r>
                          </w:p>
                          <w:p w14:paraId="7E586AAB" w14:textId="60F199D9" w:rsidR="00854C21" w:rsidRPr="00F61AE7" w:rsidRDefault="00854C21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Have enthusiasm to develop talent</w:t>
                            </w:r>
                          </w:p>
                          <w:p w14:paraId="43E7B7F7" w14:textId="59D48A0F" w:rsidR="00854C21" w:rsidRPr="00F61AE7" w:rsidRDefault="00854C21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Have knowledge of</w:t>
                            </w:r>
                            <w:r w:rsid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athlete performance programmes</w:t>
                            </w:r>
                          </w:p>
                          <w:p w14:paraId="2B895965" w14:textId="3669E063" w:rsidR="00854C21" w:rsidRPr="00F61AE7" w:rsidRDefault="00854C21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Have a positive approach to being part of a team and be willing to follow direction from Age Croup and Head Coaches </w:t>
                            </w:r>
                          </w:p>
                          <w:p w14:paraId="4F37494A" w14:textId="010757B3" w:rsidR="00854C21" w:rsidRPr="00F61AE7" w:rsidRDefault="00854C21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Passionate about an open and fair approach to talent identification</w:t>
                            </w:r>
                          </w:p>
                          <w:p w14:paraId="4E1F0C7B" w14:textId="40EA34FC" w:rsidR="00854C21" w:rsidRDefault="00854C21" w:rsidP="00F61A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Have a willingness and enthusiasm </w:t>
                            </w:r>
                            <w:r w:rsidR="006C29B1" w:rsidRPr="00F61AE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engage with coach development opportunities and CPD training</w:t>
                            </w:r>
                          </w:p>
                          <w:p w14:paraId="73FF8DE5" w14:textId="06804C15" w:rsidR="00F61AE7" w:rsidRDefault="00F61AE7" w:rsidP="00F61AE7">
                            <w:p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005414" w14:textId="77777777" w:rsidR="00F61AE7" w:rsidRPr="00F8617C" w:rsidRDefault="00F61AE7" w:rsidP="00F61AE7">
                            <w:pPr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>The post holder must also hold and maintain a full clear enhanced level DBS check, alongside relevant safeguarding training completion in order to hold and retain the role.</w:t>
                            </w:r>
                          </w:p>
                          <w:p w14:paraId="4A331BAC" w14:textId="77777777" w:rsidR="006C29B1" w:rsidRPr="006C29B1" w:rsidRDefault="006C29B1" w:rsidP="006C29B1">
                            <w:pPr>
                              <w:adjustRightInd w:val="0"/>
                              <w:spacing w:line="260" w:lineRule="exact"/>
                              <w:ind w:left="426"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2EABDE" w14:textId="77777777" w:rsidR="00854C21" w:rsidRPr="00EC054D" w:rsidRDefault="00854C2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51842DAD" w14:textId="51BD6C4A" w:rsidR="00854C21" w:rsidRPr="00F61AE7" w:rsidRDefault="00854C21" w:rsidP="00687FD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426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61AE7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Experience within a national or international water polo programme(s)</w:t>
                            </w:r>
                          </w:p>
                          <w:p w14:paraId="119649E5" w14:textId="77777777" w:rsidR="00854C21" w:rsidRPr="007D2990" w:rsidRDefault="00854C21" w:rsidP="00DA60EC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5D4E" id="Text Box 21" o:spid="_x0000_s1029" type="#_x0000_t202" style="position:absolute;margin-left:386.35pt;margin-top:181pt;width:401.1pt;height:234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" fillcolor="#e5f4f9 [660]" strokecolor="#2095ae [3205]" strokeweight=".5pt">
                <v:fill opacity="22873f"/>
                <v:textbox>
                  <w:txbxContent>
                    <w:p w14:paraId="0174F93B" w14:textId="77777777" w:rsidR="00854C21" w:rsidRDefault="00854C2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F89ED40" w14:textId="77777777" w:rsidR="00854C21" w:rsidRPr="00107072" w:rsidRDefault="00854C2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587E3F8A" w14:textId="3AE46245" w:rsidR="00854C21" w:rsidRPr="00F61AE7" w:rsidRDefault="00854C21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>Have an understanding of talent identification and developmen</w:t>
                      </w:r>
                      <w:r w:rsidR="00F61AE7">
                        <w:rPr>
                          <w:color w:val="555555" w:themeColor="text1"/>
                          <w:sz w:val="20"/>
                          <w:szCs w:val="20"/>
                        </w:rPr>
                        <w:t>t, from a technical perspective</w:t>
                      </w:r>
                    </w:p>
                    <w:p w14:paraId="7E586AAB" w14:textId="60F199D9" w:rsidR="00854C21" w:rsidRPr="00F61AE7" w:rsidRDefault="00854C21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>Have enthusiasm to develop talent</w:t>
                      </w:r>
                    </w:p>
                    <w:p w14:paraId="43E7B7F7" w14:textId="59D48A0F" w:rsidR="00854C21" w:rsidRPr="00F61AE7" w:rsidRDefault="00854C21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>Have knowledge of</w:t>
                      </w:r>
                      <w:r w:rsidR="00F61AE7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athlete performance programmes</w:t>
                      </w:r>
                    </w:p>
                    <w:p w14:paraId="2B895965" w14:textId="3669E063" w:rsidR="00854C21" w:rsidRPr="00F61AE7" w:rsidRDefault="00854C21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Have a positive approach to being part of a team and be willing to follow direction from Age Croup and Head Coaches </w:t>
                      </w:r>
                    </w:p>
                    <w:p w14:paraId="4F37494A" w14:textId="010757B3" w:rsidR="00854C21" w:rsidRPr="00F61AE7" w:rsidRDefault="00854C21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>Passionate about an open and fair approach to talent identification</w:t>
                      </w:r>
                    </w:p>
                    <w:p w14:paraId="4E1F0C7B" w14:textId="40EA34FC" w:rsidR="00854C21" w:rsidRDefault="00854C21" w:rsidP="00F61A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Have a willingness and enthusiasm </w:t>
                      </w:r>
                      <w:r w:rsidR="006C29B1" w:rsidRPr="00F61AE7">
                        <w:rPr>
                          <w:color w:val="555555" w:themeColor="text1"/>
                          <w:sz w:val="20"/>
                          <w:szCs w:val="20"/>
                        </w:rPr>
                        <w:t>to engage with coach development opportunities and CPD training</w:t>
                      </w:r>
                    </w:p>
                    <w:p w14:paraId="73FF8DE5" w14:textId="06804C15" w:rsidR="00F61AE7" w:rsidRDefault="00F61AE7" w:rsidP="00F61AE7">
                      <w:p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4F005414" w14:textId="77777777" w:rsidR="00F61AE7" w:rsidRPr="00F8617C" w:rsidRDefault="00F61AE7" w:rsidP="00F61AE7">
                      <w:pPr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>The post holder must also hold and maintain a full clear enhanced level DBS check, alongside relevant safeguarding training completion in order to hold and retain the role.</w:t>
                      </w:r>
                    </w:p>
                    <w:p w14:paraId="4A331BAC" w14:textId="77777777" w:rsidR="006C29B1" w:rsidRPr="006C29B1" w:rsidRDefault="006C29B1" w:rsidP="006C29B1">
                      <w:pPr>
                        <w:adjustRightInd w:val="0"/>
                        <w:spacing w:line="260" w:lineRule="exact"/>
                        <w:ind w:left="426"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82EABDE" w14:textId="77777777" w:rsidR="00854C21" w:rsidRPr="00EC054D" w:rsidRDefault="00854C21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51842DAD" w14:textId="51BD6C4A" w:rsidR="00854C21" w:rsidRPr="00F61AE7" w:rsidRDefault="00854C21" w:rsidP="00687FD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426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F61AE7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Experience within a national or international water polo programme(s)</w:t>
                      </w:r>
                    </w:p>
                    <w:p w14:paraId="119649E5" w14:textId="77777777" w:rsidR="00854C21" w:rsidRPr="007D2990" w:rsidRDefault="00854C21" w:rsidP="00DA60EC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DC8EF" wp14:editId="34FEE1C7">
                <wp:simplePos x="0" y="0"/>
                <wp:positionH relativeFrom="column">
                  <wp:posOffset>8143784</wp:posOffset>
                </wp:positionH>
                <wp:positionV relativeFrom="paragraph">
                  <wp:posOffset>-240393</wp:posOffset>
                </wp:positionV>
                <wp:extent cx="24493" cy="2122714"/>
                <wp:effectExtent l="0" t="0" r="3302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3" cy="2122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898E1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-18.95pt" to="643.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D071E" wp14:editId="513E101D">
                <wp:simplePos x="0" y="0"/>
                <wp:positionH relativeFrom="column">
                  <wp:posOffset>4782820</wp:posOffset>
                </wp:positionH>
                <wp:positionV relativeFrom="paragraph">
                  <wp:posOffset>-289379</wp:posOffset>
                </wp:positionV>
                <wp:extent cx="3327400" cy="2280558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280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8C40F" w14:textId="77777777" w:rsidR="00464D98" w:rsidRDefault="00854C21" w:rsidP="005F21A7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687FD4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  <w:r w:rsidRPr="00687FD4"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br/>
                            </w:r>
                            <w:r w:rsidRPr="00464D98">
                              <w:rPr>
                                <w:color w:val="555555" w:themeColor="text1"/>
                                <w:sz w:val="20"/>
                                <w:szCs w:val="22"/>
                              </w:rPr>
                              <w:t>To assist in identifying, developing and nurturing players on the Talent pathway to ensure they have all the skills needed to thrive as future national team players.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br/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Context: </w:t>
                            </w:r>
                          </w:p>
                          <w:p w14:paraId="270112B2" w14:textId="59A620A2" w:rsidR="00854C21" w:rsidRPr="005F21A7" w:rsidRDefault="00854C21" w:rsidP="005F21A7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The Talent Centre Program is the beginning of the international player pathway focused on ages 12-16. There are Swim England Water Polo Talent </w:t>
                            </w:r>
                            <w:r w:rsidR="00464D98"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Centres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geographically placed across the UK who train weekly or fortnightly in order to ensure that participating players who attend are given the fundamental skills to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succeed as a future national team player</w:t>
                            </w:r>
                            <w:r w:rsidR="00133F8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30" type="#_x0000_t202" style="position:absolute;margin-left:376.6pt;margin-top:-22.8pt;width:262pt;height:17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" filled="f" stroked="f" strokeweight=".5pt">
                <v:textbox>
                  <w:txbxContent>
                    <w:p w14:paraId="58F8C40F" w14:textId="77777777" w:rsidR="00464D98" w:rsidRDefault="00854C21" w:rsidP="005F21A7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687FD4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  <w:r w:rsidRPr="00687FD4">
                        <w:rPr>
                          <w:color w:val="555555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 w:val="10"/>
                          <w:szCs w:val="10"/>
                        </w:rPr>
                        <w:br/>
                      </w:r>
                      <w:r w:rsidRPr="00464D98">
                        <w:rPr>
                          <w:color w:val="555555" w:themeColor="text1"/>
                          <w:sz w:val="20"/>
                          <w:szCs w:val="22"/>
                        </w:rPr>
                        <w:t>To assist in identifying, developing and nurturing players on the Talent pathway to ensure they have all the skills needed to thrive as future national team players.</w:t>
                      </w:r>
                      <w:r>
                        <w:rPr>
                          <w:color w:val="555555" w:themeColor="text1"/>
                          <w:szCs w:val="21"/>
                        </w:rPr>
                        <w:br/>
                      </w:r>
                      <w:r>
                        <w:rPr>
                          <w:color w:val="555555" w:themeColor="text1"/>
                          <w:szCs w:val="21"/>
                        </w:rPr>
                        <w:br/>
                      </w: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Context: </w:t>
                      </w:r>
                    </w:p>
                    <w:p w14:paraId="270112B2" w14:textId="59A620A2" w:rsidR="00854C21" w:rsidRPr="005F21A7" w:rsidRDefault="00854C21" w:rsidP="005F21A7">
                      <w:pPr>
                        <w:rPr>
                          <w:color w:val="555555" w:themeColor="text1"/>
                          <w:szCs w:val="21"/>
                        </w:rPr>
                      </w:pP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The Talent Centre Program is the beginning of the international player pathway focused on ages 12-16. There are Swim England Water Polo Talent </w:t>
                      </w:r>
                      <w:r w:rsidR="00464D98"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Centres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geographically placed across the UK who train weekly or fortnightly in order to ensure that participating players who attend are given the fundamental skills to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succeed as a future national team player</w:t>
                      </w:r>
                      <w:r w:rsidR="00133F8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00FB9" wp14:editId="6D9CAA16">
                <wp:simplePos x="0" y="0"/>
                <wp:positionH relativeFrom="column">
                  <wp:posOffset>4897120</wp:posOffset>
                </wp:positionH>
                <wp:positionV relativeFrom="paragraph">
                  <wp:posOffset>2046242</wp:posOffset>
                </wp:positionV>
                <wp:extent cx="5118100" cy="281940"/>
                <wp:effectExtent l="0" t="0" r="2540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54C21" w:rsidRPr="001069DA" w:rsidRDefault="00854C21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31" type="#_x0000_t202" style="position:absolute;margin-left:385.6pt;margin-top:161.1pt;width:403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" fillcolor="#2095ae [3205]" strokecolor="#2095ae [3205]" strokeweight=".5pt">
                <v:textbox>
                  <w:txbxContent>
                    <w:p w14:paraId="3B023F88" w14:textId="77777777" w:rsidR="00854C21" w:rsidRPr="001069DA" w:rsidRDefault="00854C21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CC1C1E7" wp14:editId="7272F505">
                <wp:simplePos x="0" y="0"/>
                <wp:positionH relativeFrom="column">
                  <wp:posOffset>-175623</wp:posOffset>
                </wp:positionH>
                <wp:positionV relativeFrom="paragraph">
                  <wp:posOffset>-371021</wp:posOffset>
                </wp:positionV>
                <wp:extent cx="10188575" cy="2438400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575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854C21" w:rsidRPr="00107072" w:rsidRDefault="00854C21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854C21" w:rsidRPr="00107072" w:rsidRDefault="00854C21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854C21" w:rsidRPr="00107072" w:rsidRDefault="00854C21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854C21" w:rsidRPr="00107072" w:rsidRDefault="00854C21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32" type="#_x0000_t202" style="position:absolute;margin-left:-13.85pt;margin-top:-29.2pt;width:802.25pt;height:19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" fillcolor="#e5f4f9 [660]" stroked="f" strokeweight=".5pt">
                <v:textbox>
                  <w:txbxContent>
                    <w:p w14:paraId="4C68F3C9" w14:textId="77777777" w:rsidR="00854C21" w:rsidRPr="00107072" w:rsidRDefault="00854C21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854C21" w:rsidRPr="00107072" w:rsidRDefault="00854C21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854C21" w:rsidRPr="00107072" w:rsidRDefault="00854C21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854C21" w:rsidRPr="00107072" w:rsidRDefault="00854C21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C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A4A4" wp14:editId="3566FF1D">
                <wp:simplePos x="0" y="0"/>
                <wp:positionH relativeFrom="margin">
                  <wp:posOffset>-143147</wp:posOffset>
                </wp:positionH>
                <wp:positionV relativeFrom="paragraph">
                  <wp:posOffset>-419735</wp:posOffset>
                </wp:positionV>
                <wp:extent cx="4933950" cy="24815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48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ECC18" w14:textId="00EACD35" w:rsidR="00854C21" w:rsidRPr="006C29B1" w:rsidRDefault="00854C21" w:rsidP="00F67733">
                            <w:pPr>
                              <w:pStyle w:val="SESmallbodycopyheader"/>
                              <w:spacing w:before="40"/>
                              <w:rPr>
                                <w:b w:val="0"/>
                                <w:bCs/>
                                <w:sz w:val="20"/>
                                <w:szCs w:val="21"/>
                              </w:rPr>
                            </w:pPr>
                            <w:bookmarkStart w:id="0" w:name="_GoBack"/>
                            <w:r w:rsidRPr="00EC2CFF">
                              <w:rPr>
                                <w:bCs/>
                                <w:szCs w:val="21"/>
                              </w:rPr>
                              <w:t>Job Title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="00464D98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464D98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Water Polo - T</w:t>
                            </w:r>
                            <w:r w:rsidRPr="00096FB0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alent Centre </w:t>
                            </w:r>
                            <w:r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 w:rsidRPr="00096FB0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Coach</w:t>
                            </w:r>
                            <w:r w:rsidRPr="00096FB0">
                              <w:rPr>
                                <w:b w:val="0"/>
                                <w:bCs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Remuneration</w:t>
                            </w:r>
                            <w:r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: 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This role </w:t>
                            </w:r>
                            <w:proofErr w:type="gramStart"/>
                            <w:r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will be paid</w:t>
                            </w:r>
                            <w:proofErr w:type="gramEnd"/>
                            <w:r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at £10</w:t>
                            </w:r>
                            <w:r w:rsidR="00464D98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.42</w:t>
                            </w:r>
                            <w:r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(£12 inside London)</w:t>
                            </w:r>
                            <w:r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per hour for training sessions. Talent Games weekends will be on a voluntary </w:t>
                            </w:r>
                            <w:r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basis </w:t>
                            </w:r>
                            <w:r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with all reasonable expenses covered.</w:t>
                            </w:r>
                            <w:r>
                              <w:rPr>
                                <w:bCs/>
                                <w:sz w:val="2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Department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Water Polo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Reporting to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Talent Centre Age Group Coach</w:t>
                            </w:r>
                            <w:r>
                              <w:rPr>
                                <w:b w:val="0"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Direct Reports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: </w:t>
                            </w:r>
                            <w:r w:rsidR="00464D98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one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Location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65907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Dependant on venue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Commitment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 xml:space="preserve">Weekly or fortnightly sessions across 3 x 10 week terms, with </w:t>
                            </w:r>
                            <w:proofErr w:type="gramStart"/>
                            <w:r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>3</w:t>
                            </w:r>
                            <w:proofErr w:type="gramEnd"/>
                            <w:r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 xml:space="preserve"> domestic event weekends. </w:t>
                            </w:r>
                            <w:r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br/>
                            </w:r>
                          </w:p>
                          <w:p w14:paraId="7E6B93D8" w14:textId="77777777" w:rsidR="00854C21" w:rsidRPr="00293D54" w:rsidRDefault="00854C21" w:rsidP="00F67733">
                            <w:pPr>
                              <w:pStyle w:val="SESmallbodycopyheader"/>
                              <w:spacing w:before="40"/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434082E0" w14:textId="661D0683" w:rsidR="00854C21" w:rsidRPr="00371003" w:rsidRDefault="00854C21" w:rsidP="00293D54">
                            <w:pPr>
                              <w:pStyle w:val="SESmallbodycopyheader"/>
                              <w:spacing w:before="120"/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E9A4FE" w14:textId="77777777" w:rsidR="00854C21" w:rsidRPr="00F22CE1" w:rsidRDefault="00854C21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bookmarkEnd w:id="0"/>
                          <w:p w14:paraId="4A6B610A" w14:textId="77777777" w:rsidR="00854C21" w:rsidRPr="00F22CE1" w:rsidRDefault="00854C21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A4A4" id="Text Box 5" o:spid="_x0000_s1033" type="#_x0000_t202" style="position:absolute;margin-left:-11.25pt;margin-top:-33.05pt;width:388.5pt;height:1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" filled="f" stroked="f" strokeweight=".5pt">
                <v:textbox>
                  <w:txbxContent>
                    <w:p w14:paraId="67DECC18" w14:textId="00EACD35" w:rsidR="00854C21" w:rsidRPr="006C29B1" w:rsidRDefault="00854C21" w:rsidP="00F67733">
                      <w:pPr>
                        <w:pStyle w:val="SESmallbodycopyheader"/>
                        <w:spacing w:before="40"/>
                        <w:rPr>
                          <w:b w:val="0"/>
                          <w:bCs/>
                          <w:sz w:val="20"/>
                          <w:szCs w:val="21"/>
                        </w:rPr>
                      </w:pPr>
                      <w:bookmarkStart w:id="1" w:name="_GoBack"/>
                      <w:r w:rsidRPr="00EC2CFF">
                        <w:rPr>
                          <w:bCs/>
                          <w:szCs w:val="21"/>
                        </w:rPr>
                        <w:t>Job Title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="00464D98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464D98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Water Polo - T</w:t>
                      </w:r>
                      <w:r w:rsidRPr="00096FB0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alent Centre </w:t>
                      </w:r>
                      <w:r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Assistant </w:t>
                      </w:r>
                      <w:r w:rsidRPr="00096FB0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Coach</w:t>
                      </w:r>
                      <w:r w:rsidRPr="00096FB0">
                        <w:rPr>
                          <w:b w:val="0"/>
                          <w:bCs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Remuneration</w:t>
                      </w:r>
                      <w:r>
                        <w:rPr>
                          <w:bCs/>
                          <w:sz w:val="20"/>
                          <w:szCs w:val="21"/>
                        </w:rPr>
                        <w:t xml:space="preserve">: 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This role </w:t>
                      </w:r>
                      <w:proofErr w:type="gramStart"/>
                      <w:r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will be paid</w:t>
                      </w:r>
                      <w:proofErr w:type="gramEnd"/>
                      <w:r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at £10</w:t>
                      </w:r>
                      <w:r w:rsidR="00464D98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.42</w:t>
                      </w:r>
                      <w:r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(£12 inside London)</w:t>
                      </w:r>
                      <w:r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per hour for training sessions. Talent Games weekends will be on a voluntary </w:t>
                      </w:r>
                      <w:r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basis </w:t>
                      </w:r>
                      <w:r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with all reasonable expenses covered.</w:t>
                      </w:r>
                      <w:r>
                        <w:rPr>
                          <w:bCs/>
                          <w:sz w:val="2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Department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Water Polo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Reporting to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Talent Centre Age Group Coach</w:t>
                      </w:r>
                      <w:r>
                        <w:rPr>
                          <w:b w:val="0"/>
                          <w:bCs/>
                          <w:color w:val="555555" w:themeColor="text1"/>
                          <w:sz w:val="20"/>
                          <w:szCs w:val="20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Direct Reports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 xml:space="preserve">: </w:t>
                      </w:r>
                      <w:r w:rsidR="00464D98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N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one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Location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C65907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Dependant on venue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Commitment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 xml:space="preserve">Weekly or fortnightly sessions across 3 x 10 week terms, with </w:t>
                      </w:r>
                      <w:proofErr w:type="gramStart"/>
                      <w:r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>3</w:t>
                      </w:r>
                      <w:proofErr w:type="gramEnd"/>
                      <w:r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 xml:space="preserve"> domestic event weekends. </w:t>
                      </w:r>
                      <w:r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br/>
                      </w:r>
                    </w:p>
                    <w:p w14:paraId="7E6B93D8" w14:textId="77777777" w:rsidR="00854C21" w:rsidRPr="00293D54" w:rsidRDefault="00854C21" w:rsidP="00F67733">
                      <w:pPr>
                        <w:pStyle w:val="SESmallbodycopyheader"/>
                        <w:spacing w:before="40"/>
                        <w:rPr>
                          <w:color w:val="555555" w:themeColor="text1"/>
                          <w:sz w:val="20"/>
                          <w:szCs w:val="21"/>
                        </w:rPr>
                      </w:pPr>
                    </w:p>
                    <w:p w14:paraId="434082E0" w14:textId="661D0683" w:rsidR="00854C21" w:rsidRPr="00371003" w:rsidRDefault="00854C21" w:rsidP="00293D54">
                      <w:pPr>
                        <w:pStyle w:val="SESmallbodycopyheader"/>
                        <w:spacing w:before="120"/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CE9A4FE" w14:textId="77777777" w:rsidR="00854C21" w:rsidRPr="00F22CE1" w:rsidRDefault="00854C21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bookmarkEnd w:id="1"/>
                    <w:p w14:paraId="4A6B610A" w14:textId="77777777" w:rsidR="00854C21" w:rsidRPr="00F22CE1" w:rsidRDefault="00854C21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C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DD557" wp14:editId="35378B4C">
                <wp:simplePos x="0" y="0"/>
                <wp:positionH relativeFrom="column">
                  <wp:posOffset>-147955</wp:posOffset>
                </wp:positionH>
                <wp:positionV relativeFrom="paragraph">
                  <wp:posOffset>2045970</wp:posOffset>
                </wp:positionV>
                <wp:extent cx="4990465" cy="281940"/>
                <wp:effectExtent l="0" t="0" r="1968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035EEE6D" w:rsidR="00854C21" w:rsidRPr="001069DA" w:rsidRDefault="00854C21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4" type="#_x0000_t202" style="position:absolute;margin-left:-11.65pt;margin-top:161.1pt;width:392.9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" fillcolor="#2095ae [3205]" strokecolor="#2095ae [3205]" strokeweight=".5pt">
                <v:textbox>
                  <w:txbxContent>
                    <w:p w14:paraId="642B3D4E" w14:textId="035EEE6D" w:rsidR="00854C21" w:rsidRPr="001069DA" w:rsidRDefault="00854C21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854C21" w:rsidRPr="00107072" w:rsidRDefault="00854C21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130ACB7F" w14:textId="77777777" w:rsidR="00854C21" w:rsidRPr="001B7A0D" w:rsidRDefault="00854C21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Quality </w:t>
                            </w:r>
                          </w:p>
                          <w:p w14:paraId="202D8435" w14:textId="77777777" w:rsidR="00854C21" w:rsidRPr="001B7A0D" w:rsidRDefault="00854C21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0D359A28" w14:textId="77777777" w:rsidR="00854C21" w:rsidRPr="001B7A0D" w:rsidRDefault="00854C21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5C67AD26" w14:textId="77777777" w:rsidR="00854C21" w:rsidRPr="001B7A0D" w:rsidRDefault="00854C21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106A62A0" w14:textId="77777777" w:rsidR="00854C21" w:rsidRPr="001B7A0D" w:rsidRDefault="00854C21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5C56431B" w14:textId="77777777" w:rsidR="00854C21" w:rsidRPr="00F22CE1" w:rsidRDefault="00854C21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854C21" w:rsidRPr="00F22CE1" w:rsidRDefault="00854C21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C7B2" id="Text Box 20" o:spid="_x0000_s1035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" filled="f" stroked="f" strokeweight=".5pt">
                <v:textbox>
                  <w:txbxContent>
                    <w:p w14:paraId="26407D11" w14:textId="77777777" w:rsidR="00854C21" w:rsidRPr="00107072" w:rsidRDefault="00854C21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130ACB7F" w14:textId="77777777" w:rsidR="00854C21" w:rsidRPr="001B7A0D" w:rsidRDefault="00854C21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 xml:space="preserve">Quality </w:t>
                      </w:r>
                    </w:p>
                    <w:p w14:paraId="202D8435" w14:textId="77777777" w:rsidR="00854C21" w:rsidRPr="001B7A0D" w:rsidRDefault="00854C21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0D359A28" w14:textId="77777777" w:rsidR="00854C21" w:rsidRPr="001B7A0D" w:rsidRDefault="00854C21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5C67AD26" w14:textId="77777777" w:rsidR="00854C21" w:rsidRPr="001B7A0D" w:rsidRDefault="00854C21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106A62A0" w14:textId="77777777" w:rsidR="00854C21" w:rsidRPr="001B7A0D" w:rsidRDefault="00854C21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5C56431B" w14:textId="77777777" w:rsidR="00854C21" w:rsidRPr="00F22CE1" w:rsidRDefault="00854C21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854C21" w:rsidRPr="00F22CE1" w:rsidRDefault="00854C21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77777777" w:rsidR="00854C21" w:rsidRDefault="00854C21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745A" wp14:editId="1B324F14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6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" filled="f" stroked="f" strokeweight=".5pt">
                <v:textbox>
                  <w:txbxContent>
                    <w:p w14:paraId="01D82585" w14:textId="77777777" w:rsidR="00854C21" w:rsidRDefault="00854C21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745A" wp14:editId="1B324F14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7777777" w:rsidR="00854C21" w:rsidRDefault="00854C21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07673" wp14:editId="369CFEDB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7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" filled="f" stroked="f" strokeweight=".5pt">
                <v:textbox>
                  <w:txbxContent>
                    <w:p w14:paraId="70CC1214" w14:textId="77777777" w:rsidR="00854C21" w:rsidRDefault="00854C21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07673" wp14:editId="369CFEDB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77777777" w:rsidR="00854C21" w:rsidRDefault="00854C21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9F2BF" wp14:editId="0D126567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8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" filled="f" stroked="f" strokeweight=".5pt">
                <v:textbox>
                  <w:txbxContent>
                    <w:p w14:paraId="76835B64" w14:textId="77777777" w:rsidR="00854C21" w:rsidRDefault="00854C21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9F2BF" wp14:editId="0D126567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77777777" w:rsidR="00854C21" w:rsidRDefault="00854C21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8D5FF" wp14:editId="54C6463E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9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Bj2hTFMAIAAFo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14:paraId="063C26A5" w14:textId="77777777" w:rsidR="00854C21" w:rsidRDefault="00854C21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8D5FF" wp14:editId="54C6463E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5047" wp14:editId="206A19BA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77777777" w:rsidR="00854C21" w:rsidRDefault="00854C2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1919D" wp14:editId="66BC0CC0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40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" filled="f" stroked="f" strokeweight=".5pt">
                <v:textbox>
                  <w:txbxContent>
                    <w:p w14:paraId="2D8FE505" w14:textId="77777777" w:rsidR="00854C21" w:rsidRDefault="00854C2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1919D" wp14:editId="66BC0CC0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854C21" w:rsidRDefault="00854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41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" filled="f" stroked="f" strokeweight=".5pt">
                <v:textbox>
                  <w:txbxContent>
                    <w:p w14:paraId="30274C79" w14:textId="77777777" w:rsidR="00854C21" w:rsidRDefault="00854C21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77777777" w:rsidR="00854C21" w:rsidRPr="003D61F9" w:rsidRDefault="00854C21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2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" filled="f" stroked="f" strokeweight=".5pt">
                <v:textbox>
                  <w:txbxContent>
                    <w:p w14:paraId="129CF631" w14:textId="77777777" w:rsidR="00854C21" w:rsidRPr="003D61F9" w:rsidRDefault="00854C21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6"/>
      <w:headerReference w:type="first" r:id="rId17"/>
      <w:footerReference w:type="first" r:id="rId18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FE95" w14:textId="77777777" w:rsidR="000D7F08" w:rsidRDefault="000D7F08" w:rsidP="00362075">
      <w:r>
        <w:separator/>
      </w:r>
    </w:p>
  </w:endnote>
  <w:endnote w:type="continuationSeparator" w:id="0">
    <w:p w14:paraId="4B2B14BA" w14:textId="77777777" w:rsidR="000D7F08" w:rsidRDefault="000D7F0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418B" w14:textId="41D7476C" w:rsidR="00854C21" w:rsidRDefault="00854C21">
    <w:pPr>
      <w:pStyle w:val="Footer"/>
    </w:pPr>
    <w:r>
      <w:t>TCAC v1 15/5/23</w:t>
    </w:r>
  </w:p>
  <w:p w14:paraId="7C569FD6" w14:textId="77777777" w:rsidR="00854C21" w:rsidRDefault="00854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2A3B" w14:textId="77777777" w:rsidR="000D7F08" w:rsidRDefault="000D7F08" w:rsidP="00362075">
      <w:r>
        <w:separator/>
      </w:r>
    </w:p>
  </w:footnote>
  <w:footnote w:type="continuationSeparator" w:id="0">
    <w:p w14:paraId="1FADDEA4" w14:textId="77777777" w:rsidR="000D7F08" w:rsidRDefault="000D7F0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58E" w14:textId="77777777" w:rsidR="00854C21" w:rsidRPr="00D70984" w:rsidRDefault="00854C21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33F7" w14:textId="77777777" w:rsidR="00854C21" w:rsidRDefault="00854C2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32BA2FA1">
          <wp:simplePos x="0" y="0"/>
          <wp:positionH relativeFrom="page">
            <wp:posOffset>-5443</wp:posOffset>
          </wp:positionH>
          <wp:positionV relativeFrom="page">
            <wp:posOffset>0</wp:posOffset>
          </wp:positionV>
          <wp:extent cx="10685520" cy="755991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633F12BC" w:rsidR="00854C21" w:rsidRDefault="00854C21" w:rsidP="00876068">
    <w:pPr>
      <w:tabs>
        <w:tab w:val="left" w:pos="10654"/>
      </w:tabs>
    </w:pPr>
    <w:r>
      <w:tab/>
    </w:r>
  </w:p>
  <w:p w14:paraId="4294C03F" w14:textId="77777777" w:rsidR="00854C21" w:rsidRDefault="00854C21"/>
  <w:p w14:paraId="5F9FFC0A" w14:textId="77777777" w:rsidR="00854C21" w:rsidRDefault="00854C21"/>
  <w:p w14:paraId="1794EC98" w14:textId="77777777" w:rsidR="00854C21" w:rsidRDefault="00854C21"/>
  <w:p w14:paraId="47453858" w14:textId="77777777" w:rsidR="00854C21" w:rsidRDefault="00854C21"/>
  <w:p w14:paraId="458F597E" w14:textId="77777777" w:rsidR="00854C21" w:rsidRDefault="00854C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F8A53CA"/>
    <w:multiLevelType w:val="hybridMultilevel"/>
    <w:tmpl w:val="0388D83A"/>
    <w:lvl w:ilvl="0" w:tplc="3CA017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0737"/>
    <w:multiLevelType w:val="hybridMultilevel"/>
    <w:tmpl w:val="D75A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943FAD"/>
    <w:multiLevelType w:val="hybridMultilevel"/>
    <w:tmpl w:val="05724BE0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0314E"/>
    <w:multiLevelType w:val="hybridMultilevel"/>
    <w:tmpl w:val="58B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B12F7"/>
    <w:multiLevelType w:val="hybridMultilevel"/>
    <w:tmpl w:val="788A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428FB"/>
    <w:multiLevelType w:val="hybridMultilevel"/>
    <w:tmpl w:val="C2A84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B90510F"/>
    <w:multiLevelType w:val="hybridMultilevel"/>
    <w:tmpl w:val="E272DFA2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244D"/>
    <w:multiLevelType w:val="hybridMultilevel"/>
    <w:tmpl w:val="1C9630EA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6"/>
  </w:num>
  <w:num w:numId="14">
    <w:abstractNumId w:val="17"/>
  </w:num>
  <w:num w:numId="15">
    <w:abstractNumId w:val="12"/>
  </w:num>
  <w:num w:numId="16">
    <w:abstractNumId w:val="11"/>
  </w:num>
  <w:num w:numId="17">
    <w:abstractNumId w:val="23"/>
  </w:num>
  <w:num w:numId="18">
    <w:abstractNumId w:val="19"/>
  </w:num>
  <w:num w:numId="19">
    <w:abstractNumId w:val="21"/>
  </w:num>
  <w:num w:numId="20">
    <w:abstractNumId w:val="27"/>
  </w:num>
  <w:num w:numId="21">
    <w:abstractNumId w:val="20"/>
  </w:num>
  <w:num w:numId="22">
    <w:abstractNumId w:val="15"/>
  </w:num>
  <w:num w:numId="23">
    <w:abstractNumId w:val="13"/>
  </w:num>
  <w:num w:numId="24">
    <w:abstractNumId w:val="25"/>
  </w:num>
  <w:num w:numId="25">
    <w:abstractNumId w:val="22"/>
  </w:num>
  <w:num w:numId="26">
    <w:abstractNumId w:val="24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A"/>
    <w:rsid w:val="000041DC"/>
    <w:rsid w:val="00016A47"/>
    <w:rsid w:val="00060A78"/>
    <w:rsid w:val="00092C6F"/>
    <w:rsid w:val="0009450E"/>
    <w:rsid w:val="00096FB0"/>
    <w:rsid w:val="000C33E6"/>
    <w:rsid w:val="000C6160"/>
    <w:rsid w:val="000D1CD1"/>
    <w:rsid w:val="000D7F08"/>
    <w:rsid w:val="000F1879"/>
    <w:rsid w:val="001069DA"/>
    <w:rsid w:val="00107072"/>
    <w:rsid w:val="00107767"/>
    <w:rsid w:val="001272BD"/>
    <w:rsid w:val="00133F84"/>
    <w:rsid w:val="00155479"/>
    <w:rsid w:val="001558B0"/>
    <w:rsid w:val="0016606E"/>
    <w:rsid w:val="001867FD"/>
    <w:rsid w:val="001A2FE6"/>
    <w:rsid w:val="001A69DE"/>
    <w:rsid w:val="001B7A0D"/>
    <w:rsid w:val="001E4C2C"/>
    <w:rsid w:val="001F1969"/>
    <w:rsid w:val="002053B4"/>
    <w:rsid w:val="002349BB"/>
    <w:rsid w:val="00234F63"/>
    <w:rsid w:val="00283017"/>
    <w:rsid w:val="00293D54"/>
    <w:rsid w:val="002A4BF2"/>
    <w:rsid w:val="002B6D1D"/>
    <w:rsid w:val="0030060A"/>
    <w:rsid w:val="003070E5"/>
    <w:rsid w:val="00321BB7"/>
    <w:rsid w:val="00330DB8"/>
    <w:rsid w:val="0034381D"/>
    <w:rsid w:val="00362075"/>
    <w:rsid w:val="00365C10"/>
    <w:rsid w:val="00371003"/>
    <w:rsid w:val="00375E80"/>
    <w:rsid w:val="003801CE"/>
    <w:rsid w:val="003A39B8"/>
    <w:rsid w:val="003B0BEF"/>
    <w:rsid w:val="003C670E"/>
    <w:rsid w:val="003D3DC6"/>
    <w:rsid w:val="003D61F9"/>
    <w:rsid w:val="003E014B"/>
    <w:rsid w:val="003E38C0"/>
    <w:rsid w:val="003F5F69"/>
    <w:rsid w:val="00411C1F"/>
    <w:rsid w:val="00446F92"/>
    <w:rsid w:val="00464D98"/>
    <w:rsid w:val="004772C3"/>
    <w:rsid w:val="00486571"/>
    <w:rsid w:val="004A433A"/>
    <w:rsid w:val="004A4E10"/>
    <w:rsid w:val="004D2136"/>
    <w:rsid w:val="004E0C8E"/>
    <w:rsid w:val="005067EA"/>
    <w:rsid w:val="0051288B"/>
    <w:rsid w:val="005433DB"/>
    <w:rsid w:val="00552208"/>
    <w:rsid w:val="00560F9A"/>
    <w:rsid w:val="00572F3E"/>
    <w:rsid w:val="005A086C"/>
    <w:rsid w:val="005B68F7"/>
    <w:rsid w:val="005E1233"/>
    <w:rsid w:val="005F21A7"/>
    <w:rsid w:val="00613BA9"/>
    <w:rsid w:val="0061767F"/>
    <w:rsid w:val="0064190C"/>
    <w:rsid w:val="00650D27"/>
    <w:rsid w:val="006571A7"/>
    <w:rsid w:val="00673E3A"/>
    <w:rsid w:val="00675A34"/>
    <w:rsid w:val="00687FD4"/>
    <w:rsid w:val="006919C6"/>
    <w:rsid w:val="00691DE9"/>
    <w:rsid w:val="00695506"/>
    <w:rsid w:val="006A1ED9"/>
    <w:rsid w:val="006A5551"/>
    <w:rsid w:val="006B45DF"/>
    <w:rsid w:val="006C0381"/>
    <w:rsid w:val="006C29B1"/>
    <w:rsid w:val="006D0C1A"/>
    <w:rsid w:val="006D2465"/>
    <w:rsid w:val="006D37C3"/>
    <w:rsid w:val="006D588D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6110"/>
    <w:rsid w:val="00836DA2"/>
    <w:rsid w:val="00854C21"/>
    <w:rsid w:val="008753B6"/>
    <w:rsid w:val="00876068"/>
    <w:rsid w:val="00894B6C"/>
    <w:rsid w:val="008A4C85"/>
    <w:rsid w:val="008B4574"/>
    <w:rsid w:val="008F2840"/>
    <w:rsid w:val="00905F20"/>
    <w:rsid w:val="00951A9E"/>
    <w:rsid w:val="00986996"/>
    <w:rsid w:val="009C1EED"/>
    <w:rsid w:val="009E67AA"/>
    <w:rsid w:val="009F283C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AF4636"/>
    <w:rsid w:val="00B012DA"/>
    <w:rsid w:val="00B013DF"/>
    <w:rsid w:val="00B10C29"/>
    <w:rsid w:val="00B10F1E"/>
    <w:rsid w:val="00B34D2D"/>
    <w:rsid w:val="00B92EC9"/>
    <w:rsid w:val="00B9650B"/>
    <w:rsid w:val="00BC63FE"/>
    <w:rsid w:val="00BD2AD0"/>
    <w:rsid w:val="00BE0D2A"/>
    <w:rsid w:val="00BE330B"/>
    <w:rsid w:val="00C15E06"/>
    <w:rsid w:val="00C2046C"/>
    <w:rsid w:val="00C32209"/>
    <w:rsid w:val="00C42653"/>
    <w:rsid w:val="00C439EA"/>
    <w:rsid w:val="00C65907"/>
    <w:rsid w:val="00C821C6"/>
    <w:rsid w:val="00C96269"/>
    <w:rsid w:val="00CD542D"/>
    <w:rsid w:val="00CF4961"/>
    <w:rsid w:val="00D12534"/>
    <w:rsid w:val="00D21A88"/>
    <w:rsid w:val="00D33147"/>
    <w:rsid w:val="00D56269"/>
    <w:rsid w:val="00D70984"/>
    <w:rsid w:val="00D7708A"/>
    <w:rsid w:val="00D77A33"/>
    <w:rsid w:val="00DA60EC"/>
    <w:rsid w:val="00DE01C1"/>
    <w:rsid w:val="00DE79D9"/>
    <w:rsid w:val="00DF2776"/>
    <w:rsid w:val="00DF5C1F"/>
    <w:rsid w:val="00E1779D"/>
    <w:rsid w:val="00E1792B"/>
    <w:rsid w:val="00E30F8D"/>
    <w:rsid w:val="00E32B8D"/>
    <w:rsid w:val="00E45A45"/>
    <w:rsid w:val="00E555DC"/>
    <w:rsid w:val="00EC054D"/>
    <w:rsid w:val="00EC2CFF"/>
    <w:rsid w:val="00F22CE1"/>
    <w:rsid w:val="00F45B39"/>
    <w:rsid w:val="00F61AE7"/>
    <w:rsid w:val="00F67733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styleId="HTMLPreformatted">
    <w:name w:val="HTML Preformatted"/>
    <w:basedOn w:val="Normal"/>
    <w:link w:val="HTMLPreformattedChar"/>
    <w:rsid w:val="009C1EED"/>
    <w:pPr>
      <w:spacing w:after="240"/>
      <w:jc w:val="both"/>
    </w:pPr>
    <w:rPr>
      <w:rFonts w:ascii="Courier New" w:eastAsia="SimSun" w:hAnsi="Courier New" w:cs="Courier New"/>
      <w:sz w:val="20"/>
      <w:szCs w:val="20"/>
      <w:lang w:eastAsia="zh-CN" w:bidi="ar-AE"/>
    </w:rPr>
  </w:style>
  <w:style w:type="character" w:customStyle="1" w:styleId="HTMLPreformattedChar">
    <w:name w:val="HTML Preformatted Char"/>
    <w:basedOn w:val="DefaultParagraphFont"/>
    <w:link w:val="HTMLPreformatted"/>
    <w:rsid w:val="009C1EED"/>
    <w:rPr>
      <w:rFonts w:ascii="Courier New" w:eastAsia="SimSun" w:hAnsi="Courier New" w:cs="Courier New"/>
      <w:sz w:val="20"/>
      <w:szCs w:val="20"/>
      <w:lang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erR\OneDrive%20-%20Amateur%20Swimming%20Association%20(Swim%20England)%20Ltd\Documents%20New\Craig\JD'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A4118D6CCB1488895ABDE0461367D" ma:contentTypeVersion="11" ma:contentTypeDescription="Create a new document." ma:contentTypeScope="" ma:versionID="126e78dcfedeb5177fbb397d63c25762">
  <xsd:schema xmlns:xsd="http://www.w3.org/2001/XMLSchema" xmlns:xs="http://www.w3.org/2001/XMLSchema" xmlns:p="http://schemas.microsoft.com/office/2006/metadata/properties" xmlns:ns3="ee4e8b35-e6ea-4c75-8656-cad80e1dafb8" xmlns:ns4="855a9a7f-36f2-48dd-83d5-7d65dca45eee" targetNamespace="http://schemas.microsoft.com/office/2006/metadata/properties" ma:root="true" ma:fieldsID="88d4f8168aeb517ca68468337af304d2" ns3:_="" ns4:_="">
    <xsd:import namespace="ee4e8b35-e6ea-4c75-8656-cad80e1dafb8"/>
    <xsd:import namespace="855a9a7f-36f2-48dd-83d5-7d65dca4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8b35-e6ea-4c75-8656-cad80e1d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9a7f-36f2-48dd-83d5-7d65dca4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a9a7f-36f2-48dd-83d5-7d65dca45e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0D66A-2DB8-4BA5-B6AD-8E09A1A8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e8b35-e6ea-4c75-8656-cad80e1dafb8"/>
    <ds:schemaRef ds:uri="855a9a7f-36f2-48dd-83d5-7d65dca4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37075-0C01-4C57-BB5E-DB3A4A5F244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e4e8b35-e6ea-4c75-8656-cad80e1dafb8"/>
    <ds:schemaRef ds:uri="http://www.w3.org/XML/1998/namespace"/>
    <ds:schemaRef ds:uri="855a9a7f-36f2-48dd-83d5-7d65dca45ee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95673-48DF-4E32-8DDB-6F077C03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1048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Marie Cooper</cp:lastModifiedBy>
  <cp:revision>6</cp:revision>
  <cp:lastPrinted>2017-03-27T15:21:00Z</cp:lastPrinted>
  <dcterms:created xsi:type="dcterms:W3CDTF">2023-06-28T14:33:00Z</dcterms:created>
  <dcterms:modified xsi:type="dcterms:W3CDTF">2024-06-05T11:34:00Z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