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BE79" w14:textId="58E5519C" w:rsidR="002A4BF2" w:rsidRPr="00D77A33" w:rsidRDefault="00482EEF" w:rsidP="00E2485F">
      <w:pPr>
        <w:pStyle w:val="SE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A2C0B" wp14:editId="1A47725E">
                <wp:simplePos x="0" y="0"/>
                <wp:positionH relativeFrom="column">
                  <wp:posOffset>-124460</wp:posOffset>
                </wp:positionH>
                <wp:positionV relativeFrom="paragraph">
                  <wp:posOffset>1537335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66CC6B0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A2C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9.8pt;margin-top:121.05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97NgIAAIw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" fillcolor="#2095ae [3205]" strokecolor="#2095ae [3205]" strokeweight=".5pt">
                <v:textbox>
                  <w:txbxContent>
                    <w:p w14:paraId="066CC6B0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212A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12131" wp14:editId="77032ABE">
                <wp:simplePos x="0" y="0"/>
                <wp:positionH relativeFrom="column">
                  <wp:posOffset>4941081</wp:posOffset>
                </wp:positionH>
                <wp:positionV relativeFrom="paragraph">
                  <wp:posOffset>-292393</wp:posOffset>
                </wp:positionV>
                <wp:extent cx="3151163" cy="18262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163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879F3" w14:textId="77777777" w:rsidR="00783A9F" w:rsidRDefault="00783A9F" w:rsidP="00D14CAC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478B5404" w14:textId="77777777" w:rsidR="00343432" w:rsidRDefault="00343432" w:rsidP="00D14CAC">
                            <w:pP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</w:p>
                          <w:p w14:paraId="4722F74B" w14:textId="23474F5D" w:rsidR="00D14CAC" w:rsidRPr="00D14CAC" w:rsidRDefault="00D14CAC" w:rsidP="00D14CAC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D14CAC">
                              <w:rPr>
                                <w:color w:val="555555" w:themeColor="text1"/>
                                <w:szCs w:val="21"/>
                              </w:rPr>
                              <w:t>To</w:t>
                            </w:r>
                            <w:r w:rsidR="00482EEF" w:rsidRPr="00482EEF">
                              <w:rPr>
                                <w:color w:val="555555" w:themeColor="text1"/>
                                <w:szCs w:val="21"/>
                              </w:rPr>
                              <w:t xml:space="preserve"> work across our region to assist with the development of coaches. The role will have a focus on participant-centred coaching, developing soft skills and providing a safe and fun environment in aquatics, through a highly skilled workforce.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1213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89.05pt;margin-top:-23pt;width:248.1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" filled="f" stroked="f" strokeweight=".5pt">
                <v:textbox>
                  <w:txbxContent>
                    <w:p w14:paraId="6F9879F3" w14:textId="77777777" w:rsidR="00783A9F" w:rsidRDefault="00783A9F" w:rsidP="00D14CAC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478B5404" w14:textId="77777777" w:rsidR="00343432" w:rsidRDefault="00343432" w:rsidP="00D14CAC">
                      <w:pP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</w:p>
                    <w:p w14:paraId="4722F74B" w14:textId="23474F5D" w:rsidR="00D14CAC" w:rsidRPr="00D14CAC" w:rsidRDefault="00D14CAC" w:rsidP="00D14CAC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D14CAC">
                        <w:rPr>
                          <w:color w:val="555555" w:themeColor="text1"/>
                          <w:szCs w:val="21"/>
                        </w:rPr>
                        <w:t>To</w:t>
                      </w:r>
                      <w:r w:rsidR="00482EEF" w:rsidRPr="00482EEF">
                        <w:rPr>
                          <w:color w:val="555555" w:themeColor="text1"/>
                          <w:szCs w:val="21"/>
                        </w:rPr>
                        <w:t xml:space="preserve"> work across our region to assist with the development of coaches. The role will have a focus on participant-centred coaching, developing soft skills and providing a safe and fun environment in aquatics, through a highly skilled workforce.</w:t>
                      </w:r>
                    </w:p>
                  </w:txbxContent>
                </v:textbox>
              </v:shape>
            </w:pict>
          </mc:Fallback>
        </mc:AlternateContent>
      </w:r>
      <w:r w:rsidR="00EC05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BA1F9" wp14:editId="3AD1BD7A">
                <wp:simplePos x="0" y="0"/>
                <wp:positionH relativeFrom="column">
                  <wp:posOffset>4923155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8D015C2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61DFA810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497B98E4" w14:textId="04AF4C73" w:rsidR="0018393C" w:rsidRPr="0018393C" w:rsidRDefault="00BD6F90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T</w:t>
                            </w:r>
                            <w:r w:rsidR="0018393C"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he potential to mentor, motivate, support and empower individuals to thrive.</w:t>
                            </w:r>
                          </w:p>
                          <w:p w14:paraId="4FD2F542" w14:textId="55A1DC3E" w:rsidR="0018393C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An ability to be objective and offer a unique perspective to balance points of view.</w:t>
                            </w:r>
                          </w:p>
                          <w:p w14:paraId="617FB2E1" w14:textId="1BC9036A" w:rsidR="0018393C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Exceptional people skills which make people feel valued, supported, and listened to.</w:t>
                            </w:r>
                          </w:p>
                          <w:p w14:paraId="075FE182" w14:textId="4E1FC6C0" w:rsidR="0018393C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Have an excellent understanding of coach education and coaching.</w:t>
                            </w:r>
                          </w:p>
                          <w:p w14:paraId="4FDD8B45" w14:textId="0C061ADB" w:rsidR="0018393C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Hold experience in providing feedback and evaluating individual plans.</w:t>
                            </w:r>
                          </w:p>
                          <w:p w14:paraId="5C3F5FED" w14:textId="61410305" w:rsidR="0091155D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The ability to be a role model.</w:t>
                            </w:r>
                          </w:p>
                          <w:p w14:paraId="1C71AD25" w14:textId="77777777" w:rsidR="00C94516" w:rsidRPr="00C94516" w:rsidRDefault="00C94516" w:rsidP="00C94516">
                            <w:pPr>
                              <w:pStyle w:val="ListParagraph"/>
                              <w:rPr>
                                <w:color w:val="555555" w:themeColor="text1"/>
                              </w:rPr>
                            </w:pPr>
                          </w:p>
                          <w:p w14:paraId="500C2986" w14:textId="77777777" w:rsidR="0091155D" w:rsidRPr="00C94516" w:rsidRDefault="003D61F9" w:rsidP="00C94516">
                            <w:pPr>
                              <w:rPr>
                                <w:color w:val="555555" w:themeColor="text1"/>
                              </w:rPr>
                            </w:pPr>
                            <w:r w:rsidRPr="00C94516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68591644" w14:textId="161DD141" w:rsidR="007E4788" w:rsidRPr="0018393C" w:rsidRDefault="0018393C" w:rsidP="0018393C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</w:pPr>
                            <w:r w:rsidRPr="0018393C">
                              <w:rPr>
                                <w:color w:val="555555" w:themeColor="text1"/>
                                <w:sz w:val="21"/>
                                <w:szCs w:val="21"/>
                              </w:rPr>
                              <w:t>Have previous experience of mentoring coaches.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A1F9" id="Text Box 21" o:spid="_x0000_s1028" type="#_x0000_t202" style="position:absolute;margin-left:387.65pt;margin-top:134.65pt;width:388.2pt;height:30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" fillcolor="#e5f4f9 [660]" strokecolor="#2095ae [3205]" strokeweight=".5pt">
                <v:fill opacity="22873f"/>
                <v:textbox>
                  <w:txbxContent>
                    <w:p w14:paraId="78D015C2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61DFA810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497B98E4" w14:textId="04AF4C73" w:rsidR="0018393C" w:rsidRPr="0018393C" w:rsidRDefault="00BD6F90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1"/>
                          <w:szCs w:val="21"/>
                        </w:rPr>
                        <w:t>T</w:t>
                      </w:r>
                      <w:r w:rsidR="0018393C"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he potential to mentor, motivate, support and empower individuals to thrive</w:t>
                      </w:r>
                      <w:r w:rsidR="0018393C"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4FD2F542" w14:textId="55A1DC3E" w:rsidR="0018393C" w:rsidRPr="0018393C" w:rsidRDefault="0018393C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An ability to be objective and offer a unique perspective to balance points of view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617FB2E1" w14:textId="1BC9036A" w:rsidR="0018393C" w:rsidRPr="0018393C" w:rsidRDefault="0018393C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Exceptional people skills which make people feel valued, supported, and listened to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075FE182" w14:textId="4E1FC6C0" w:rsidR="0018393C" w:rsidRPr="0018393C" w:rsidRDefault="0018393C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Have an excellent understanding of coach education and coaching.</w:t>
                      </w:r>
                    </w:p>
                    <w:p w14:paraId="4FDD8B45" w14:textId="0C061ADB" w:rsidR="0018393C" w:rsidRPr="0018393C" w:rsidRDefault="0018393C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Hold experience in providing feedback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 xml:space="preserve"> a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nd evaluating individual plans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C3F5FED" w14:textId="61410305" w:rsidR="0091155D" w:rsidRPr="0018393C" w:rsidRDefault="0018393C" w:rsidP="0018393C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The ability to be a role model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C71AD25" w14:textId="77777777" w:rsidR="00C94516" w:rsidRPr="00C94516" w:rsidRDefault="00C94516" w:rsidP="00C94516">
                      <w:pPr>
                        <w:pStyle w:val="ListParagraph"/>
                        <w:rPr>
                          <w:color w:val="555555" w:themeColor="text1"/>
                        </w:rPr>
                      </w:pPr>
                    </w:p>
                    <w:p w14:paraId="500C2986" w14:textId="77777777" w:rsidR="0091155D" w:rsidRPr="00C94516" w:rsidRDefault="003D61F9" w:rsidP="00C94516">
                      <w:pPr>
                        <w:rPr>
                          <w:color w:val="555555" w:themeColor="text1"/>
                        </w:rPr>
                      </w:pPr>
                      <w:r w:rsidRPr="00C94516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68591644" w14:textId="161DD141" w:rsidR="007E4788" w:rsidRPr="0018393C" w:rsidRDefault="0018393C" w:rsidP="0018393C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1"/>
                          <w:szCs w:val="21"/>
                        </w:rPr>
                      </w:pP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Have previous experience of mentoring coaches</w:t>
                      </w:r>
                      <w:r w:rsidRPr="0018393C">
                        <w:rPr>
                          <w:color w:val="555555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5EBA01" wp14:editId="1C12732F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3B27D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2633659D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1CCE09C9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275A1E04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473E498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3B98BF14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6DE72AB8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85EC77C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D99C1B" wp14:editId="59467CF7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490D3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7AA7FF" wp14:editId="038BB782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9C1B" id="Text Box 27" o:spid="_x0000_s1029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4GgIAADI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zOMNaXB47H+I3AYYko6IeWclgsf1j&#10;iFgQQ08hqZaFldI6M6MtaSs6u5k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AjWfb4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73C490D3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7AA7FF" wp14:editId="038BB782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3502AD" wp14:editId="0CB44C64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86C31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0BAFD9" wp14:editId="3565E575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02AD" id="Text Box 25" o:spid="_x0000_s1030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0BD86C31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0BAFD9" wp14:editId="3565E575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34BE0" wp14:editId="59E2DDC1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2AA2B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209A3D" wp14:editId="7AC9DCBD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4BE0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" filled="f" stroked="f" strokeweight=".5pt">
                <v:textbox>
                  <w:txbxContent>
                    <w:p w14:paraId="12D2AA2B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209A3D" wp14:editId="7AC9DCBD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21CBD" wp14:editId="21F56085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E98C7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2642E9" wp14:editId="2FE1AF0D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1CBD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" filled="f" stroked="f" strokeweight=".5pt">
                <v:textbox>
                  <w:txbxContent>
                    <w:p w14:paraId="6DAE98C7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2642E9" wp14:editId="2FE1AF0D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48A7B" wp14:editId="40C18B6B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17BC1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05475D" wp14:editId="658F72C1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8A7B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dnCob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3E617BC1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05475D" wp14:editId="658F72C1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E4F93" wp14:editId="2C0FB416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0794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C893B" wp14:editId="51A98316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8EE6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F16B722" wp14:editId="557C92E1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445FF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D6E2D3E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6CA62AF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D38D87F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PlYg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BA193" wp14:editId="6A124417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F8DF8" w14:textId="62C28FAA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482EEF" w:rsidRPr="00482EEF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West Midlands Coach Mentor Programme</w:t>
                            </w:r>
                          </w:p>
                          <w:p w14:paraId="4B16670B" w14:textId="7884ECDE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482EEF">
                              <w:rPr>
                                <w:color w:val="555555" w:themeColor="text1"/>
                                <w:szCs w:val="21"/>
                              </w:rPr>
                              <w:t>West Midlands</w:t>
                            </w:r>
                            <w:r w:rsidR="00BD6F90">
                              <w:rPr>
                                <w:color w:val="555555" w:themeColor="text1"/>
                                <w:szCs w:val="21"/>
                              </w:rPr>
                              <w:t xml:space="preserve"> Region</w:t>
                            </w:r>
                          </w:p>
                          <w:p w14:paraId="357BE5E4" w14:textId="198896AD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B0538" w:rsidRPr="009B0538">
                              <w:rPr>
                                <w:color w:val="555555" w:themeColor="text1"/>
                                <w:szCs w:val="21"/>
                              </w:rPr>
                              <w:t>West Midlands Regional Operations Manager</w:t>
                            </w:r>
                          </w:p>
                          <w:p w14:paraId="6D2F2DF2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E30CEE">
                              <w:rPr>
                                <w:color w:val="555555" w:themeColor="text1"/>
                                <w:szCs w:val="21"/>
                              </w:rPr>
                              <w:t>None</w:t>
                            </w:r>
                          </w:p>
                          <w:p w14:paraId="4602A01D" w14:textId="7647AF1B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30CEE">
                              <w:rPr>
                                <w:color w:val="555555" w:themeColor="text1"/>
                                <w:szCs w:val="21"/>
                              </w:rPr>
                              <w:t xml:space="preserve">Home Based with </w:t>
                            </w:r>
                            <w:r w:rsidR="009B0538">
                              <w:rPr>
                                <w:color w:val="555555" w:themeColor="text1"/>
                                <w:szCs w:val="21"/>
                              </w:rPr>
                              <w:t xml:space="preserve">Regional </w:t>
                            </w:r>
                            <w:r w:rsidR="00E30CEE">
                              <w:rPr>
                                <w:color w:val="555555" w:themeColor="text1"/>
                                <w:szCs w:val="21"/>
                              </w:rPr>
                              <w:t>Travel</w:t>
                            </w:r>
                            <w:r w:rsidR="009B0538">
                              <w:rPr>
                                <w:color w:val="555555" w:themeColor="text1"/>
                                <w:szCs w:val="21"/>
                              </w:rPr>
                              <w:t xml:space="preserve"> in the West Midlands</w:t>
                            </w:r>
                          </w:p>
                          <w:p w14:paraId="6DC55478" w14:textId="32B40F1C" w:rsidR="003D61F9" w:rsidRPr="00F22CE1" w:rsidRDefault="001F6DC1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D14CAC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482EEF">
                              <w:rPr>
                                <w:color w:val="555555" w:themeColor="text1"/>
                                <w:szCs w:val="21"/>
                              </w:rPr>
                              <w:t>N/A</w:t>
                            </w:r>
                          </w:p>
                          <w:p w14:paraId="46467AED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18E6AF57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A193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zGg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" filled="f" stroked="f" strokeweight=".5pt">
                <v:textbox>
                  <w:txbxContent>
                    <w:p w14:paraId="739F8DF8" w14:textId="62C28FAA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482EEF" w:rsidRPr="00482EEF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West Midlands Coach Mentor Programme</w:t>
                      </w:r>
                    </w:p>
                    <w:p w14:paraId="4B16670B" w14:textId="7884ECDE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482EEF">
                        <w:rPr>
                          <w:color w:val="555555" w:themeColor="text1"/>
                          <w:szCs w:val="21"/>
                        </w:rPr>
                        <w:t>West Midlands</w:t>
                      </w:r>
                      <w:r w:rsidR="00BD6F90">
                        <w:rPr>
                          <w:color w:val="555555" w:themeColor="text1"/>
                          <w:szCs w:val="21"/>
                        </w:rPr>
                        <w:t xml:space="preserve"> Region</w:t>
                      </w:r>
                    </w:p>
                    <w:p w14:paraId="357BE5E4" w14:textId="198896AD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B0538" w:rsidRPr="009B0538">
                        <w:rPr>
                          <w:color w:val="555555" w:themeColor="text1"/>
                          <w:szCs w:val="21"/>
                        </w:rPr>
                        <w:t>West Midlands Regional Operations Manager</w:t>
                      </w:r>
                    </w:p>
                    <w:p w14:paraId="6D2F2DF2" w14:textId="77777777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E30CEE">
                        <w:rPr>
                          <w:color w:val="555555" w:themeColor="text1"/>
                          <w:szCs w:val="21"/>
                        </w:rPr>
                        <w:t>None</w:t>
                      </w:r>
                    </w:p>
                    <w:p w14:paraId="4602A01D" w14:textId="7647AF1B"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30CEE">
                        <w:rPr>
                          <w:color w:val="555555" w:themeColor="text1"/>
                          <w:szCs w:val="21"/>
                        </w:rPr>
                        <w:t xml:space="preserve">Home Based with </w:t>
                      </w:r>
                      <w:r w:rsidR="009B0538">
                        <w:rPr>
                          <w:color w:val="555555" w:themeColor="text1"/>
                          <w:szCs w:val="21"/>
                        </w:rPr>
                        <w:t xml:space="preserve">Regional </w:t>
                      </w:r>
                      <w:r w:rsidR="00E30CEE">
                        <w:rPr>
                          <w:color w:val="555555" w:themeColor="text1"/>
                          <w:szCs w:val="21"/>
                        </w:rPr>
                        <w:t>Travel</w:t>
                      </w:r>
                      <w:r w:rsidR="009B0538">
                        <w:rPr>
                          <w:color w:val="555555" w:themeColor="text1"/>
                          <w:szCs w:val="21"/>
                        </w:rPr>
                        <w:t xml:space="preserve"> in the West Midlands</w:t>
                      </w:r>
                    </w:p>
                    <w:p w14:paraId="6DC55478" w14:textId="32B40F1C" w:rsidR="003D61F9" w:rsidRPr="00F22CE1" w:rsidRDefault="001F6DC1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D14CAC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482EEF">
                        <w:rPr>
                          <w:color w:val="555555" w:themeColor="text1"/>
                          <w:szCs w:val="21"/>
                        </w:rPr>
                        <w:t>N/A</w:t>
                      </w:r>
                    </w:p>
                    <w:p w14:paraId="46467AED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18E6AF57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B0F54" wp14:editId="48E08FD6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4B59130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0F54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K8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6myeLWCeo+8OTiMlLd8rrC4BfPhiTmcIaQK9yI84iE1YGJwlCjZgPv5p/voj61F&#10;KyUtzmRF/Y8tc4IS/d1g00f9AVJLQlIGwy8FKu7asrq2mG0zA2SsjxtoeRKjf9AnUTpoXnF9pjEq&#10;mpjhGLui4STOwmFTcP24mE6TE46tZWFhlpZH6Nih2Lrn7pU5e+xvwMl4gNP0svJdmw++8aWB6TaA&#10;VGkGLqwe+ceRT00+rmfcqWs9eV1+IpNfAA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PCUSvD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34B59130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D860F" wp14:editId="071CA666">
                <wp:simplePos x="0" y="0"/>
                <wp:positionH relativeFrom="column">
                  <wp:posOffset>-133985</wp:posOffset>
                </wp:positionH>
                <wp:positionV relativeFrom="paragraph">
                  <wp:posOffset>1710055</wp:posOffset>
                </wp:positionV>
                <wp:extent cx="4930140" cy="3890010"/>
                <wp:effectExtent l="0" t="0" r="1016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890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8573572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331ABBFB" w14:textId="2F3B2626" w:rsidR="0091155D" w:rsidRDefault="00AC2424" w:rsidP="0091155D">
                            <w:pPr>
                              <w:jc w:val="both"/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  <w:t>The Coach</w:t>
                            </w:r>
                            <w:r w:rsidR="00275509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482EEF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  <w:t>Mentor</w:t>
                            </w:r>
                            <w:r w:rsidR="00275509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  <w:t xml:space="preserve"> will be</w:t>
                            </w:r>
                            <w: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  <w:lang w:val="en-US"/>
                              </w:rPr>
                              <w:t xml:space="preserve"> required to:</w:t>
                            </w:r>
                          </w:p>
                          <w:p w14:paraId="23AA5910" w14:textId="77777777" w:rsidR="005B7131" w:rsidRPr="009B0538" w:rsidRDefault="005B7131" w:rsidP="00275509">
                            <w:pPr>
                              <w:ind w:left="720"/>
                              <w:jc w:val="both"/>
                              <w:rPr>
                                <w:rFonts w:eastAsiaTheme="minorHAnsi" w:cs="Arial"/>
                                <w:strike/>
                                <w:color w:val="555555" w:themeColor="text1"/>
                                <w:szCs w:val="21"/>
                                <w:lang w:val="en-US"/>
                              </w:rPr>
                            </w:pPr>
                          </w:p>
                          <w:p w14:paraId="7ADE0D5C" w14:textId="4F399CE6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Be someone who can effectively support the holistic development needs of coaches and their athletes. Ensuring that they have a positive sporting experience and are given the best opportunity to realise their full potential in line with Swim England’s values, culture and strategy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09E337A6" w14:textId="704514FE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Have a passion for people development and enhancing the coaching landscape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19ACA8EC" w14:textId="254354A1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Have a good understanding of the current challenges faced in aquatics and coaching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19CDDA15" w14:textId="01BC6AB8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Be open minded and want to have a positive impact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2C16A26E" w14:textId="024D0855" w:rsidR="00482EEF" w:rsidRPr="009B0538" w:rsidRDefault="00BD6F90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Be c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ommitt</w:t>
                            </w: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ed</w:t>
                            </w:r>
                            <w:r w:rsidR="00482EEF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 to undertaking and completing a mentor qualification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122D1833" w14:textId="159C4A10" w:rsidR="00482EEF" w:rsidRPr="009B0538" w:rsidRDefault="00BD6F90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Be committed</w:t>
                            </w:r>
                            <w:r w:rsidR="00482EEF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 to learning and the support of up to 4 mentees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6FF3F8C6" w14:textId="718781EF" w:rsidR="00482EEF" w:rsidRPr="009B0538" w:rsidRDefault="006E5E76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C</w:t>
                            </w:r>
                            <w:r w:rsidR="00482EEF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ommit a minimum of 12 months to this programme, with a potential view to extend, funding dependent</w:t>
                            </w: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57CC4B9F" w14:textId="76909A8B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Travel across the region to complete </w:t>
                            </w:r>
                            <w:proofErr w:type="gramStart"/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a number of</w:t>
                            </w:r>
                            <w:proofErr w:type="gramEnd"/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 visits with your allocated mentees – these will be allocated according to individual need of the mentees and the most suitable fit, rather than based on geography</w:t>
                            </w:r>
                            <w:r w:rsidR="006E5E76"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.</w:t>
                            </w:r>
                          </w:p>
                          <w:p w14:paraId="20D3A2A7" w14:textId="55F6069B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Commit 82 hours over a 12-month period (4 x mentees per mentor with 20 hours per mentee). This time will be used as contact time with mentees.</w:t>
                            </w:r>
                          </w:p>
                          <w:p w14:paraId="1B0E88B8" w14:textId="42018CDD" w:rsidR="00482EEF" w:rsidRPr="009B0538" w:rsidRDefault="00482EEF" w:rsidP="00482EEF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Commit </w:t>
                            </w:r>
                            <w:proofErr w:type="gramStart"/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>a number of</w:t>
                            </w:r>
                            <w:proofErr w:type="gramEnd"/>
                            <w:r w:rsidRPr="009B0538">
                              <w:rPr>
                                <w:rFonts w:cs="Arial"/>
                                <w:bCs/>
                                <w:color w:val="555555" w:themeColor="text1"/>
                                <w:szCs w:val="21"/>
                              </w:rPr>
                              <w:t xml:space="preserve"> hours to complete the educational tasks associated with completion of the Level 3 Workforce Mentoring qualification.</w:t>
                            </w:r>
                          </w:p>
                          <w:p w14:paraId="5D98B32C" w14:textId="77777777" w:rsidR="003D2FC4" w:rsidRPr="003D2FC4" w:rsidRDefault="003D2FC4" w:rsidP="00133F5F">
                            <w:pPr>
                              <w:pStyle w:val="ListParagraph"/>
                              <w:ind w:left="714"/>
                              <w:rPr>
                                <w:rFonts w:eastAsiaTheme="minorHAnsi" w:cs="Arial"/>
                                <w:color w:val="555555" w:themeColor="text1"/>
                                <w:lang w:val="en-US"/>
                              </w:rPr>
                            </w:pPr>
                          </w:p>
                          <w:p w14:paraId="461E875C" w14:textId="77777777"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1C3BAF3D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860F" id="Text Box 8" o:spid="_x0000_s1038" type="#_x0000_t202" style="position:absolute;margin-left:-10.55pt;margin-top:134.65pt;width:388.2pt;height:3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" fillcolor="#e5f4f9 [660]" strokecolor="#2095ae [3205]" strokeweight=".5pt">
                <v:fill opacity="22873f"/>
                <v:textbox>
                  <w:txbxContent>
                    <w:p w14:paraId="58573572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331ABBFB" w14:textId="2F3B2626" w:rsidR="0091155D" w:rsidRDefault="00AC2424" w:rsidP="0091155D">
                      <w:pPr>
                        <w:jc w:val="both"/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</w:pPr>
                      <w:r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  <w:t>The Coach</w:t>
                      </w:r>
                      <w:r w:rsidR="00275509"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  <w:t xml:space="preserve"> </w:t>
                      </w:r>
                      <w:r w:rsidR="00482EEF"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  <w:t>Mentor</w:t>
                      </w:r>
                      <w:r w:rsidR="00275509"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  <w:t xml:space="preserve"> will be</w:t>
                      </w:r>
                      <w:r>
                        <w:rPr>
                          <w:rFonts w:eastAsiaTheme="minorHAnsi" w:cs="Arial"/>
                          <w:color w:val="555555" w:themeColor="text1"/>
                          <w:szCs w:val="21"/>
                          <w:lang w:val="en-US"/>
                        </w:rPr>
                        <w:t xml:space="preserve"> required to:</w:t>
                      </w:r>
                    </w:p>
                    <w:p w14:paraId="23AA5910" w14:textId="77777777" w:rsidR="005B7131" w:rsidRPr="009B0538" w:rsidRDefault="005B7131" w:rsidP="00275509">
                      <w:pPr>
                        <w:ind w:left="720"/>
                        <w:jc w:val="both"/>
                        <w:rPr>
                          <w:rFonts w:eastAsiaTheme="minorHAnsi" w:cs="Arial"/>
                          <w:strike/>
                          <w:color w:val="555555" w:themeColor="text1"/>
                          <w:szCs w:val="21"/>
                          <w:lang w:val="en-US"/>
                        </w:rPr>
                      </w:pPr>
                    </w:p>
                    <w:p w14:paraId="7ADE0D5C" w14:textId="4F399CE6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Be someone who can effectively support the holistic development needs of coaches and their athletes. Ensuring that they have a positive sporting experience and are given the best opportunity to realise their full potential in line with Swim England’s values, culture and strategy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09E337A6" w14:textId="704514FE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Have a passion for people development and enhancing the coaching landscape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19ACA8EC" w14:textId="254354A1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Have a good understanding of the current challenges faced in aquatics and coaching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19CDDA15" w14:textId="01BC6AB8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Be open minded and want to have a positive impact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2C16A26E" w14:textId="024D0855" w:rsidR="00482EEF" w:rsidRPr="009B0538" w:rsidRDefault="00BD6F90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Be c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ommitt</w:t>
                      </w: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ed</w:t>
                      </w:r>
                      <w:r w:rsidR="00482EEF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 to undertaking and completing a mentor qualification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122D1833" w14:textId="159C4A10" w:rsidR="00482EEF" w:rsidRPr="009B0538" w:rsidRDefault="00BD6F90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Be committed</w:t>
                      </w:r>
                      <w:r w:rsidR="00482EEF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 to learning and the support of up to 4 mentees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6FF3F8C6" w14:textId="718781EF" w:rsidR="00482EEF" w:rsidRPr="009B0538" w:rsidRDefault="006E5E76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C</w:t>
                      </w:r>
                      <w:r w:rsidR="00482EEF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ommit a minimum of 12 months to this programme, with a potential view to extend, funding dependent</w:t>
                      </w: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57CC4B9F" w14:textId="76909A8B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Travel across the region to complete </w:t>
                      </w:r>
                      <w:proofErr w:type="gramStart"/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a number of</w:t>
                      </w:r>
                      <w:proofErr w:type="gramEnd"/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 visits with your allocated mentees – these will be allocated according to individual need of the mentees and the most suitable fit, rather than based on geography</w:t>
                      </w:r>
                      <w:r w:rsidR="006E5E76"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.</w:t>
                      </w:r>
                    </w:p>
                    <w:p w14:paraId="20D3A2A7" w14:textId="55F6069B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Commit 82 hours over a 12-month period (4 x mentees per mentor with 20 hours per mentee). This time will be used as contact time with mentees.</w:t>
                      </w:r>
                    </w:p>
                    <w:p w14:paraId="1B0E88B8" w14:textId="42018CDD" w:rsidR="00482EEF" w:rsidRPr="009B0538" w:rsidRDefault="00482EEF" w:rsidP="00482EEF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</w:pPr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Commit </w:t>
                      </w:r>
                      <w:proofErr w:type="gramStart"/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>a number of</w:t>
                      </w:r>
                      <w:proofErr w:type="gramEnd"/>
                      <w:r w:rsidRPr="009B0538">
                        <w:rPr>
                          <w:rFonts w:cs="Arial"/>
                          <w:bCs/>
                          <w:color w:val="555555" w:themeColor="text1"/>
                          <w:szCs w:val="21"/>
                        </w:rPr>
                        <w:t xml:space="preserve"> hours to complete the educational tasks associated with completion of the Level 3 Workforce Mentoring qualification.</w:t>
                      </w:r>
                    </w:p>
                    <w:p w14:paraId="5D98B32C" w14:textId="77777777" w:rsidR="003D2FC4" w:rsidRPr="003D2FC4" w:rsidRDefault="003D2FC4" w:rsidP="00133F5F">
                      <w:pPr>
                        <w:pStyle w:val="ListParagraph"/>
                        <w:ind w:left="714"/>
                        <w:rPr>
                          <w:rFonts w:eastAsiaTheme="minorHAnsi" w:cs="Arial"/>
                          <w:color w:val="555555" w:themeColor="text1"/>
                          <w:lang w:val="en-US"/>
                        </w:rPr>
                      </w:pPr>
                    </w:p>
                    <w:p w14:paraId="461E875C" w14:textId="77777777"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1C3BAF3D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84C53" wp14:editId="320511FA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70E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F672F" wp14:editId="237634D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57845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8B3C" w14:textId="77777777" w:rsidR="00FC37BF" w:rsidRDefault="00FC37BF" w:rsidP="00362075">
      <w:r>
        <w:separator/>
      </w:r>
    </w:p>
  </w:endnote>
  <w:endnote w:type="continuationSeparator" w:id="0">
    <w:p w14:paraId="210EB4C2" w14:textId="77777777" w:rsidR="00FC37BF" w:rsidRDefault="00FC37BF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828D" w14:textId="77777777"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D23C" w14:textId="77777777" w:rsidR="00FC37BF" w:rsidRDefault="00FC37BF" w:rsidP="00362075">
      <w:r>
        <w:separator/>
      </w:r>
    </w:p>
  </w:footnote>
  <w:footnote w:type="continuationSeparator" w:id="0">
    <w:p w14:paraId="339EDDA0" w14:textId="77777777" w:rsidR="00FC37BF" w:rsidRDefault="00FC37BF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C99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8F0D85" wp14:editId="5B0655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74E1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F89961" wp14:editId="0820DBA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D9129" w14:textId="77777777" w:rsidR="0034381D" w:rsidRDefault="0034381D"/>
  <w:p w14:paraId="3FF6BF4B" w14:textId="77777777" w:rsidR="0034381D" w:rsidRDefault="0034381D"/>
  <w:p w14:paraId="781566AD" w14:textId="77777777" w:rsidR="0034381D" w:rsidRDefault="0034381D"/>
  <w:p w14:paraId="6810F128" w14:textId="77777777" w:rsidR="0034381D" w:rsidRDefault="0034381D"/>
  <w:p w14:paraId="6D00848A" w14:textId="77777777" w:rsidR="0034381D" w:rsidRDefault="0034381D"/>
  <w:p w14:paraId="47E98962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337C9"/>
    <w:multiLevelType w:val="hybridMultilevel"/>
    <w:tmpl w:val="0A0E1B76"/>
    <w:lvl w:ilvl="0" w:tplc="80B084C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9E3AF2"/>
    <w:multiLevelType w:val="hybridMultilevel"/>
    <w:tmpl w:val="4216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4734"/>
    <w:multiLevelType w:val="hybridMultilevel"/>
    <w:tmpl w:val="D3D63C7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C030E1B"/>
    <w:multiLevelType w:val="hybridMultilevel"/>
    <w:tmpl w:val="C18E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61E17"/>
    <w:multiLevelType w:val="hybridMultilevel"/>
    <w:tmpl w:val="0F7C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578E"/>
    <w:multiLevelType w:val="hybridMultilevel"/>
    <w:tmpl w:val="507E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8582A98"/>
    <w:multiLevelType w:val="hybridMultilevel"/>
    <w:tmpl w:val="7F78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88723822">
    <w:abstractNumId w:val="0"/>
  </w:num>
  <w:num w:numId="2" w16cid:durableId="1748530336">
    <w:abstractNumId w:val="13"/>
  </w:num>
  <w:num w:numId="3" w16cid:durableId="228419258">
    <w:abstractNumId w:val="1"/>
  </w:num>
  <w:num w:numId="4" w16cid:durableId="1753231594">
    <w:abstractNumId w:val="2"/>
  </w:num>
  <w:num w:numId="5" w16cid:durableId="1676105568">
    <w:abstractNumId w:val="3"/>
  </w:num>
  <w:num w:numId="6" w16cid:durableId="1193230151">
    <w:abstractNumId w:val="4"/>
  </w:num>
  <w:num w:numId="7" w16cid:durableId="538128889">
    <w:abstractNumId w:val="9"/>
  </w:num>
  <w:num w:numId="8" w16cid:durableId="1682313211">
    <w:abstractNumId w:val="5"/>
  </w:num>
  <w:num w:numId="9" w16cid:durableId="1501769065">
    <w:abstractNumId w:val="6"/>
  </w:num>
  <w:num w:numId="10" w16cid:durableId="893584192">
    <w:abstractNumId w:val="7"/>
  </w:num>
  <w:num w:numId="11" w16cid:durableId="971442952">
    <w:abstractNumId w:val="8"/>
  </w:num>
  <w:num w:numId="12" w16cid:durableId="1998995596">
    <w:abstractNumId w:val="10"/>
  </w:num>
  <w:num w:numId="13" w16cid:durableId="2102332165">
    <w:abstractNumId w:val="22"/>
  </w:num>
  <w:num w:numId="14" w16cid:durableId="748967572">
    <w:abstractNumId w:val="15"/>
  </w:num>
  <w:num w:numId="15" w16cid:durableId="508377273">
    <w:abstractNumId w:val="12"/>
  </w:num>
  <w:num w:numId="16" w16cid:durableId="2024083820">
    <w:abstractNumId w:val="11"/>
  </w:num>
  <w:num w:numId="17" w16cid:durableId="1352417512">
    <w:abstractNumId w:val="20"/>
  </w:num>
  <w:num w:numId="18" w16cid:durableId="648438590">
    <w:abstractNumId w:val="17"/>
  </w:num>
  <w:num w:numId="19" w16cid:durableId="1935360128">
    <w:abstractNumId w:val="19"/>
  </w:num>
  <w:num w:numId="20" w16cid:durableId="1421023207">
    <w:abstractNumId w:val="21"/>
  </w:num>
  <w:num w:numId="21" w16cid:durableId="351031377">
    <w:abstractNumId w:val="16"/>
  </w:num>
  <w:num w:numId="22" w16cid:durableId="496460087">
    <w:abstractNumId w:val="18"/>
  </w:num>
  <w:num w:numId="23" w16cid:durableId="835849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5F"/>
    <w:rsid w:val="000041DC"/>
    <w:rsid w:val="00007E28"/>
    <w:rsid w:val="00016A47"/>
    <w:rsid w:val="00031808"/>
    <w:rsid w:val="000510C5"/>
    <w:rsid w:val="00060A78"/>
    <w:rsid w:val="00092C6F"/>
    <w:rsid w:val="0009450E"/>
    <w:rsid w:val="000A089A"/>
    <w:rsid w:val="000C33E6"/>
    <w:rsid w:val="000C6160"/>
    <w:rsid w:val="000D1CD1"/>
    <w:rsid w:val="000F1879"/>
    <w:rsid w:val="001069DA"/>
    <w:rsid w:val="00107072"/>
    <w:rsid w:val="00107767"/>
    <w:rsid w:val="00110A6F"/>
    <w:rsid w:val="001272BD"/>
    <w:rsid w:val="0013338B"/>
    <w:rsid w:val="00133F5F"/>
    <w:rsid w:val="00155479"/>
    <w:rsid w:val="0016606E"/>
    <w:rsid w:val="0018393C"/>
    <w:rsid w:val="001867FD"/>
    <w:rsid w:val="001A2FE6"/>
    <w:rsid w:val="001A69DE"/>
    <w:rsid w:val="001B7A0D"/>
    <w:rsid w:val="001E4C2C"/>
    <w:rsid w:val="001F6DC1"/>
    <w:rsid w:val="002053B4"/>
    <w:rsid w:val="00212AA5"/>
    <w:rsid w:val="00226F56"/>
    <w:rsid w:val="002349BB"/>
    <w:rsid w:val="00234F63"/>
    <w:rsid w:val="00275509"/>
    <w:rsid w:val="0028497A"/>
    <w:rsid w:val="002A4BF2"/>
    <w:rsid w:val="002B0683"/>
    <w:rsid w:val="002B6D1D"/>
    <w:rsid w:val="002C4F02"/>
    <w:rsid w:val="0030060A"/>
    <w:rsid w:val="00321BB7"/>
    <w:rsid w:val="00330DB8"/>
    <w:rsid w:val="00333272"/>
    <w:rsid w:val="00343432"/>
    <w:rsid w:val="0034381D"/>
    <w:rsid w:val="00362075"/>
    <w:rsid w:val="00365C10"/>
    <w:rsid w:val="00375E80"/>
    <w:rsid w:val="003801CE"/>
    <w:rsid w:val="003A39B8"/>
    <w:rsid w:val="003B0BEF"/>
    <w:rsid w:val="003C670E"/>
    <w:rsid w:val="003D2FC4"/>
    <w:rsid w:val="003D61F9"/>
    <w:rsid w:val="003E014B"/>
    <w:rsid w:val="003E38C0"/>
    <w:rsid w:val="003E430C"/>
    <w:rsid w:val="003F2125"/>
    <w:rsid w:val="003F5F69"/>
    <w:rsid w:val="00411C1F"/>
    <w:rsid w:val="00446F92"/>
    <w:rsid w:val="004516A9"/>
    <w:rsid w:val="004772C3"/>
    <w:rsid w:val="00482EEF"/>
    <w:rsid w:val="00483670"/>
    <w:rsid w:val="00486571"/>
    <w:rsid w:val="004A433A"/>
    <w:rsid w:val="004D2136"/>
    <w:rsid w:val="004E0C8E"/>
    <w:rsid w:val="005067EA"/>
    <w:rsid w:val="0051288B"/>
    <w:rsid w:val="00526AF4"/>
    <w:rsid w:val="00527B7F"/>
    <w:rsid w:val="005433DB"/>
    <w:rsid w:val="00572F3E"/>
    <w:rsid w:val="005A086C"/>
    <w:rsid w:val="005B68F7"/>
    <w:rsid w:val="005B7131"/>
    <w:rsid w:val="005C6300"/>
    <w:rsid w:val="005E1233"/>
    <w:rsid w:val="00613BA9"/>
    <w:rsid w:val="0061767F"/>
    <w:rsid w:val="0063375A"/>
    <w:rsid w:val="0064190C"/>
    <w:rsid w:val="00650D27"/>
    <w:rsid w:val="006571A7"/>
    <w:rsid w:val="00667D15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6E5E76"/>
    <w:rsid w:val="006F1B8E"/>
    <w:rsid w:val="007247BA"/>
    <w:rsid w:val="00726A85"/>
    <w:rsid w:val="00743309"/>
    <w:rsid w:val="007435EB"/>
    <w:rsid w:val="007509CB"/>
    <w:rsid w:val="0075551F"/>
    <w:rsid w:val="00764054"/>
    <w:rsid w:val="00771C78"/>
    <w:rsid w:val="00783A9F"/>
    <w:rsid w:val="007C299C"/>
    <w:rsid w:val="007D2990"/>
    <w:rsid w:val="007E41DF"/>
    <w:rsid w:val="007E4788"/>
    <w:rsid w:val="007F25AB"/>
    <w:rsid w:val="00826110"/>
    <w:rsid w:val="00836DA2"/>
    <w:rsid w:val="0085619D"/>
    <w:rsid w:val="008753B6"/>
    <w:rsid w:val="00894B6C"/>
    <w:rsid w:val="008A4C85"/>
    <w:rsid w:val="008B4574"/>
    <w:rsid w:val="008F481C"/>
    <w:rsid w:val="00905F20"/>
    <w:rsid w:val="0091155D"/>
    <w:rsid w:val="0094611B"/>
    <w:rsid w:val="00946E2D"/>
    <w:rsid w:val="00951A9E"/>
    <w:rsid w:val="00956E72"/>
    <w:rsid w:val="00986996"/>
    <w:rsid w:val="009B0538"/>
    <w:rsid w:val="009B31B5"/>
    <w:rsid w:val="009E253C"/>
    <w:rsid w:val="009E67AA"/>
    <w:rsid w:val="009F5F4A"/>
    <w:rsid w:val="00A00AEF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C2424"/>
    <w:rsid w:val="00AE1742"/>
    <w:rsid w:val="00B012DA"/>
    <w:rsid w:val="00B013DF"/>
    <w:rsid w:val="00B10C29"/>
    <w:rsid w:val="00B76EAA"/>
    <w:rsid w:val="00B92EC9"/>
    <w:rsid w:val="00BC1A6D"/>
    <w:rsid w:val="00BC3F14"/>
    <w:rsid w:val="00BC63FE"/>
    <w:rsid w:val="00BD2AD0"/>
    <w:rsid w:val="00BD6F90"/>
    <w:rsid w:val="00BE0D2A"/>
    <w:rsid w:val="00BE330B"/>
    <w:rsid w:val="00C15E06"/>
    <w:rsid w:val="00C32209"/>
    <w:rsid w:val="00C42653"/>
    <w:rsid w:val="00C439EA"/>
    <w:rsid w:val="00C6088C"/>
    <w:rsid w:val="00C821C6"/>
    <w:rsid w:val="00C94516"/>
    <w:rsid w:val="00C96269"/>
    <w:rsid w:val="00CD542D"/>
    <w:rsid w:val="00CE44DB"/>
    <w:rsid w:val="00CE61A1"/>
    <w:rsid w:val="00CF4961"/>
    <w:rsid w:val="00D12534"/>
    <w:rsid w:val="00D14CAC"/>
    <w:rsid w:val="00D33147"/>
    <w:rsid w:val="00D56269"/>
    <w:rsid w:val="00D70984"/>
    <w:rsid w:val="00D76FD0"/>
    <w:rsid w:val="00D7708A"/>
    <w:rsid w:val="00D77A33"/>
    <w:rsid w:val="00DC1BA4"/>
    <w:rsid w:val="00DE01C1"/>
    <w:rsid w:val="00DE79D9"/>
    <w:rsid w:val="00DF5C1F"/>
    <w:rsid w:val="00E1792B"/>
    <w:rsid w:val="00E2485F"/>
    <w:rsid w:val="00E276FF"/>
    <w:rsid w:val="00E30CEE"/>
    <w:rsid w:val="00E30F8D"/>
    <w:rsid w:val="00E32B8D"/>
    <w:rsid w:val="00E45A45"/>
    <w:rsid w:val="00E555DC"/>
    <w:rsid w:val="00EC054D"/>
    <w:rsid w:val="00EF0BDF"/>
    <w:rsid w:val="00EF6E05"/>
    <w:rsid w:val="00F12E8D"/>
    <w:rsid w:val="00F22CE1"/>
    <w:rsid w:val="00F45B39"/>
    <w:rsid w:val="00F77AC7"/>
    <w:rsid w:val="00F84F56"/>
    <w:rsid w:val="00F906FF"/>
    <w:rsid w:val="00FC37BF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775C7"/>
  <w14:defaultImageDpi w14:val="32767"/>
  <w15:chartTrackingRefBased/>
  <w15:docId w15:val="{59F89BBD-053A-4742-A40B-726E396F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cerL\Desktop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e6471d-4ea9-45f5-9892-e145b10be07f" xsi:nil="true"/>
    <lcf76f155ced4ddcb4097134ff3c332f xmlns="ccc2c055-40cc-410e-879b-ff88ef126fc2">
      <Terms xmlns="http://schemas.microsoft.com/office/infopath/2007/PartnerControls"/>
    </lcf76f155ced4ddcb4097134ff3c332f>
    <SharedWithUsers xmlns="86e6471d-4ea9-45f5-9892-e145b10be07f">
      <UserInfo>
        <DisplayName>Karen Thorpe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1BCF9B6878B408C1EB78A45F07817" ma:contentTypeVersion="15" ma:contentTypeDescription="Create a new document." ma:contentTypeScope="" ma:versionID="5100e464ac497936c45dbc459fffe7e3">
  <xsd:schema xmlns:xsd="http://www.w3.org/2001/XMLSchema" xmlns:xs="http://www.w3.org/2001/XMLSchema" xmlns:p="http://schemas.microsoft.com/office/2006/metadata/properties" xmlns:ns2="ccc2c055-40cc-410e-879b-ff88ef126fc2" xmlns:ns3="86e6471d-4ea9-45f5-9892-e145b10be07f" targetNamespace="http://schemas.microsoft.com/office/2006/metadata/properties" ma:root="true" ma:fieldsID="f61327914e60b37baa9b56718ef3e528" ns2:_="" ns3:_="">
    <xsd:import namespace="ccc2c055-40cc-410e-879b-ff88ef126fc2"/>
    <xsd:import namespace="86e6471d-4ea9-45f5-9892-e145b10b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c055-40cc-410e-879b-ff88ef126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69a3a93-46d3-4f39-8d9d-b404d15f9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471d-4ea9-45f5-9892-e145b10be0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8d0c12-f757-496c-a2fb-5d1b1749705b}" ma:internalName="TaxCatchAll" ma:showField="CatchAllData" ma:web="86e6471d-4ea9-45f5-9892-e145b10b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1EE49-DC70-4028-8943-E12BE275A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C182-69BA-4368-A73A-1CE11FEE60D3}">
  <ds:schemaRefs>
    <ds:schemaRef ds:uri="http://schemas.microsoft.com/office/2006/metadata/properties"/>
    <ds:schemaRef ds:uri="http://schemas.microsoft.com/office/infopath/2007/PartnerControls"/>
    <ds:schemaRef ds:uri="86e6471d-4ea9-45f5-9892-e145b10be07f"/>
    <ds:schemaRef ds:uri="ccc2c055-40cc-410e-879b-ff88ef126fc2"/>
  </ds:schemaRefs>
</ds:datastoreItem>
</file>

<file path=customXml/itemProps3.xml><?xml version="1.0" encoding="utf-8"?>
<ds:datastoreItem xmlns:ds="http://schemas.openxmlformats.org/officeDocument/2006/customXml" ds:itemID="{D3E991A4-0F0D-40F4-A8B2-01480236A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C5B4F-1698-4C02-884E-05D059E3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2c055-40cc-410e-879b-ff88ef126fc2"/>
    <ds:schemaRef ds:uri="86e6471d-4ea9-45f5-9892-e145b10b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Swan</cp:lastModifiedBy>
  <cp:revision>2</cp:revision>
  <cp:lastPrinted>2017-03-27T15:21:00Z</cp:lastPrinted>
  <dcterms:created xsi:type="dcterms:W3CDTF">2024-12-17T18:27:00Z</dcterms:created>
  <dcterms:modified xsi:type="dcterms:W3CDTF">2024-12-17T18:27:00Z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0x0101000011BCF9B6878B408C1EB78A45F07817</vt:lpwstr>
  </property>
</Properties>
</file>