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027D0" w14:textId="77777777" w:rsidR="002A4BF2" w:rsidRPr="00D77A33" w:rsidRDefault="00EC054D" w:rsidP="00D77A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1408D7" wp14:editId="7CA3F55F">
                <wp:simplePos x="0" y="0"/>
                <wp:positionH relativeFrom="column">
                  <wp:posOffset>4923155</wp:posOffset>
                </wp:positionH>
                <wp:positionV relativeFrom="paragraph">
                  <wp:posOffset>1710055</wp:posOffset>
                </wp:positionV>
                <wp:extent cx="4930140" cy="3890010"/>
                <wp:effectExtent l="0" t="0" r="10160" b="889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38900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07B95CF0" w14:textId="77777777" w:rsidR="00F22CE1" w:rsidRDefault="00F22CE1" w:rsidP="00F22CE1">
                            <w:pPr>
                              <w:pStyle w:val="SEHeader"/>
                              <w:adjustRightInd w:val="0"/>
                              <w:ind w:right="113"/>
                              <w:rPr>
                                <w:b/>
                                <w:bCs/>
                                <w:color w:val="404040" w:themeColor="text2" w:themeTint="BF"/>
                                <w:sz w:val="20"/>
                                <w:szCs w:val="20"/>
                              </w:rPr>
                            </w:pPr>
                          </w:p>
                          <w:p w14:paraId="6D2F1D08" w14:textId="77777777" w:rsidR="00F22CE1" w:rsidRPr="00107072" w:rsidRDefault="00F22CE1" w:rsidP="00764054">
                            <w:pPr>
                              <w:pStyle w:val="SEHeader"/>
                              <w:adjustRightInd w:val="0"/>
                              <w:spacing w:line="260" w:lineRule="exact"/>
                              <w:ind w:right="113"/>
                              <w:rPr>
                                <w:b/>
                                <w:bCs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2" w:themeTint="B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C054D"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  <w:t>Essential</w:t>
                            </w:r>
                          </w:p>
                          <w:p w14:paraId="43799E70" w14:textId="77777777" w:rsidR="00332725" w:rsidRDefault="00332725" w:rsidP="00332725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332725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GCSE 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grade A - C in English &amp; Maths</w:t>
                            </w:r>
                            <w:r w:rsidR="0050799F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or Level 4 or above</w:t>
                            </w:r>
                          </w:p>
                          <w:p w14:paraId="2BC00322" w14:textId="77777777" w:rsidR="00332725" w:rsidRPr="00332725" w:rsidRDefault="00332725" w:rsidP="00332725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332725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Excellent communication skills in written, verbal and digital forms</w:t>
                            </w:r>
                          </w:p>
                          <w:p w14:paraId="0044FE08" w14:textId="77777777" w:rsidR="0050799F" w:rsidRPr="00332725" w:rsidRDefault="0050799F" w:rsidP="00332725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Strong time management and excellent attention to detail</w:t>
                            </w:r>
                          </w:p>
                          <w:p w14:paraId="71D221BD" w14:textId="77777777" w:rsidR="00332725" w:rsidRPr="00332725" w:rsidRDefault="00332725" w:rsidP="00332725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332725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Excellent administrative and customer service skills</w:t>
                            </w:r>
                          </w:p>
                          <w:p w14:paraId="25654FA4" w14:textId="77777777" w:rsidR="00332725" w:rsidRPr="00332725" w:rsidRDefault="00332725" w:rsidP="00332725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332725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Confident in using technology such as Microsoft Office and CRM systems, including Excel for data manipulation</w:t>
                            </w:r>
                          </w:p>
                          <w:p w14:paraId="3AAD11BB" w14:textId="77777777" w:rsidR="00332725" w:rsidRPr="00332725" w:rsidRDefault="00332725" w:rsidP="00332725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332725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Proven organisational skills and the ability to manage multiple projects within tight deadlines</w:t>
                            </w:r>
                          </w:p>
                          <w:p w14:paraId="1C8E13E5" w14:textId="77777777" w:rsidR="00107767" w:rsidRDefault="00107767" w:rsidP="00332725">
                            <w:pPr>
                              <w:pStyle w:val="SEHeader"/>
                              <w:adjustRightInd w:val="0"/>
                              <w:spacing w:line="260" w:lineRule="exact"/>
                              <w:ind w:left="360" w:right="113"/>
                              <w:rPr>
                                <w:b/>
                                <w:bCs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19DED52" w14:textId="77777777" w:rsidR="003D61F9" w:rsidRPr="00EC054D" w:rsidRDefault="003D61F9" w:rsidP="00764054">
                            <w:pPr>
                              <w:pStyle w:val="SEHeader"/>
                              <w:adjustRightInd w:val="0"/>
                              <w:spacing w:line="260" w:lineRule="exact"/>
                              <w:ind w:left="113" w:right="113"/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</w:pPr>
                            <w:r w:rsidRPr="00EC054D"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  <w:t>Desirable</w:t>
                            </w:r>
                          </w:p>
                          <w:p w14:paraId="72A60DF2" w14:textId="77777777" w:rsidR="00332725" w:rsidRPr="00332725" w:rsidRDefault="00332725" w:rsidP="00332725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332725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Knowledge of membership operations and best practice</w:t>
                            </w:r>
                          </w:p>
                          <w:p w14:paraId="6771EEBA" w14:textId="77777777" w:rsidR="00332725" w:rsidRPr="00332725" w:rsidRDefault="00332725" w:rsidP="00332725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332725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Knowledge of sports governing bodies and Swim England</w:t>
                            </w:r>
                          </w:p>
                          <w:p w14:paraId="18E0527A" w14:textId="77777777" w:rsidR="003D61F9" w:rsidRPr="007D2990" w:rsidRDefault="003D61F9" w:rsidP="00332725">
                            <w:pPr>
                              <w:pStyle w:val="SEHeader"/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3D027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87.65pt;margin-top:134.65pt;width:388.2pt;height:306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" fillcolor="#e5f4f9 [660]" strokecolor="#2095ae [3205]" strokeweight=".5pt">
                <v:fill opacity="22873f"/>
                <v:textbox>
                  <w:txbxContent>
                    <w:p w:rsidR="00F22CE1" w:rsidRDefault="00F22CE1" w:rsidP="00F22CE1">
                      <w:pPr>
                        <w:pStyle w:val="SEHeader"/>
                        <w:adjustRightInd w:val="0"/>
                        <w:ind w:right="113"/>
                        <w:rPr>
                          <w:b/>
                          <w:bCs/>
                          <w:color w:val="404040" w:themeColor="text2" w:themeTint="BF"/>
                          <w:sz w:val="20"/>
                          <w:szCs w:val="20"/>
                        </w:rPr>
                      </w:pPr>
                    </w:p>
                    <w:p w:rsidR="00F22CE1" w:rsidRPr="00107072" w:rsidRDefault="00F22CE1" w:rsidP="00764054">
                      <w:pPr>
                        <w:pStyle w:val="SEHeader"/>
                        <w:adjustRightInd w:val="0"/>
                        <w:spacing w:line="260" w:lineRule="exact"/>
                        <w:ind w:right="113"/>
                        <w:rPr>
                          <w:b/>
                          <w:bCs/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404040" w:themeColor="text2" w:themeTint="BF"/>
                          <w:sz w:val="20"/>
                          <w:szCs w:val="20"/>
                        </w:rPr>
                        <w:t xml:space="preserve">  </w:t>
                      </w:r>
                      <w:r w:rsidRPr="00EC054D"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  <w:t>Essential</w:t>
                      </w:r>
                    </w:p>
                    <w:p w:rsidR="00332725" w:rsidRDefault="00332725" w:rsidP="00332725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332725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GCSE </w:t>
                      </w: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grade A - C in English &amp; </w:t>
                      </w:r>
                      <w:proofErr w:type="spellStart"/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Maths</w:t>
                      </w:r>
                      <w:proofErr w:type="spellEnd"/>
                      <w:r w:rsidR="0050799F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or Level 4 or above</w:t>
                      </w:r>
                    </w:p>
                    <w:p w:rsidR="00332725" w:rsidRPr="00332725" w:rsidRDefault="00332725" w:rsidP="00332725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332725">
                        <w:rPr>
                          <w:color w:val="555555" w:themeColor="text1"/>
                          <w:sz w:val="20"/>
                          <w:szCs w:val="20"/>
                        </w:rPr>
                        <w:t>Excellent communication skills in written, verbal and digital forms</w:t>
                      </w:r>
                    </w:p>
                    <w:p w:rsidR="0050799F" w:rsidRPr="00332725" w:rsidRDefault="0050799F" w:rsidP="00332725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Strong time management and excellent attention to detail</w:t>
                      </w:r>
                    </w:p>
                    <w:p w:rsidR="00332725" w:rsidRPr="00332725" w:rsidRDefault="00332725" w:rsidP="00332725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332725">
                        <w:rPr>
                          <w:color w:val="555555" w:themeColor="text1"/>
                          <w:sz w:val="20"/>
                          <w:szCs w:val="20"/>
                        </w:rPr>
                        <w:t>Excellent administrative and customer service skills</w:t>
                      </w:r>
                    </w:p>
                    <w:p w:rsidR="00332725" w:rsidRPr="00332725" w:rsidRDefault="00332725" w:rsidP="00332725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332725">
                        <w:rPr>
                          <w:color w:val="555555" w:themeColor="text1"/>
                          <w:sz w:val="20"/>
                          <w:szCs w:val="20"/>
                        </w:rPr>
                        <w:t>Confident in using technology such as Microsoft Office and CRM systems, including Excel for data manipulation</w:t>
                      </w:r>
                    </w:p>
                    <w:p w:rsidR="00332725" w:rsidRPr="00332725" w:rsidRDefault="00332725" w:rsidP="00332725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332725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Proven </w:t>
                      </w:r>
                      <w:proofErr w:type="spellStart"/>
                      <w:r w:rsidRPr="00332725">
                        <w:rPr>
                          <w:color w:val="555555" w:themeColor="text1"/>
                          <w:sz w:val="20"/>
                          <w:szCs w:val="20"/>
                        </w:rPr>
                        <w:t>organisational</w:t>
                      </w:r>
                      <w:proofErr w:type="spellEnd"/>
                      <w:r w:rsidRPr="00332725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skills and the ability to manage multiple projects within tight deadlines</w:t>
                      </w:r>
                    </w:p>
                    <w:p w:rsidR="00107767" w:rsidRDefault="00107767" w:rsidP="00332725">
                      <w:pPr>
                        <w:pStyle w:val="SEHeader"/>
                        <w:adjustRightInd w:val="0"/>
                        <w:spacing w:line="260" w:lineRule="exact"/>
                        <w:ind w:left="360" w:right="113"/>
                        <w:rPr>
                          <w:b/>
                          <w:bCs/>
                          <w:color w:val="555555" w:themeColor="text1"/>
                          <w:sz w:val="20"/>
                          <w:szCs w:val="20"/>
                        </w:rPr>
                      </w:pPr>
                    </w:p>
                    <w:p w:rsidR="003D61F9" w:rsidRPr="00EC054D" w:rsidRDefault="003D61F9" w:rsidP="00764054">
                      <w:pPr>
                        <w:pStyle w:val="SEHeader"/>
                        <w:adjustRightInd w:val="0"/>
                        <w:spacing w:line="260" w:lineRule="exact"/>
                        <w:ind w:left="113" w:right="113"/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</w:pPr>
                      <w:r w:rsidRPr="00EC054D"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  <w:t>Desirable</w:t>
                      </w:r>
                    </w:p>
                    <w:p w:rsidR="00332725" w:rsidRPr="00332725" w:rsidRDefault="00332725" w:rsidP="00332725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332725">
                        <w:rPr>
                          <w:color w:val="555555" w:themeColor="text1"/>
                          <w:sz w:val="20"/>
                          <w:szCs w:val="20"/>
                        </w:rPr>
                        <w:t>Knowledge of membership operations and best practice</w:t>
                      </w:r>
                    </w:p>
                    <w:p w:rsidR="00332725" w:rsidRPr="00332725" w:rsidRDefault="00332725" w:rsidP="00332725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332725">
                        <w:rPr>
                          <w:color w:val="555555" w:themeColor="text1"/>
                          <w:sz w:val="20"/>
                          <w:szCs w:val="20"/>
                        </w:rPr>
                        <w:t>Knowledge of sports governing bodies and Swim England</w:t>
                      </w:r>
                    </w:p>
                    <w:p w:rsidR="003D61F9" w:rsidRPr="007D2990" w:rsidRDefault="003D61F9" w:rsidP="00332725">
                      <w:pPr>
                        <w:pStyle w:val="SEHeader"/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09327A" wp14:editId="30E23AA1">
                <wp:simplePos x="0" y="0"/>
                <wp:positionH relativeFrom="column">
                  <wp:posOffset>8234045</wp:posOffset>
                </wp:positionH>
                <wp:positionV relativeFrom="paragraph">
                  <wp:posOffset>-387350</wp:posOffset>
                </wp:positionV>
                <wp:extent cx="1616075" cy="194119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1941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AE025" w14:textId="77777777" w:rsidR="00650D27" w:rsidRPr="00107072" w:rsidRDefault="00650D27" w:rsidP="00330DB8">
                            <w:pPr>
                              <w:spacing w:line="40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Values:</w:t>
                            </w:r>
                          </w:p>
                          <w:p w14:paraId="7EA5CF9E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Quality</w:t>
                            </w:r>
                            <w:r w:rsidR="00B92EC9" w:rsidRPr="001B7A0D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</w:p>
                          <w:p w14:paraId="3A1ADAFB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Purpose</w:t>
                            </w:r>
                          </w:p>
                          <w:p w14:paraId="334FAF51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Togetherness</w:t>
                            </w:r>
                          </w:p>
                          <w:p w14:paraId="130591FE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Fun</w:t>
                            </w:r>
                          </w:p>
                          <w:p w14:paraId="57BE6F66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Resourceful</w:t>
                            </w:r>
                          </w:p>
                          <w:p w14:paraId="3FC489C0" w14:textId="77777777" w:rsidR="00650D27" w:rsidRPr="00F22CE1" w:rsidRDefault="00650D27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71E56197" w14:textId="77777777" w:rsidR="00650D27" w:rsidRPr="00F22CE1" w:rsidRDefault="00650D27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17E12" id="Text Box 20" o:spid="_x0000_s1027" type="#_x0000_t202" style="position:absolute;margin-left:648.35pt;margin-top:-30.5pt;width:127.25pt;height:15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" filled="f" stroked="f" strokeweight=".5pt">
                <v:textbox>
                  <w:txbxContent>
                    <w:p w:rsidR="00650D27" w:rsidRPr="00107072" w:rsidRDefault="00650D27" w:rsidP="00330DB8">
                      <w:pPr>
                        <w:spacing w:line="40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Values:</w:t>
                      </w:r>
                    </w:p>
                    <w:p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Quality</w:t>
                      </w:r>
                      <w:r w:rsidR="00B92EC9" w:rsidRPr="001B7A0D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</w:p>
                    <w:p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Purpose</w:t>
                      </w:r>
                    </w:p>
                    <w:p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Togetherness</w:t>
                      </w:r>
                    </w:p>
                    <w:p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Fun</w:t>
                      </w:r>
                    </w:p>
                    <w:p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Resourceful</w:t>
                      </w:r>
                    </w:p>
                    <w:p w:rsidR="00650D27" w:rsidRPr="00F22CE1" w:rsidRDefault="00650D27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  <w:p w:rsidR="00650D27" w:rsidRPr="00F22CE1" w:rsidRDefault="00650D27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EFF0D3" wp14:editId="1CF6D3A7">
                <wp:simplePos x="0" y="0"/>
                <wp:positionH relativeFrom="column">
                  <wp:posOffset>4937760</wp:posOffset>
                </wp:positionH>
                <wp:positionV relativeFrom="paragraph">
                  <wp:posOffset>-289560</wp:posOffset>
                </wp:positionV>
                <wp:extent cx="3094990" cy="182626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990" cy="182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DC76F4" w14:textId="77777777" w:rsidR="00783A9F" w:rsidRPr="00107072" w:rsidRDefault="00783A9F" w:rsidP="00783A9F">
                            <w:pPr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Job Purpose:</w:t>
                            </w:r>
                          </w:p>
                          <w:p w14:paraId="3ECC622E" w14:textId="77777777" w:rsidR="00783A9F" w:rsidRPr="00FE66DD" w:rsidRDefault="00783A9F" w:rsidP="00783A9F">
                            <w:pPr>
                              <w:rPr>
                                <w:color w:val="555555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41DF5BFF" w14:textId="77777777" w:rsidR="00783A9F" w:rsidRPr="00F22CE1" w:rsidRDefault="00B95533" w:rsidP="00FE66DD">
                            <w:pPr>
                              <w:spacing w:line="26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B95533">
                              <w:rPr>
                                <w:color w:val="555555" w:themeColor="text1"/>
                                <w:szCs w:val="21"/>
                              </w:rPr>
                              <w:t>To process data, producing accurate and up to date rankings for the online rankings service and to support with the production of reports for use by</w:t>
                            </w:r>
                            <w:r>
                              <w:rPr>
                                <w:color w:val="555555" w:themeColor="text1"/>
                                <w:szCs w:val="21"/>
                              </w:rPr>
                              <w:t xml:space="preserve"> National Coaches and Selectors</w:t>
                            </w:r>
                            <w:r w:rsidRPr="00B95533">
                              <w:rPr>
                                <w:color w:val="555555" w:themeColor="text1"/>
                                <w:szCs w:val="21"/>
                              </w:rPr>
                              <w:t xml:space="preserve">. </w:t>
                            </w:r>
                            <w:r>
                              <w:rPr>
                                <w:color w:val="555555" w:themeColor="text1"/>
                                <w:szCs w:val="21"/>
                              </w:rPr>
                              <w:t>This role also e</w:t>
                            </w:r>
                            <w:r w:rsidRPr="00B95533">
                              <w:rPr>
                                <w:color w:val="555555" w:themeColor="text1"/>
                                <w:szCs w:val="21"/>
                              </w:rPr>
                              <w:t>nsur</w:t>
                            </w:r>
                            <w:r>
                              <w:rPr>
                                <w:color w:val="555555" w:themeColor="text1"/>
                                <w:szCs w:val="21"/>
                              </w:rPr>
                              <w:t>es</w:t>
                            </w:r>
                            <w:r w:rsidRPr="00B95533">
                              <w:rPr>
                                <w:color w:val="555555" w:themeColor="text1"/>
                                <w:szCs w:val="21"/>
                              </w:rPr>
                              <w:t xml:space="preserve"> British and English Age Group Long and Short Course Records are kept up to date.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75CA4" id="Text Box 16" o:spid="_x0000_s1028" type="#_x0000_t202" style="position:absolute;margin-left:388.8pt;margin-top:-22.8pt;width:243.7pt;height:14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" filled="f" stroked="f" strokeweight=".5pt">
                <v:textbox>
                  <w:txbxContent>
                    <w:p w:rsidR="00783A9F" w:rsidRPr="00107072" w:rsidRDefault="00783A9F" w:rsidP="00783A9F">
                      <w:pPr>
                        <w:rPr>
                          <w:color w:val="2095AE" w:themeColor="accent2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Job Purpose:</w:t>
                      </w:r>
                    </w:p>
                    <w:p w:rsidR="00783A9F" w:rsidRPr="00FE66DD" w:rsidRDefault="00783A9F" w:rsidP="00783A9F">
                      <w:pPr>
                        <w:rPr>
                          <w:color w:val="555555" w:themeColor="text1"/>
                          <w:sz w:val="10"/>
                          <w:szCs w:val="10"/>
                        </w:rPr>
                      </w:pPr>
                    </w:p>
                    <w:p w:rsidR="00783A9F" w:rsidRPr="00F22CE1" w:rsidRDefault="00B95533" w:rsidP="00FE66DD">
                      <w:pPr>
                        <w:spacing w:line="26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B95533">
                        <w:rPr>
                          <w:color w:val="555555" w:themeColor="text1"/>
                          <w:szCs w:val="21"/>
                        </w:rPr>
                        <w:t>To process data, producing accurate and up to date rankings for the online rankings service and to support with the production of reports for use by</w:t>
                      </w:r>
                      <w:r>
                        <w:rPr>
                          <w:color w:val="555555" w:themeColor="text1"/>
                          <w:szCs w:val="21"/>
                        </w:rPr>
                        <w:t xml:space="preserve"> National Coaches and Selectors</w:t>
                      </w:r>
                      <w:r w:rsidRPr="00B95533">
                        <w:rPr>
                          <w:color w:val="555555" w:themeColor="text1"/>
                          <w:szCs w:val="21"/>
                        </w:rPr>
                        <w:t xml:space="preserve">. </w:t>
                      </w:r>
                      <w:r>
                        <w:rPr>
                          <w:color w:val="555555" w:themeColor="text1"/>
                          <w:szCs w:val="21"/>
                        </w:rPr>
                        <w:t>This role also e</w:t>
                      </w:r>
                      <w:r w:rsidRPr="00B95533">
                        <w:rPr>
                          <w:color w:val="555555" w:themeColor="text1"/>
                          <w:szCs w:val="21"/>
                        </w:rPr>
                        <w:t>nsur</w:t>
                      </w:r>
                      <w:r>
                        <w:rPr>
                          <w:color w:val="555555" w:themeColor="text1"/>
                          <w:szCs w:val="21"/>
                        </w:rPr>
                        <w:t>es</w:t>
                      </w:r>
                      <w:r w:rsidRPr="00B95533">
                        <w:rPr>
                          <w:color w:val="555555" w:themeColor="text1"/>
                          <w:szCs w:val="21"/>
                        </w:rPr>
                        <w:t xml:space="preserve"> British and English Age Group Long and Short Course Records are kept up to date.</w:t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227107" wp14:editId="7856FEB1">
                <wp:simplePos x="0" y="0"/>
                <wp:positionH relativeFrom="column">
                  <wp:posOffset>9356090</wp:posOffset>
                </wp:positionH>
                <wp:positionV relativeFrom="paragraph">
                  <wp:posOffset>995680</wp:posOffset>
                </wp:positionV>
                <wp:extent cx="516255" cy="42672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6B338E" w14:textId="77777777" w:rsidR="00330DB8" w:rsidRDefault="00330DB8" w:rsidP="00330D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E14C3AA" wp14:editId="1DA31FF6">
                                  <wp:extent cx="299042" cy="299042"/>
                                  <wp:effectExtent l="0" t="0" r="0" b="635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429" cy="3024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D68A8" id="Text Box 27" o:spid="_x0000_s1029" type="#_x0000_t202" style="position:absolute;margin-left:736.7pt;margin-top:78.4pt;width:40.65pt;height:3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" filled="f" stroked="f" strokeweight=".5pt">
                <v:textbox>
                  <w:txbxContent>
                    <w:p w:rsidR="00330DB8" w:rsidRDefault="00330DB8" w:rsidP="00330D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C443740" wp14:editId="392C7875">
                            <wp:extent cx="299042" cy="299042"/>
                            <wp:effectExtent l="0" t="0" r="0" b="635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8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429" cy="3024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75D4BF" wp14:editId="0F6F7463">
                <wp:simplePos x="0" y="0"/>
                <wp:positionH relativeFrom="column">
                  <wp:posOffset>9344660</wp:posOffset>
                </wp:positionH>
                <wp:positionV relativeFrom="paragraph">
                  <wp:posOffset>733425</wp:posOffset>
                </wp:positionV>
                <wp:extent cx="516255" cy="4267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5307CA" w14:textId="77777777" w:rsidR="00330DB8" w:rsidRDefault="00330DB8" w:rsidP="00330D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60DD39F" wp14:editId="2B7C3788">
                                  <wp:extent cx="296449" cy="296449"/>
                                  <wp:effectExtent l="0" t="0" r="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Picture 26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370" cy="305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A0756" id="Text Box 25" o:spid="_x0000_s1030" type="#_x0000_t202" style="position:absolute;margin-left:735.8pt;margin-top:57.75pt;width:40.65pt;height:3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" filled="f" stroked="f" strokeweight=".5pt">
                <v:textbox>
                  <w:txbxContent>
                    <w:p w:rsidR="00330DB8" w:rsidRDefault="00330DB8" w:rsidP="00330D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9328B39" wp14:editId="4FA81842">
                            <wp:extent cx="296449" cy="296449"/>
                            <wp:effectExtent l="0" t="0" r="0" b="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Picture 26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370" cy="305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D0BB01" wp14:editId="7FA2E250">
                <wp:simplePos x="0" y="0"/>
                <wp:positionH relativeFrom="column">
                  <wp:posOffset>9340850</wp:posOffset>
                </wp:positionH>
                <wp:positionV relativeFrom="paragraph">
                  <wp:posOffset>443865</wp:posOffset>
                </wp:positionV>
                <wp:extent cx="516255" cy="4267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90C520" w14:textId="77777777" w:rsidR="00B92EC9" w:rsidRDefault="00B92EC9" w:rsidP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76B1BCB" wp14:editId="43162E36">
                                  <wp:extent cx="300625" cy="300625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4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503" cy="3085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60470" id="Text Box 23" o:spid="_x0000_s1031" type="#_x0000_t202" style="position:absolute;margin-left:735.5pt;margin-top:34.95pt;width:40.65pt;height:3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" filled="f" stroked="f" strokeweight=".5pt">
                <v:textbox>
                  <w:txbxContent>
                    <w:p w:rsidR="00B92EC9" w:rsidRDefault="00B92EC9" w:rsidP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CC7F54" wp14:editId="3CFC2C7C">
                            <wp:extent cx="300625" cy="300625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24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8503" cy="3085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D105CF" wp14:editId="3BD89BA9">
                <wp:simplePos x="0" y="0"/>
                <wp:positionH relativeFrom="column">
                  <wp:posOffset>9335770</wp:posOffset>
                </wp:positionH>
                <wp:positionV relativeFrom="paragraph">
                  <wp:posOffset>165735</wp:posOffset>
                </wp:positionV>
                <wp:extent cx="516255" cy="4267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EEB7CE" w14:textId="77777777" w:rsidR="00B92EC9" w:rsidRDefault="00B92EC9" w:rsidP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4F7A3EF" wp14:editId="6B58EB40">
                                  <wp:extent cx="304800" cy="304800"/>
                                  <wp:effectExtent l="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966" cy="3049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8C98B" id="Text Box 15" o:spid="_x0000_s1032" type="#_x0000_t202" style="position:absolute;margin-left:735.1pt;margin-top:13.05pt;width:40.65pt;height:3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" filled="f" stroked="f" strokeweight=".5pt">
                <v:textbox>
                  <w:txbxContent>
                    <w:p w:rsidR="00B92EC9" w:rsidRDefault="00B92EC9" w:rsidP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9B5CF21" wp14:editId="7CC40084">
                            <wp:extent cx="304800" cy="304800"/>
                            <wp:effectExtent l="0" t="0" r="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966" cy="3049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D8647A" wp14:editId="2B93A477">
                <wp:simplePos x="0" y="0"/>
                <wp:positionH relativeFrom="column">
                  <wp:posOffset>9342120</wp:posOffset>
                </wp:positionH>
                <wp:positionV relativeFrom="paragraph">
                  <wp:posOffset>-109855</wp:posOffset>
                </wp:positionV>
                <wp:extent cx="516255" cy="4267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3E71F3" w14:textId="77777777" w:rsidR="00B92EC9" w:rsidRDefault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D45F7E0" wp14:editId="10432F82">
                                  <wp:extent cx="296449" cy="296449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678" cy="3026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02D05" id="Text Box 11" o:spid="_x0000_s1033" type="#_x0000_t202" style="position:absolute;margin-left:735.6pt;margin-top:-8.65pt;width:40.65pt;height:3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" filled="f" stroked="f" strokeweight=".5pt">
                <v:textbox>
                  <w:txbxContent>
                    <w:p w:rsidR="00B92EC9" w:rsidRDefault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F630E8" wp14:editId="531C0F3A">
                            <wp:extent cx="296449" cy="296449"/>
                            <wp:effectExtent l="0" t="0" r="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678" cy="3026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1944B7" wp14:editId="166E185E">
                <wp:simplePos x="0" y="0"/>
                <wp:positionH relativeFrom="column">
                  <wp:posOffset>8142605</wp:posOffset>
                </wp:positionH>
                <wp:positionV relativeFrom="paragraph">
                  <wp:posOffset>-239395</wp:posOffset>
                </wp:positionV>
                <wp:extent cx="0" cy="1584325"/>
                <wp:effectExtent l="0" t="0" r="12700" b="158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4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0DAC1" id="Straight Connector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1.15pt,-18.85pt" to="641.1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" strokecolor="#2095ae [3205]" strokeweight="1pt">
                <v:stroke joinstyle="miter"/>
              </v:lin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A9999B" wp14:editId="3D767F6A">
                <wp:simplePos x="0" y="0"/>
                <wp:positionH relativeFrom="column">
                  <wp:posOffset>4864735</wp:posOffset>
                </wp:positionH>
                <wp:positionV relativeFrom="paragraph">
                  <wp:posOffset>-247650</wp:posOffset>
                </wp:positionV>
                <wp:extent cx="0" cy="1553210"/>
                <wp:effectExtent l="0" t="0" r="12700" b="889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32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7E7D7" id="Straight Connector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05pt,-19.5pt" to="383.05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" strokecolor="#2095ae [3205]" strokeweight="1pt">
                <v:stroke joinstyle="miter"/>
              </v:lin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0602D084" wp14:editId="3506049D">
                <wp:simplePos x="0" y="0"/>
                <wp:positionH relativeFrom="column">
                  <wp:posOffset>-150495</wp:posOffset>
                </wp:positionH>
                <wp:positionV relativeFrom="paragraph">
                  <wp:posOffset>-370205</wp:posOffset>
                </wp:positionV>
                <wp:extent cx="10002520" cy="1828800"/>
                <wp:effectExtent l="0" t="0" r="508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2520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3D5526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0FF85F29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46675EE4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06B0371C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687E2" id="Text Box 19" o:spid="_x0000_s1034" type="#_x0000_t202" style="position:absolute;margin-left:-11.85pt;margin-top:-29.15pt;width:787.6pt;height:2in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" fillcolor="#e5f4f9 [660]" stroked="f" strokeweight=".5pt">
                <v:textbox>
                  <w:txbxContent>
                    <w:p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EBB867" wp14:editId="680E1830">
                <wp:simplePos x="0" y="0"/>
                <wp:positionH relativeFrom="column">
                  <wp:posOffset>-98425</wp:posOffset>
                </wp:positionH>
                <wp:positionV relativeFrom="paragraph">
                  <wp:posOffset>-319405</wp:posOffset>
                </wp:positionV>
                <wp:extent cx="4635500" cy="186309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186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E3F5FC" w14:textId="4A2F545C" w:rsidR="00B013DF" w:rsidRPr="001069DA" w:rsidRDefault="00B013DF" w:rsidP="00FE66DD">
                            <w:pPr>
                              <w:spacing w:line="420" w:lineRule="exact"/>
                              <w:rPr>
                                <w:b/>
                                <w:bCs/>
                                <w:color w:val="555555" w:themeColor="text1"/>
                                <w:szCs w:val="21"/>
                              </w:rPr>
                            </w:pPr>
                            <w:r w:rsidRPr="00155479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Job Title:</w:t>
                            </w:r>
                            <w:r w:rsidRPr="00107072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B95533">
                              <w:rPr>
                                <w:b/>
                                <w:bCs/>
                                <w:color w:val="555555" w:themeColor="text1"/>
                                <w:szCs w:val="21"/>
                              </w:rPr>
                              <w:t>Competitions Rankings Administrator</w:t>
                            </w:r>
                            <w:r w:rsidR="00CC7198">
                              <w:rPr>
                                <w:b/>
                                <w:bCs/>
                                <w:color w:val="555555" w:themeColor="text1"/>
                                <w:szCs w:val="21"/>
                              </w:rPr>
                              <w:t xml:space="preserve"> (p/t 14 hours per week)</w:t>
                            </w:r>
                          </w:p>
                          <w:p w14:paraId="6B60AA99" w14:textId="77777777" w:rsidR="00B013DF" w:rsidRPr="00F22CE1" w:rsidRDefault="00B013DF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Department:</w:t>
                            </w:r>
                            <w:r w:rsidRPr="00107072">
                              <w:rPr>
                                <w:color w:val="EE3A24" w:themeColor="accent3"/>
                                <w:szCs w:val="21"/>
                              </w:rPr>
                              <w:t xml:space="preserve"> </w:t>
                            </w:r>
                            <w:r w:rsidR="000D6FC5">
                              <w:rPr>
                                <w:color w:val="555555" w:themeColor="text1"/>
                                <w:szCs w:val="21"/>
                              </w:rPr>
                              <w:t>Membership</w:t>
                            </w:r>
                          </w:p>
                          <w:p w14:paraId="767D988E" w14:textId="77777777" w:rsidR="00B013DF" w:rsidRPr="00F22CE1" w:rsidRDefault="00B013DF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Reporting to</w:t>
                            </w:r>
                            <w:r w:rsidR="00332725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 xml:space="preserve">: </w:t>
                            </w:r>
                            <w:r w:rsidR="00332725" w:rsidRPr="00332725">
                              <w:rPr>
                                <w:bCs/>
                                <w:color w:val="555555" w:themeColor="text1"/>
                                <w:szCs w:val="21"/>
                              </w:rPr>
                              <w:t>Membership Engagement Manager</w:t>
                            </w:r>
                          </w:p>
                          <w:p w14:paraId="4B526BDB" w14:textId="77777777" w:rsidR="00F45B39" w:rsidRPr="00F22CE1" w:rsidRDefault="00F45B39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Direct Reports:</w:t>
                            </w:r>
                            <w:r w:rsidR="00BA2145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BA2145" w:rsidRPr="00BA2145">
                              <w:rPr>
                                <w:bCs/>
                                <w:color w:val="555555" w:themeColor="text1"/>
                                <w:szCs w:val="21"/>
                              </w:rPr>
                              <w:t>N/A</w:t>
                            </w:r>
                          </w:p>
                          <w:p w14:paraId="34009C88" w14:textId="77777777" w:rsidR="00B013DF" w:rsidRDefault="00F45B39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Location:</w:t>
                            </w:r>
                            <w:r w:rsidRPr="00107072">
                              <w:rPr>
                                <w:color w:val="EE3A24" w:themeColor="accent3"/>
                                <w:szCs w:val="21"/>
                              </w:rPr>
                              <w:t xml:space="preserve"> </w:t>
                            </w:r>
                            <w:r w:rsidR="000D6FC5">
                              <w:rPr>
                                <w:color w:val="555555" w:themeColor="text1"/>
                                <w:szCs w:val="21"/>
                              </w:rPr>
                              <w:t>SportPark, Loughborough</w:t>
                            </w:r>
                          </w:p>
                          <w:p w14:paraId="1681DD6F" w14:textId="77777777" w:rsidR="003D61F9" w:rsidRPr="00F22CE1" w:rsidRDefault="00EB00E7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Grade</w:t>
                            </w:r>
                            <w:r w:rsidR="003D61F9"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Pr="00EB00E7">
                              <w:rPr>
                                <w:color w:val="555555" w:themeColor="text1"/>
                                <w:szCs w:val="21"/>
                              </w:rPr>
                              <w:t>9</w:t>
                            </w:r>
                            <w:r w:rsidR="003D61F9" w:rsidRPr="00107072">
                              <w:rPr>
                                <w:color w:val="EE3A24" w:themeColor="accent3"/>
                                <w:szCs w:val="21"/>
                              </w:rPr>
                              <w:t xml:space="preserve"> </w:t>
                            </w:r>
                          </w:p>
                          <w:p w14:paraId="0F189E81" w14:textId="77777777" w:rsidR="00B013DF" w:rsidRPr="00F22CE1" w:rsidRDefault="00B013DF" w:rsidP="00107072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3E8570AA" w14:textId="77777777" w:rsidR="00B013DF" w:rsidRPr="00F22CE1" w:rsidRDefault="00B013DF" w:rsidP="00986996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BB86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5" type="#_x0000_t202" style="position:absolute;margin-left:-7.75pt;margin-top:-25.15pt;width:365pt;height:14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" filled="f" stroked="f" strokeweight=".5pt">
                <v:textbox>
                  <w:txbxContent>
                    <w:p w14:paraId="53E3F5FC" w14:textId="4A2F545C" w:rsidR="00B013DF" w:rsidRPr="001069DA" w:rsidRDefault="00B013DF" w:rsidP="00FE66DD">
                      <w:pPr>
                        <w:spacing w:line="420" w:lineRule="exact"/>
                        <w:rPr>
                          <w:b/>
                          <w:bCs/>
                          <w:color w:val="555555" w:themeColor="text1"/>
                          <w:szCs w:val="21"/>
                        </w:rPr>
                      </w:pPr>
                      <w:r w:rsidRPr="00155479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Job Title:</w:t>
                      </w:r>
                      <w:r w:rsidRPr="00107072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B95533">
                        <w:rPr>
                          <w:b/>
                          <w:bCs/>
                          <w:color w:val="555555" w:themeColor="text1"/>
                          <w:szCs w:val="21"/>
                        </w:rPr>
                        <w:t>Competitions Rankings Administrator</w:t>
                      </w:r>
                      <w:r w:rsidR="00CC7198">
                        <w:rPr>
                          <w:b/>
                          <w:bCs/>
                          <w:color w:val="555555" w:themeColor="text1"/>
                          <w:szCs w:val="21"/>
                        </w:rPr>
                        <w:t xml:space="preserve"> (p/t 14 hours per week)</w:t>
                      </w:r>
                    </w:p>
                    <w:p w14:paraId="6B60AA99" w14:textId="77777777" w:rsidR="00B013DF" w:rsidRPr="00F22CE1" w:rsidRDefault="00B013DF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Department:</w:t>
                      </w:r>
                      <w:r w:rsidRPr="00107072">
                        <w:rPr>
                          <w:color w:val="EE3A24" w:themeColor="accent3"/>
                          <w:szCs w:val="21"/>
                        </w:rPr>
                        <w:t xml:space="preserve"> </w:t>
                      </w:r>
                      <w:r w:rsidR="000D6FC5">
                        <w:rPr>
                          <w:color w:val="555555" w:themeColor="text1"/>
                          <w:szCs w:val="21"/>
                        </w:rPr>
                        <w:t>Membership</w:t>
                      </w:r>
                    </w:p>
                    <w:p w14:paraId="767D988E" w14:textId="77777777" w:rsidR="00B013DF" w:rsidRPr="00F22CE1" w:rsidRDefault="00B013DF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Reporting to</w:t>
                      </w:r>
                      <w:r w:rsidR="00332725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 xml:space="preserve">: </w:t>
                      </w:r>
                      <w:r w:rsidR="00332725" w:rsidRPr="00332725">
                        <w:rPr>
                          <w:bCs/>
                          <w:color w:val="555555" w:themeColor="text1"/>
                          <w:szCs w:val="21"/>
                        </w:rPr>
                        <w:t>Membership Engagement Manager</w:t>
                      </w:r>
                    </w:p>
                    <w:p w14:paraId="4B526BDB" w14:textId="77777777" w:rsidR="00F45B39" w:rsidRPr="00F22CE1" w:rsidRDefault="00F45B39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Direct Reports:</w:t>
                      </w:r>
                      <w:r w:rsidR="00BA2145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BA2145" w:rsidRPr="00BA2145">
                        <w:rPr>
                          <w:bCs/>
                          <w:color w:val="555555" w:themeColor="text1"/>
                          <w:szCs w:val="21"/>
                        </w:rPr>
                        <w:t>N/A</w:t>
                      </w:r>
                    </w:p>
                    <w:p w14:paraId="34009C88" w14:textId="77777777" w:rsidR="00B013DF" w:rsidRDefault="00F45B39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Location:</w:t>
                      </w:r>
                      <w:r w:rsidRPr="00107072">
                        <w:rPr>
                          <w:color w:val="EE3A24" w:themeColor="accent3"/>
                          <w:szCs w:val="21"/>
                        </w:rPr>
                        <w:t xml:space="preserve"> </w:t>
                      </w:r>
                      <w:r w:rsidR="000D6FC5">
                        <w:rPr>
                          <w:color w:val="555555" w:themeColor="text1"/>
                          <w:szCs w:val="21"/>
                        </w:rPr>
                        <w:t>SportPark, Loughborough</w:t>
                      </w:r>
                    </w:p>
                    <w:p w14:paraId="1681DD6F" w14:textId="77777777" w:rsidR="003D61F9" w:rsidRPr="00F22CE1" w:rsidRDefault="00EB00E7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Grade</w:t>
                      </w:r>
                      <w:r w:rsidR="003D61F9"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:</w:t>
                      </w:r>
                      <w:r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 xml:space="preserve"> </w:t>
                      </w:r>
                      <w:r w:rsidRPr="00EB00E7">
                        <w:rPr>
                          <w:color w:val="555555" w:themeColor="text1"/>
                          <w:szCs w:val="21"/>
                        </w:rPr>
                        <w:t>9</w:t>
                      </w:r>
                      <w:r w:rsidR="003D61F9" w:rsidRPr="00107072">
                        <w:rPr>
                          <w:color w:val="EE3A24" w:themeColor="accent3"/>
                          <w:szCs w:val="21"/>
                        </w:rPr>
                        <w:t xml:space="preserve"> </w:t>
                      </w:r>
                    </w:p>
                    <w:p w14:paraId="0F189E81" w14:textId="77777777" w:rsidR="00B013DF" w:rsidRPr="00F22CE1" w:rsidRDefault="00B013DF" w:rsidP="00107072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  <w:p w14:paraId="3E8570AA" w14:textId="77777777" w:rsidR="00B013DF" w:rsidRPr="00F22CE1" w:rsidRDefault="00B013DF" w:rsidP="00986996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C2E24B" wp14:editId="727056EC">
                <wp:simplePos x="0" y="0"/>
                <wp:positionH relativeFrom="column">
                  <wp:posOffset>4923790</wp:posOffset>
                </wp:positionH>
                <wp:positionV relativeFrom="paragraph">
                  <wp:posOffset>1525270</wp:posOffset>
                </wp:positionV>
                <wp:extent cx="4929505" cy="281940"/>
                <wp:effectExtent l="0" t="0" r="10795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9505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4F7E3CCB" w14:textId="77777777" w:rsidR="008B4574" w:rsidRPr="001069DA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Skills and experience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0C375" id="Text Box 12" o:spid="_x0000_s1036" type="#_x0000_t202" style="position:absolute;margin-left:387.7pt;margin-top:120.1pt;width:388.15pt;height:2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" fillcolor="#2095ae [3205]" strokecolor="#2095ae [3205]" strokeweight=".5pt">
                <v:textbox>
                  <w:txbxContent>
                    <w:p w:rsidR="008B4574" w:rsidRPr="001069DA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Skills and experience required</w:t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C3895A" wp14:editId="1A793802">
                <wp:simplePos x="0" y="0"/>
                <wp:positionH relativeFrom="column">
                  <wp:posOffset>-133985</wp:posOffset>
                </wp:positionH>
                <wp:positionV relativeFrom="paragraph">
                  <wp:posOffset>1525270</wp:posOffset>
                </wp:positionV>
                <wp:extent cx="4930140" cy="281940"/>
                <wp:effectExtent l="0" t="0" r="10160" b="101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4682792A" w14:textId="77777777" w:rsidR="00E30F8D" w:rsidRPr="001069DA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Key r</w:t>
                            </w:r>
                            <w:r w:rsidR="00E30F8D"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esponsibilities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6E3BE" id="Text Box 10" o:spid="_x0000_s1037" type="#_x0000_t202" style="position:absolute;margin-left:-10.55pt;margin-top:120.1pt;width:388.2pt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" fillcolor="#2095ae [3205]" strokecolor="#2095ae [3205]" strokeweight=".5pt">
                <v:textbox>
                  <w:txbxContent>
                    <w:p w:rsidR="00E30F8D" w:rsidRPr="001069DA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Key r</w:t>
                      </w:r>
                      <w:r w:rsidR="00E30F8D"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esponsibilities</w:t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66774C" wp14:editId="70FB7EE4">
                <wp:simplePos x="0" y="0"/>
                <wp:positionH relativeFrom="column">
                  <wp:posOffset>-133985</wp:posOffset>
                </wp:positionH>
                <wp:positionV relativeFrom="paragraph">
                  <wp:posOffset>1710055</wp:posOffset>
                </wp:positionV>
                <wp:extent cx="4930140" cy="3890010"/>
                <wp:effectExtent l="0" t="0" r="10160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38900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3F37C388" w14:textId="77777777" w:rsidR="00E30F8D" w:rsidRDefault="00E30F8D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Cs w:val="21"/>
                              </w:rPr>
                            </w:pPr>
                          </w:p>
                          <w:p w14:paraId="59550428" w14:textId="77777777" w:rsidR="00162BB6" w:rsidRPr="00162BB6" w:rsidRDefault="00162BB6" w:rsidP="00162BB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color w:val="595959" w:themeColor="text2" w:themeTint="A6"/>
                                <w:sz w:val="24"/>
                              </w:rPr>
                            </w:pPr>
                            <w:r w:rsidRPr="00162BB6">
                              <w:rPr>
                                <w:color w:val="595959" w:themeColor="text2" w:themeTint="A6"/>
                                <w:sz w:val="24"/>
                              </w:rPr>
                              <w:t>To process results from national events, licensed meets and masters meets</w:t>
                            </w:r>
                            <w:r>
                              <w:rPr>
                                <w:color w:val="595959" w:themeColor="text2" w:themeTint="A6"/>
                                <w:sz w:val="24"/>
                              </w:rPr>
                              <w:t xml:space="preserve">, and resolve queries as required. </w:t>
                            </w:r>
                          </w:p>
                          <w:p w14:paraId="2D8D64E0" w14:textId="77777777" w:rsidR="00162BB6" w:rsidRPr="00162BB6" w:rsidRDefault="00162BB6" w:rsidP="00162BB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color w:val="595959" w:themeColor="text2" w:themeTint="A6"/>
                                <w:sz w:val="24"/>
                              </w:rPr>
                            </w:pPr>
                            <w:r w:rsidRPr="00162BB6">
                              <w:rPr>
                                <w:color w:val="595959" w:themeColor="text2" w:themeTint="A6"/>
                                <w:sz w:val="24"/>
                              </w:rPr>
                              <w:t>To input manual results from international competitions, British overseas swimmers and essential relay and split times ensuring correct procedures have been followed.</w:t>
                            </w:r>
                          </w:p>
                          <w:p w14:paraId="24639FE5" w14:textId="77777777" w:rsidR="00162BB6" w:rsidRDefault="00162BB6" w:rsidP="00162BB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color w:val="595959" w:themeColor="text2" w:themeTint="A6"/>
                                <w:sz w:val="24"/>
                              </w:rPr>
                            </w:pPr>
                            <w:r w:rsidRPr="00162BB6">
                              <w:rPr>
                                <w:color w:val="595959" w:themeColor="text2" w:themeTint="A6"/>
                                <w:sz w:val="24"/>
                              </w:rPr>
                              <w:t>To process British and English long course and short course records from international, national and licensed meets and record certificates.</w:t>
                            </w:r>
                          </w:p>
                          <w:p w14:paraId="1CF9E8B7" w14:textId="77777777" w:rsidR="0050799F" w:rsidRPr="0050799F" w:rsidRDefault="0050799F" w:rsidP="0050799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color w:val="595959" w:themeColor="text2" w:themeTint="A6"/>
                                <w:sz w:val="24"/>
                              </w:rPr>
                            </w:pPr>
                            <w:r w:rsidRPr="0050799F">
                              <w:rPr>
                                <w:color w:val="595959" w:themeColor="text2" w:themeTint="A6"/>
                                <w:sz w:val="24"/>
                              </w:rPr>
                              <w:t>To input the necessary information into the biography system when required for use at national events.</w:t>
                            </w:r>
                          </w:p>
                          <w:p w14:paraId="3A6163C3" w14:textId="77777777" w:rsidR="00162BB6" w:rsidRPr="00162BB6" w:rsidRDefault="00162BB6" w:rsidP="00162BB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color w:val="595959" w:themeColor="text2" w:themeTint="A6"/>
                                <w:sz w:val="24"/>
                              </w:rPr>
                            </w:pPr>
                            <w:r w:rsidRPr="00162BB6">
                              <w:rPr>
                                <w:color w:val="595959" w:themeColor="text2" w:themeTint="A6"/>
                                <w:sz w:val="24"/>
                              </w:rPr>
                              <w:t>To build and maintain an in depth knowledge of the rankings processing systems in order to provide the service and standards that our customers expect.</w:t>
                            </w:r>
                          </w:p>
                          <w:p w14:paraId="453CFAEB" w14:textId="77777777" w:rsidR="0050799F" w:rsidRPr="0050799F" w:rsidRDefault="0050799F" w:rsidP="0050799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color w:val="595959" w:themeColor="text2" w:themeTint="A6"/>
                                <w:sz w:val="24"/>
                              </w:rPr>
                            </w:pPr>
                            <w:r w:rsidRPr="0050799F">
                              <w:rPr>
                                <w:color w:val="595959" w:themeColor="text2" w:themeTint="A6"/>
                                <w:sz w:val="24"/>
                              </w:rPr>
                              <w:t>To administer the receipt and processing of open meet licence applications.</w:t>
                            </w:r>
                          </w:p>
                          <w:p w14:paraId="4F72E35C" w14:textId="77777777" w:rsidR="00162BB6" w:rsidRPr="0050799F" w:rsidRDefault="0050799F" w:rsidP="0050799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color w:val="595959" w:themeColor="text2" w:themeTint="A6"/>
                                <w:sz w:val="24"/>
                              </w:rPr>
                            </w:pPr>
                            <w:r w:rsidRPr="0050799F">
                              <w:rPr>
                                <w:color w:val="595959" w:themeColor="text2" w:themeTint="A6"/>
                                <w:sz w:val="24"/>
                              </w:rPr>
                              <w:t>Monitoring European and World rankings on the web to ensure data is current.</w:t>
                            </w:r>
                          </w:p>
                          <w:p w14:paraId="05892009" w14:textId="77777777" w:rsidR="00162BB6" w:rsidRPr="0050799F" w:rsidRDefault="00162BB6" w:rsidP="0050799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95959" w:themeColor="text2" w:themeTint="A6"/>
                                <w:sz w:val="24"/>
                              </w:rPr>
                            </w:pPr>
                            <w:r w:rsidRPr="00162BB6">
                              <w:rPr>
                                <w:color w:val="595959" w:themeColor="text2" w:themeTint="A6"/>
                                <w:sz w:val="24"/>
                              </w:rPr>
                              <w:t>To provide support for the rest of the team in order to cover roles of the wider Membership team when required.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C3A24" id="Text Box 8" o:spid="_x0000_s1038" type="#_x0000_t202" style="position:absolute;margin-left:-10.55pt;margin-top:134.65pt;width:388.2pt;height:30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" fillcolor="#e5f4f9 [660]" strokecolor="#2095ae [3205]" strokeweight=".5pt">
                <v:fill opacity="22873f"/>
                <v:textbox>
                  <w:txbxContent>
                    <w:p w:rsidR="00E30F8D" w:rsidRDefault="00E30F8D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Cs w:val="21"/>
                        </w:rPr>
                      </w:pPr>
                    </w:p>
                    <w:p w:rsidR="00162BB6" w:rsidRPr="00162BB6" w:rsidRDefault="00162BB6" w:rsidP="00162BB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color w:val="595959" w:themeColor="text2" w:themeTint="A6"/>
                          <w:sz w:val="24"/>
                        </w:rPr>
                      </w:pPr>
                      <w:r w:rsidRPr="00162BB6">
                        <w:rPr>
                          <w:color w:val="595959" w:themeColor="text2" w:themeTint="A6"/>
                          <w:sz w:val="24"/>
                        </w:rPr>
                        <w:t>To process results from national events, licensed meets and masters meets</w:t>
                      </w:r>
                      <w:r>
                        <w:rPr>
                          <w:color w:val="595959" w:themeColor="text2" w:themeTint="A6"/>
                          <w:sz w:val="24"/>
                        </w:rPr>
                        <w:t xml:space="preserve">, and resolve queries as required. </w:t>
                      </w:r>
                    </w:p>
                    <w:p w:rsidR="00162BB6" w:rsidRPr="00162BB6" w:rsidRDefault="00162BB6" w:rsidP="00162BB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color w:val="595959" w:themeColor="text2" w:themeTint="A6"/>
                          <w:sz w:val="24"/>
                        </w:rPr>
                      </w:pPr>
                      <w:r w:rsidRPr="00162BB6">
                        <w:rPr>
                          <w:color w:val="595959" w:themeColor="text2" w:themeTint="A6"/>
                          <w:sz w:val="24"/>
                        </w:rPr>
                        <w:t>To input manual results from international competitions, British overseas swimmers and essential relay and split times ensuring correct procedures have been followed.</w:t>
                      </w:r>
                    </w:p>
                    <w:p w:rsidR="00162BB6" w:rsidRDefault="00162BB6" w:rsidP="00162BB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color w:val="595959" w:themeColor="text2" w:themeTint="A6"/>
                          <w:sz w:val="24"/>
                        </w:rPr>
                      </w:pPr>
                      <w:r w:rsidRPr="00162BB6">
                        <w:rPr>
                          <w:color w:val="595959" w:themeColor="text2" w:themeTint="A6"/>
                          <w:sz w:val="24"/>
                        </w:rPr>
                        <w:t>To process British and English long course and short course records from international, national and licensed meets and record certificates.</w:t>
                      </w:r>
                    </w:p>
                    <w:p w:rsidR="0050799F" w:rsidRPr="0050799F" w:rsidRDefault="0050799F" w:rsidP="0050799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color w:val="595959" w:themeColor="text2" w:themeTint="A6"/>
                          <w:sz w:val="24"/>
                        </w:rPr>
                      </w:pPr>
                      <w:r w:rsidRPr="0050799F">
                        <w:rPr>
                          <w:color w:val="595959" w:themeColor="text2" w:themeTint="A6"/>
                          <w:sz w:val="24"/>
                        </w:rPr>
                        <w:t>To input the necessary information into the biography system when required for use at national events.</w:t>
                      </w:r>
                    </w:p>
                    <w:p w:rsidR="00162BB6" w:rsidRPr="00162BB6" w:rsidRDefault="00162BB6" w:rsidP="00162BB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color w:val="595959" w:themeColor="text2" w:themeTint="A6"/>
                          <w:sz w:val="24"/>
                        </w:rPr>
                      </w:pPr>
                      <w:r w:rsidRPr="00162BB6">
                        <w:rPr>
                          <w:color w:val="595959" w:themeColor="text2" w:themeTint="A6"/>
                          <w:sz w:val="24"/>
                        </w:rPr>
                        <w:t>To build and maintain an in depth knowledge of the rankings processing systems in order to provide the service and standards that our customers expect.</w:t>
                      </w:r>
                    </w:p>
                    <w:p w:rsidR="0050799F" w:rsidRPr="0050799F" w:rsidRDefault="0050799F" w:rsidP="0050799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color w:val="595959" w:themeColor="text2" w:themeTint="A6"/>
                          <w:sz w:val="24"/>
                        </w:rPr>
                      </w:pPr>
                      <w:r w:rsidRPr="0050799F">
                        <w:rPr>
                          <w:color w:val="595959" w:themeColor="text2" w:themeTint="A6"/>
                          <w:sz w:val="24"/>
                        </w:rPr>
                        <w:t>To administer the receipt and processing of open meet licence applications.</w:t>
                      </w:r>
                    </w:p>
                    <w:p w:rsidR="00162BB6" w:rsidRPr="0050799F" w:rsidRDefault="0050799F" w:rsidP="0050799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color w:val="595959" w:themeColor="text2" w:themeTint="A6"/>
                          <w:sz w:val="24"/>
                        </w:rPr>
                      </w:pPr>
                      <w:r w:rsidRPr="0050799F">
                        <w:rPr>
                          <w:color w:val="595959" w:themeColor="text2" w:themeTint="A6"/>
                          <w:sz w:val="24"/>
                        </w:rPr>
                        <w:t>Monitoring European and World rankings on the web to ensure data is current.</w:t>
                      </w:r>
                    </w:p>
                    <w:p w:rsidR="00162BB6" w:rsidRPr="0050799F" w:rsidRDefault="00162BB6" w:rsidP="0050799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95959" w:themeColor="text2" w:themeTint="A6"/>
                          <w:sz w:val="24"/>
                        </w:rPr>
                      </w:pPr>
                      <w:r w:rsidRPr="00162BB6">
                        <w:rPr>
                          <w:color w:val="595959" w:themeColor="text2" w:themeTint="A6"/>
                          <w:sz w:val="24"/>
                        </w:rPr>
                        <w:t>To provide support for the rest of the team in order to cover roles of the wider Membership team when required.</w:t>
                      </w:r>
                    </w:p>
                  </w:txbxContent>
                </v:textbox>
              </v:shape>
            </w:pict>
          </mc:Fallback>
        </mc:AlternateContent>
      </w:r>
      <w:r w:rsidR="00B92E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3FDA53" wp14:editId="5BA798C3">
                <wp:simplePos x="0" y="0"/>
                <wp:positionH relativeFrom="column">
                  <wp:posOffset>6667499</wp:posOffset>
                </wp:positionH>
                <wp:positionV relativeFrom="paragraph">
                  <wp:posOffset>-1035675</wp:posOffset>
                </wp:positionV>
                <wp:extent cx="487493" cy="4047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493" cy="404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087C0F" w14:textId="77777777" w:rsidR="00B92EC9" w:rsidRDefault="00B92E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9ECDF" id="Text Box 7" o:spid="_x0000_s1039" type="#_x0000_t202" style="position:absolute;margin-left:525pt;margin-top:-81.55pt;width:38.4pt;height:31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" filled="f" stroked="f" strokeweight=".5pt">
                <v:textbox>
                  <w:txbxContent>
                    <w:p w:rsidR="00B92EC9" w:rsidRDefault="00B92EC9"/>
                  </w:txbxContent>
                </v:textbox>
              </v:shape>
            </w:pict>
          </mc:Fallback>
        </mc:AlternateContent>
      </w:r>
      <w:r w:rsidR="00B92EC9">
        <w:fldChar w:fldCharType="begin"/>
      </w:r>
      <w:r w:rsidR="00B92EC9">
        <w:instrText xml:space="preserve"> INCLUDEPICTURE  \* MERGEFORMAT </w:instrText>
      </w:r>
      <w:r w:rsidR="00B92EC9">
        <w:fldChar w:fldCharType="separate"/>
      </w:r>
      <w:r w:rsidR="00B92EC9">
        <w:rPr>
          <w:b/>
          <w:bCs/>
        </w:rPr>
        <w:t>Error! Filename not specified.</w:t>
      </w:r>
      <w:r w:rsidR="00B92EC9">
        <w:fldChar w:fldCharType="end"/>
      </w:r>
      <w:r w:rsidR="003D61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9C5F5C" wp14:editId="55032330">
                <wp:simplePos x="0" y="0"/>
                <wp:positionH relativeFrom="column">
                  <wp:posOffset>-144240</wp:posOffset>
                </wp:positionH>
                <wp:positionV relativeFrom="paragraph">
                  <wp:posOffset>-975873</wp:posOffset>
                </wp:positionV>
                <wp:extent cx="8038465" cy="54046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8465" cy="540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1A3B9F" w14:textId="77777777" w:rsidR="00F45B39" w:rsidRPr="003D61F9" w:rsidRDefault="00F45B39" w:rsidP="00B10C29">
                            <w:pPr>
                              <w:ind w:right="113"/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</w:pPr>
                            <w:r w:rsidRPr="003D61F9"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89ADD" id="Text Box 13" o:spid="_x0000_s1040" type="#_x0000_t202" style="position:absolute;margin-left:-11.35pt;margin-top:-76.85pt;width:632.95pt;height:4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" filled="f" stroked="f" strokeweight=".5pt">
                <v:textbox>
                  <w:txbxContent>
                    <w:p w:rsidR="00F45B39" w:rsidRPr="003D61F9" w:rsidRDefault="00F45B39" w:rsidP="00B10C29">
                      <w:pPr>
                        <w:ind w:right="113"/>
                        <w:rPr>
                          <w:color w:val="EE3A24" w:themeColor="accent3"/>
                          <w:sz w:val="48"/>
                          <w:szCs w:val="48"/>
                        </w:rPr>
                      </w:pPr>
                      <w:r w:rsidRPr="003D61F9">
                        <w:rPr>
                          <w:color w:val="EE3A24" w:themeColor="accent3"/>
                          <w:sz w:val="48"/>
                          <w:szCs w:val="48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4BF2" w:rsidRPr="00D77A33" w:rsidSect="00A070EE">
      <w:headerReference w:type="default" r:id="rId21"/>
      <w:headerReference w:type="first" r:id="rId22"/>
      <w:footerReference w:type="first" r:id="rId23"/>
      <w:pgSz w:w="16840" w:h="11900" w:orient="landscape"/>
      <w:pgMar w:top="544" w:right="1440" w:bottom="1440" w:left="748" w:header="72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05920" w14:textId="77777777" w:rsidR="0014031E" w:rsidRDefault="0014031E" w:rsidP="00362075">
      <w:r>
        <w:separator/>
      </w:r>
    </w:p>
  </w:endnote>
  <w:endnote w:type="continuationSeparator" w:id="0">
    <w:p w14:paraId="28EAFFA1" w14:textId="77777777" w:rsidR="0014031E" w:rsidRDefault="0014031E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8B73D" w14:textId="77777777" w:rsidR="00FE66DD" w:rsidRDefault="00FE66DD">
    <w:pPr>
      <w:pStyle w:val="Footer"/>
    </w:pPr>
    <w:r>
      <w:t>Date or version number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C2670" w14:textId="77777777" w:rsidR="0014031E" w:rsidRDefault="0014031E" w:rsidP="00362075">
      <w:r>
        <w:separator/>
      </w:r>
    </w:p>
  </w:footnote>
  <w:footnote w:type="continuationSeparator" w:id="0">
    <w:p w14:paraId="7855057D" w14:textId="77777777" w:rsidR="0014031E" w:rsidRDefault="0014031E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F2B96" w14:textId="77777777" w:rsidR="00D70984" w:rsidRPr="00D70984" w:rsidRDefault="00D70984" w:rsidP="00D7098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6EB845D" wp14:editId="4441D68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600" cy="756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 Word Template Landcape generic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6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315C0" w14:textId="77777777" w:rsidR="0034381D" w:rsidRDefault="00D70984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CCEC9F0" wp14:editId="1425C31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5520" cy="75599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520" cy="755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865CD6" w14:textId="77777777" w:rsidR="0034381D" w:rsidRDefault="0034381D"/>
  <w:p w14:paraId="09A461C6" w14:textId="77777777" w:rsidR="0034381D" w:rsidRDefault="0034381D"/>
  <w:p w14:paraId="0247AF37" w14:textId="77777777" w:rsidR="0034381D" w:rsidRDefault="0034381D"/>
  <w:p w14:paraId="131992FF" w14:textId="77777777" w:rsidR="0034381D" w:rsidRDefault="0034381D"/>
  <w:p w14:paraId="5728F516" w14:textId="77777777" w:rsidR="0034381D" w:rsidRDefault="0034381D"/>
  <w:p w14:paraId="594F4387" w14:textId="77777777" w:rsidR="00362075" w:rsidRDefault="003620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E686B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5A8E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3C84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6BC7F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6B6C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FAEE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D469F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7EA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8B0E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BD04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9B3430"/>
    <w:multiLevelType w:val="hybridMultilevel"/>
    <w:tmpl w:val="9C6A2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33528D"/>
    <w:multiLevelType w:val="hybridMultilevel"/>
    <w:tmpl w:val="5EDCBCB2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16753C29"/>
    <w:multiLevelType w:val="hybridMultilevel"/>
    <w:tmpl w:val="7C2C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E3AF2"/>
    <w:multiLevelType w:val="hybridMultilevel"/>
    <w:tmpl w:val="478C4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57E00"/>
    <w:multiLevelType w:val="multilevel"/>
    <w:tmpl w:val="5EDCBCB2"/>
    <w:styleLink w:val="CurrentList1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7A555989"/>
    <w:multiLevelType w:val="hybridMultilevel"/>
    <w:tmpl w:val="3E48DDA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530025570">
    <w:abstractNumId w:val="0"/>
  </w:num>
  <w:num w:numId="2" w16cid:durableId="487602057">
    <w:abstractNumId w:val="13"/>
  </w:num>
  <w:num w:numId="3" w16cid:durableId="160005463">
    <w:abstractNumId w:val="1"/>
  </w:num>
  <w:num w:numId="4" w16cid:durableId="1905682455">
    <w:abstractNumId w:val="2"/>
  </w:num>
  <w:num w:numId="5" w16cid:durableId="1279214812">
    <w:abstractNumId w:val="3"/>
  </w:num>
  <w:num w:numId="6" w16cid:durableId="1448307800">
    <w:abstractNumId w:val="4"/>
  </w:num>
  <w:num w:numId="7" w16cid:durableId="657155735">
    <w:abstractNumId w:val="9"/>
  </w:num>
  <w:num w:numId="8" w16cid:durableId="1891110817">
    <w:abstractNumId w:val="5"/>
  </w:num>
  <w:num w:numId="9" w16cid:durableId="651906020">
    <w:abstractNumId w:val="6"/>
  </w:num>
  <w:num w:numId="10" w16cid:durableId="616108437">
    <w:abstractNumId w:val="7"/>
  </w:num>
  <w:num w:numId="11" w16cid:durableId="1270041970">
    <w:abstractNumId w:val="8"/>
  </w:num>
  <w:num w:numId="12" w16cid:durableId="891035441">
    <w:abstractNumId w:val="10"/>
  </w:num>
  <w:num w:numId="13" w16cid:durableId="1308825764">
    <w:abstractNumId w:val="16"/>
  </w:num>
  <w:num w:numId="14" w16cid:durableId="293679394">
    <w:abstractNumId w:val="14"/>
  </w:num>
  <w:num w:numId="15" w16cid:durableId="1216352621">
    <w:abstractNumId w:val="12"/>
  </w:num>
  <w:num w:numId="16" w16cid:durableId="2128616743">
    <w:abstractNumId w:val="11"/>
  </w:num>
  <w:num w:numId="17" w16cid:durableId="20270544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FC5"/>
    <w:rsid w:val="000041DC"/>
    <w:rsid w:val="00016A47"/>
    <w:rsid w:val="00060A78"/>
    <w:rsid w:val="00092C6F"/>
    <w:rsid w:val="0009450E"/>
    <w:rsid w:val="000C33E6"/>
    <w:rsid w:val="000C6160"/>
    <w:rsid w:val="000D1CD1"/>
    <w:rsid w:val="000D6FC5"/>
    <w:rsid w:val="000F1879"/>
    <w:rsid w:val="001069DA"/>
    <w:rsid w:val="00107072"/>
    <w:rsid w:val="00107767"/>
    <w:rsid w:val="001272BD"/>
    <w:rsid w:val="0014031E"/>
    <w:rsid w:val="00155479"/>
    <w:rsid w:val="00162BB6"/>
    <w:rsid w:val="0016606E"/>
    <w:rsid w:val="001867FD"/>
    <w:rsid w:val="001A2FE6"/>
    <w:rsid w:val="001A69DE"/>
    <w:rsid w:val="001B7A0D"/>
    <w:rsid w:val="001E4C2C"/>
    <w:rsid w:val="002053B4"/>
    <w:rsid w:val="00231AFD"/>
    <w:rsid w:val="002349BB"/>
    <w:rsid w:val="00234F63"/>
    <w:rsid w:val="00236DD5"/>
    <w:rsid w:val="002A4BF2"/>
    <w:rsid w:val="002B6D1D"/>
    <w:rsid w:val="0030060A"/>
    <w:rsid w:val="00321BB7"/>
    <w:rsid w:val="00330DB8"/>
    <w:rsid w:val="00332725"/>
    <w:rsid w:val="0034381D"/>
    <w:rsid w:val="00362075"/>
    <w:rsid w:val="00365C10"/>
    <w:rsid w:val="00375E80"/>
    <w:rsid w:val="003801CE"/>
    <w:rsid w:val="003A39B8"/>
    <w:rsid w:val="003B0BEF"/>
    <w:rsid w:val="003C670E"/>
    <w:rsid w:val="003D61F9"/>
    <w:rsid w:val="003E014B"/>
    <w:rsid w:val="003E38C0"/>
    <w:rsid w:val="003F5F69"/>
    <w:rsid w:val="00411C1F"/>
    <w:rsid w:val="00446F92"/>
    <w:rsid w:val="004772C3"/>
    <w:rsid w:val="00486571"/>
    <w:rsid w:val="004A433A"/>
    <w:rsid w:val="004D2136"/>
    <w:rsid w:val="004E0C8E"/>
    <w:rsid w:val="005067EA"/>
    <w:rsid w:val="0050799F"/>
    <w:rsid w:val="0051288B"/>
    <w:rsid w:val="00515562"/>
    <w:rsid w:val="005433DB"/>
    <w:rsid w:val="00572F3E"/>
    <w:rsid w:val="005A086C"/>
    <w:rsid w:val="005B68F7"/>
    <w:rsid w:val="005E1233"/>
    <w:rsid w:val="00613BA9"/>
    <w:rsid w:val="0061767F"/>
    <w:rsid w:val="00636DD7"/>
    <w:rsid w:val="0064190C"/>
    <w:rsid w:val="00650D27"/>
    <w:rsid w:val="006571A7"/>
    <w:rsid w:val="00673E3A"/>
    <w:rsid w:val="00675A34"/>
    <w:rsid w:val="006919C6"/>
    <w:rsid w:val="00695506"/>
    <w:rsid w:val="006A1ED9"/>
    <w:rsid w:val="006A5551"/>
    <w:rsid w:val="006B45DF"/>
    <w:rsid w:val="006C0381"/>
    <w:rsid w:val="006D0C1A"/>
    <w:rsid w:val="006D37C3"/>
    <w:rsid w:val="006D588D"/>
    <w:rsid w:val="007247BA"/>
    <w:rsid w:val="00726A85"/>
    <w:rsid w:val="007435EB"/>
    <w:rsid w:val="007509CB"/>
    <w:rsid w:val="00764054"/>
    <w:rsid w:val="00771C78"/>
    <w:rsid w:val="00783A9F"/>
    <w:rsid w:val="007C299C"/>
    <w:rsid w:val="007D2990"/>
    <w:rsid w:val="007E41DF"/>
    <w:rsid w:val="007F25AB"/>
    <w:rsid w:val="00826110"/>
    <w:rsid w:val="00836DA2"/>
    <w:rsid w:val="008753B6"/>
    <w:rsid w:val="00894B6C"/>
    <w:rsid w:val="008A4C85"/>
    <w:rsid w:val="008B4574"/>
    <w:rsid w:val="00905F20"/>
    <w:rsid w:val="00915063"/>
    <w:rsid w:val="00935686"/>
    <w:rsid w:val="009508BD"/>
    <w:rsid w:val="00951A9E"/>
    <w:rsid w:val="00986996"/>
    <w:rsid w:val="009D15EF"/>
    <w:rsid w:val="009E67AA"/>
    <w:rsid w:val="00A05DB1"/>
    <w:rsid w:val="00A070EE"/>
    <w:rsid w:val="00A5049E"/>
    <w:rsid w:val="00A62402"/>
    <w:rsid w:val="00A62D6D"/>
    <w:rsid w:val="00A6416C"/>
    <w:rsid w:val="00AA1FAD"/>
    <w:rsid w:val="00AB39C0"/>
    <w:rsid w:val="00AC0C04"/>
    <w:rsid w:val="00AE1742"/>
    <w:rsid w:val="00B012DA"/>
    <w:rsid w:val="00B013DF"/>
    <w:rsid w:val="00B10C29"/>
    <w:rsid w:val="00B92EC9"/>
    <w:rsid w:val="00B95533"/>
    <w:rsid w:val="00BA2145"/>
    <w:rsid w:val="00BC63FE"/>
    <w:rsid w:val="00BD2AD0"/>
    <w:rsid w:val="00BE0D2A"/>
    <w:rsid w:val="00BE330B"/>
    <w:rsid w:val="00C15E06"/>
    <w:rsid w:val="00C32209"/>
    <w:rsid w:val="00C42653"/>
    <w:rsid w:val="00C439EA"/>
    <w:rsid w:val="00C821C6"/>
    <w:rsid w:val="00C96269"/>
    <w:rsid w:val="00CC7198"/>
    <w:rsid w:val="00CD542D"/>
    <w:rsid w:val="00CF4961"/>
    <w:rsid w:val="00D12534"/>
    <w:rsid w:val="00D33147"/>
    <w:rsid w:val="00D56269"/>
    <w:rsid w:val="00D70984"/>
    <w:rsid w:val="00D7708A"/>
    <w:rsid w:val="00D77A33"/>
    <w:rsid w:val="00DE01C1"/>
    <w:rsid w:val="00DE7760"/>
    <w:rsid w:val="00DE79D9"/>
    <w:rsid w:val="00DF5C1F"/>
    <w:rsid w:val="00E1792B"/>
    <w:rsid w:val="00E30F8D"/>
    <w:rsid w:val="00E32B8D"/>
    <w:rsid w:val="00E45A45"/>
    <w:rsid w:val="00E555DC"/>
    <w:rsid w:val="00EB00E7"/>
    <w:rsid w:val="00EC054D"/>
    <w:rsid w:val="00EF0431"/>
    <w:rsid w:val="00F22CE1"/>
    <w:rsid w:val="00F45B39"/>
    <w:rsid w:val="00FD544A"/>
    <w:rsid w:val="00FE1A09"/>
    <w:rsid w:val="00FE366B"/>
    <w:rsid w:val="00FE66DD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87380"/>
  <w14:defaultImageDpi w14:val="32767"/>
  <w15:chartTrackingRefBased/>
  <w15:docId w15:val="{8188CA26-7847-406E-9B9C-BF6799D6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SE Heading 1,Large body copy header"/>
    <w:basedOn w:val="Normal"/>
    <w:next w:val="Normal"/>
    <w:link w:val="Heading1Char"/>
    <w:autoRedefine/>
    <w:uiPriority w:val="9"/>
    <w:qFormat/>
    <w:rsid w:val="003A39B8"/>
    <w:pPr>
      <w:keepNext/>
      <w:keepLines/>
      <w:spacing w:before="240"/>
      <w:outlineLvl w:val="0"/>
    </w:pPr>
    <w:rPr>
      <w:rFonts w:eastAsiaTheme="majorEastAsia" w:cstheme="majorBidi"/>
      <w:color w:val="EE3A24" w:themeColor="accent3"/>
      <w:sz w:val="28"/>
      <w:szCs w:val="28"/>
    </w:rPr>
  </w:style>
  <w:style w:type="paragraph" w:styleId="Heading2">
    <w:name w:val="heading 2"/>
    <w:aliases w:val="SE Heading 2,Small body copy headers"/>
    <w:basedOn w:val="Heading1"/>
    <w:next w:val="Normal"/>
    <w:link w:val="Heading2Char"/>
    <w:autoRedefine/>
    <w:uiPriority w:val="9"/>
    <w:unhideWhenUsed/>
    <w:qFormat/>
    <w:rsid w:val="003A39B8"/>
    <w:pPr>
      <w:outlineLvl w:val="1"/>
    </w:pPr>
    <w:rPr>
      <w:b/>
      <w:color w:val="555555" w:themeColor="text1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D58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CF4961"/>
    <w:rPr>
      <w:color w:val="EE3A24"/>
      <w:sz w:val="56"/>
      <w:szCs w:val="48"/>
      <w:lang w:val="en-US"/>
    </w:rPr>
  </w:style>
  <w:style w:type="paragraph" w:customStyle="1" w:styleId="SESubheaderintropara">
    <w:name w:val="SE Subheader/intro para"/>
    <w:basedOn w:val="Normal"/>
    <w:qFormat/>
    <w:rsid w:val="00CF4961"/>
    <w:pPr>
      <w:spacing w:before="120" w:after="120"/>
    </w:pPr>
    <w:rPr>
      <w:color w:val="2195AE"/>
      <w:sz w:val="32"/>
      <w:szCs w:val="32"/>
      <w:lang w:val="en-US"/>
    </w:rPr>
  </w:style>
  <w:style w:type="paragraph" w:customStyle="1" w:styleId="SEBodytext">
    <w:name w:val="SE Body text"/>
    <w:basedOn w:val="Normal"/>
    <w:qFormat/>
    <w:rsid w:val="00060A78"/>
    <w:rPr>
      <w:color w:val="555555" w:themeColor="text1"/>
      <w:sz w:val="22"/>
      <w:lang w:val="en-US"/>
    </w:rPr>
  </w:style>
  <w:style w:type="character" w:customStyle="1" w:styleId="Heading1Char">
    <w:name w:val="Heading 1 Char"/>
    <w:aliases w:val="SE Heading 1 Char,Large body copy header Char"/>
    <w:basedOn w:val="DefaultParagraphFont"/>
    <w:link w:val="Heading1"/>
    <w:uiPriority w:val="9"/>
    <w:rsid w:val="003A39B8"/>
    <w:rPr>
      <w:rFonts w:eastAsiaTheme="majorEastAsia" w:cstheme="majorBidi"/>
      <w:color w:val="EE3A24" w:themeColor="accent3"/>
      <w:sz w:val="28"/>
      <w:szCs w:val="28"/>
    </w:rPr>
  </w:style>
  <w:style w:type="character" w:customStyle="1" w:styleId="Heading2Char">
    <w:name w:val="Heading 2 Char"/>
    <w:aliases w:val="SE Heading 2 Char,Small body copy headers Char"/>
    <w:basedOn w:val="DefaultParagraphFont"/>
    <w:link w:val="Heading2"/>
    <w:uiPriority w:val="9"/>
    <w:rsid w:val="003A39B8"/>
    <w:rPr>
      <w:rFonts w:eastAsiaTheme="majorEastAsia" w:cstheme="majorBidi"/>
      <w:b/>
      <w:color w:val="555555" w:themeColor="text1"/>
      <w:sz w:val="22"/>
      <w:szCs w:val="22"/>
    </w:rPr>
  </w:style>
  <w:style w:type="table" w:styleId="PlainTable3">
    <w:name w:val="Plain Table 3"/>
    <w:basedOn w:val="TableNormal"/>
    <w:uiPriority w:val="43"/>
    <w:rsid w:val="002B6D1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9A9A9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ESmallbodycopyheader">
    <w:name w:val="SE Small body copy header"/>
    <w:aliases w:val="Accent 2"/>
    <w:basedOn w:val="Heading2"/>
    <w:autoRedefine/>
    <w:qFormat/>
    <w:rsid w:val="003A39B8"/>
    <w:rPr>
      <w:color w:val="2095AE" w:themeColor="accent2"/>
    </w:rPr>
  </w:style>
  <w:style w:type="paragraph" w:customStyle="1" w:styleId="SEtablecontent">
    <w:name w:val="SE table content"/>
    <w:basedOn w:val="SEBodytext"/>
    <w:autoRedefine/>
    <w:qFormat/>
    <w:rsid w:val="001E4C2C"/>
    <w:pPr>
      <w:spacing w:line="280" w:lineRule="exact"/>
    </w:pPr>
    <w:rPr>
      <w:sz w:val="20"/>
      <w:szCs w:val="20"/>
    </w:rPr>
  </w:style>
  <w:style w:type="paragraph" w:customStyle="1" w:styleId="SEtableheadersbar">
    <w:name w:val="SE table headers bar"/>
    <w:basedOn w:val="SEBodytext"/>
    <w:autoRedefine/>
    <w:qFormat/>
    <w:rsid w:val="00411C1F"/>
    <w:pPr>
      <w:spacing w:line="280" w:lineRule="exact"/>
    </w:pPr>
    <w:rPr>
      <w:color w:val="FFFFFF" w:themeColor="background1"/>
    </w:rPr>
  </w:style>
  <w:style w:type="paragraph" w:styleId="Footer">
    <w:name w:val="footer"/>
    <w:aliases w:val="SE Footer"/>
    <w:basedOn w:val="Normal"/>
    <w:link w:val="FooterChar"/>
    <w:autoRedefine/>
    <w:uiPriority w:val="99"/>
    <w:unhideWhenUsed/>
    <w:qFormat/>
    <w:rsid w:val="003E014B"/>
    <w:pPr>
      <w:tabs>
        <w:tab w:val="center" w:pos="4513"/>
        <w:tab w:val="right" w:pos="9026"/>
      </w:tabs>
    </w:pPr>
    <w:rPr>
      <w:color w:val="555555" w:themeColor="text1"/>
      <w:sz w:val="16"/>
    </w:rPr>
  </w:style>
  <w:style w:type="character" w:customStyle="1" w:styleId="FooterChar">
    <w:name w:val="Footer Char"/>
    <w:aliases w:val="SE Footer Char"/>
    <w:basedOn w:val="DefaultParagraphFont"/>
    <w:link w:val="Footer"/>
    <w:uiPriority w:val="99"/>
    <w:rsid w:val="003E014B"/>
    <w:rPr>
      <w:color w:val="555555" w:themeColor="text1"/>
      <w:sz w:val="16"/>
    </w:rPr>
  </w:style>
  <w:style w:type="table" w:styleId="TableGrid">
    <w:name w:val="Table Grid"/>
    <w:basedOn w:val="TableNormal"/>
    <w:uiPriority w:val="39"/>
    <w:rsid w:val="00A5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aliases w:val="SE Grid Table"/>
    <w:basedOn w:val="TableNormal"/>
    <w:uiPriority w:val="49"/>
    <w:rsid w:val="001E4C2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55555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3">
    <w:name w:val="Grid Table 3"/>
    <w:basedOn w:val="TableNormal"/>
    <w:uiPriority w:val="48"/>
    <w:rsid w:val="0064190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GridTable7Colourful">
    <w:name w:val="Grid Table 7 Colorful"/>
    <w:basedOn w:val="TableNormal"/>
    <w:uiPriority w:val="52"/>
    <w:rsid w:val="0064190C"/>
    <w:rPr>
      <w:color w:val="555555" w:themeColor="text1"/>
    </w:rPr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ListTable1Light">
    <w:name w:val="List Table 1 Light"/>
    <w:basedOn w:val="TableNormal"/>
    <w:uiPriority w:val="46"/>
    <w:rsid w:val="006419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">
    <w:name w:val="List Table 2"/>
    <w:basedOn w:val="TableNormal"/>
    <w:uiPriority w:val="47"/>
    <w:rsid w:val="0064190C"/>
    <w:tblPr>
      <w:tblStyleRowBandSize w:val="1"/>
      <w:tblStyleColBandSize w:val="1"/>
      <w:tblBorders>
        <w:top w:val="single" w:sz="4" w:space="0" w:color="999999" w:themeColor="text1" w:themeTint="99"/>
        <w:bottom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">
    <w:name w:val="Grid Table 2"/>
    <w:basedOn w:val="TableNormal"/>
    <w:uiPriority w:val="47"/>
    <w:rsid w:val="0064190C"/>
    <w:tblPr>
      <w:tblStyleRowBandSize w:val="1"/>
      <w:tblStyleColBandSize w:val="1"/>
      <w:tblBorders>
        <w:top w:val="single" w:sz="2" w:space="0" w:color="999999" w:themeColor="text1" w:themeTint="99"/>
        <w:bottom w:val="single" w:sz="2" w:space="0" w:color="999999" w:themeColor="text1" w:themeTint="99"/>
        <w:insideH w:val="single" w:sz="2" w:space="0" w:color="999999" w:themeColor="text1" w:themeTint="99"/>
        <w:insideV w:val="single" w:sz="2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PlainTable5">
    <w:name w:val="Plain Table 5"/>
    <w:basedOn w:val="TableNormal"/>
    <w:uiPriority w:val="45"/>
    <w:rsid w:val="002B6D1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A9A9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A9A9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A9A9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A9A9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BBBBBB" w:themeColor="text1" w:themeTint="66"/>
        <w:left w:val="single" w:sz="4" w:space="0" w:color="BBBBBB" w:themeColor="text1" w:themeTint="66"/>
        <w:bottom w:val="single" w:sz="4" w:space="0" w:color="BBBBBB" w:themeColor="text1" w:themeTint="66"/>
        <w:right w:val="single" w:sz="4" w:space="0" w:color="BBBBBB" w:themeColor="text1" w:themeTint="66"/>
        <w:insideH w:val="single" w:sz="4" w:space="0" w:color="BBBBBB" w:themeColor="text1" w:themeTint="66"/>
        <w:insideV w:val="single" w:sz="4" w:space="0" w:color="BBBBBB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CBEAF3" w:themeColor="accent1" w:themeTint="66"/>
        <w:left w:val="single" w:sz="4" w:space="0" w:color="CBEAF3" w:themeColor="accent1" w:themeTint="66"/>
        <w:bottom w:val="single" w:sz="4" w:space="0" w:color="CBEAF3" w:themeColor="accent1" w:themeTint="66"/>
        <w:right w:val="single" w:sz="4" w:space="0" w:color="CBEAF3" w:themeColor="accent1" w:themeTint="66"/>
        <w:insideH w:val="single" w:sz="4" w:space="0" w:color="CBEAF3" w:themeColor="accent1" w:themeTint="66"/>
        <w:insideV w:val="single" w:sz="4" w:space="0" w:color="CBEAF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2E0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E0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98DDEC" w:themeColor="accent2" w:themeTint="66"/>
        <w:left w:val="single" w:sz="4" w:space="0" w:color="98DDEC" w:themeColor="accent2" w:themeTint="66"/>
        <w:bottom w:val="single" w:sz="4" w:space="0" w:color="98DDEC" w:themeColor="accent2" w:themeTint="66"/>
        <w:right w:val="single" w:sz="4" w:space="0" w:color="98DDEC" w:themeColor="accent2" w:themeTint="66"/>
        <w:insideH w:val="single" w:sz="4" w:space="0" w:color="98DDEC" w:themeColor="accent2" w:themeTint="66"/>
        <w:insideV w:val="single" w:sz="4" w:space="0" w:color="98DD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4CC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64CCE2" w:themeColor="accent2" w:themeTint="99"/>
        <w:bottom w:val="single" w:sz="2" w:space="0" w:color="64CCE2" w:themeColor="accent2" w:themeTint="99"/>
        <w:insideH w:val="single" w:sz="2" w:space="0" w:color="64CCE2" w:themeColor="accent2" w:themeTint="99"/>
        <w:insideV w:val="single" w:sz="2" w:space="0" w:color="64CCE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4CCE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5" w:themeFill="accent2" w:themeFillTint="33"/>
      </w:tcPr>
    </w:tblStylePr>
    <w:tblStylePr w:type="band1Horz">
      <w:tblPr/>
      <w:tcPr>
        <w:shd w:val="clear" w:color="auto" w:fill="CBEEF5" w:themeFill="accent2" w:themeFillTint="33"/>
      </w:tcPr>
    </w:tblStylePr>
  </w:style>
  <w:style w:type="table" w:styleId="GridTable2-Accent5">
    <w:name w:val="Grid Table 2 Accent 5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4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band1Vert">
      <w:tblPr/>
      <w:tcPr>
        <w:shd w:val="clear" w:color="auto" w:fill="CBEAF3" w:themeFill="accent1" w:themeFillTint="66"/>
      </w:tcPr>
    </w:tblStylePr>
    <w:tblStylePr w:type="band1Horz">
      <w:tblPr/>
      <w:tcPr>
        <w:shd w:val="clear" w:color="auto" w:fill="CBEAF3" w:themeFill="accent1" w:themeFillTint="66"/>
      </w:tcPr>
    </w:tblStylePr>
  </w:style>
  <w:style w:type="table" w:styleId="GridTable5Dark">
    <w:name w:val="Grid Table 5 Dark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band1Vert">
      <w:tblPr/>
      <w:tcPr>
        <w:shd w:val="clear" w:color="auto" w:fill="BBBBBB" w:themeFill="text1" w:themeFillTint="66"/>
      </w:tcPr>
    </w:tblStylePr>
    <w:tblStylePr w:type="band1Horz">
      <w:tblPr/>
      <w:tcPr>
        <w:shd w:val="clear" w:color="auto" w:fill="BBBBBB" w:themeFill="text1" w:themeFillTint="66"/>
      </w:tcPr>
    </w:tblStylePr>
  </w:style>
  <w:style w:type="table" w:styleId="PlainTable4">
    <w:name w:val="Plain Table 4"/>
    <w:basedOn w:val="TableNormal"/>
    <w:uiPriority w:val="44"/>
    <w:rsid w:val="002B6D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B6D1D"/>
    <w:tblPr>
      <w:tblStyleRowBandSize w:val="1"/>
      <w:tblStyleColBandSize w:val="1"/>
      <w:tblBorders>
        <w:top w:val="single" w:sz="4" w:space="0" w:color="A9A9A9" w:themeColor="text1" w:themeTint="80"/>
        <w:bottom w:val="single" w:sz="4" w:space="0" w:color="A9A9A9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9A9A9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2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1Horz">
      <w:tblPr/>
      <w:tcPr>
        <w:tcBorders>
          <w:top w:val="single" w:sz="4" w:space="0" w:color="A9A9A9" w:themeColor="text1" w:themeTint="80"/>
          <w:bottom w:val="single" w:sz="4" w:space="0" w:color="A9A9A9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2B6D1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B6D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4">
    <w:name w:val="Grid Table 2 Accent 4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4" w:themeTint="99"/>
        <w:bottom w:val="single" w:sz="2" w:space="0" w:color="FFFFFF" w:themeColor="accent4" w:themeTint="99"/>
        <w:insideH w:val="single" w:sz="2" w:space="0" w:color="FFFFFF" w:themeColor="accent4" w:themeTint="99"/>
        <w:insideV w:val="single" w:sz="2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styleId="GridTable3-Accent4">
    <w:name w:val="Grid Table 3 Accent 4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4" w:themeTint="99"/>
        <w:left w:val="single" w:sz="4" w:space="0" w:color="FFFFFF" w:themeColor="accent4" w:themeTint="99"/>
        <w:bottom w:val="single" w:sz="4" w:space="0" w:color="FFFFFF" w:themeColor="accent4" w:themeTint="99"/>
        <w:right w:val="single" w:sz="4" w:space="0" w:color="FFFFFF" w:themeColor="accent4" w:themeTint="99"/>
        <w:insideH w:val="single" w:sz="4" w:space="0" w:color="FFFFFF" w:themeColor="accent4" w:themeTint="99"/>
        <w:insideV w:val="single" w:sz="4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  <w:tblStylePr w:type="neCell">
      <w:tblPr/>
      <w:tcPr>
        <w:tcBorders>
          <w:bottom w:val="single" w:sz="4" w:space="0" w:color="FFFFFF" w:themeColor="accent4" w:themeTint="99"/>
        </w:tcBorders>
      </w:tcPr>
    </w:tblStylePr>
    <w:tblStylePr w:type="nwCell">
      <w:tblPr/>
      <w:tcPr>
        <w:tcBorders>
          <w:bottom w:val="single" w:sz="4" w:space="0" w:color="FFFFFF" w:themeColor="accent4" w:themeTint="99"/>
        </w:tcBorders>
      </w:tcPr>
    </w:tblStylePr>
    <w:tblStylePr w:type="seCell">
      <w:tblPr/>
      <w:tcPr>
        <w:tcBorders>
          <w:top w:val="single" w:sz="4" w:space="0" w:color="FFFFFF" w:themeColor="accent4" w:themeTint="99"/>
        </w:tcBorders>
      </w:tcPr>
    </w:tblStylePr>
    <w:tblStylePr w:type="swCell">
      <w:tblPr/>
      <w:tcPr>
        <w:tcBorders>
          <w:top w:val="single" w:sz="4" w:space="0" w:color="FFFF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2B6D1D"/>
    <w:tblPr>
      <w:tblStyleRowBandSize w:val="1"/>
      <w:tblStyleColBandSize w:val="1"/>
      <w:tblBorders>
        <w:top w:val="single" w:sz="4" w:space="0" w:color="B2E0ED" w:themeColor="accent1" w:themeTint="99"/>
        <w:left w:val="single" w:sz="4" w:space="0" w:color="B2E0ED" w:themeColor="accent1" w:themeTint="99"/>
        <w:bottom w:val="single" w:sz="4" w:space="0" w:color="B2E0ED" w:themeColor="accent1" w:themeTint="99"/>
        <w:right w:val="single" w:sz="4" w:space="0" w:color="B2E0ED" w:themeColor="accent1" w:themeTint="99"/>
        <w:insideH w:val="single" w:sz="4" w:space="0" w:color="B2E0ED" w:themeColor="accent1" w:themeTint="99"/>
        <w:insideV w:val="single" w:sz="4" w:space="0" w:color="B2E0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CDE2" w:themeColor="accent1"/>
          <w:left w:val="single" w:sz="4" w:space="0" w:color="7FCDE2" w:themeColor="accent1"/>
          <w:bottom w:val="single" w:sz="4" w:space="0" w:color="7FCDE2" w:themeColor="accent1"/>
          <w:right w:val="single" w:sz="4" w:space="0" w:color="7FCDE2" w:themeColor="accent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</w:rPr>
      <w:tblPr/>
      <w:tcPr>
        <w:tcBorders>
          <w:top w:val="double" w:sz="4" w:space="0" w:color="7FCDE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9" w:themeFill="accent1" w:themeFillTint="33"/>
      </w:tcPr>
    </w:tblStylePr>
    <w:tblStylePr w:type="band1Horz">
      <w:tblPr/>
      <w:tcPr>
        <w:shd w:val="clear" w:color="auto" w:fill="E5F4F9" w:themeFill="accent1" w:themeFillTint="33"/>
      </w:tcPr>
    </w:tblStylePr>
  </w:style>
  <w:style w:type="table" w:customStyle="1" w:styleId="SETable">
    <w:name w:val="SE Table"/>
    <w:basedOn w:val="TableNormal"/>
    <w:uiPriority w:val="99"/>
    <w:rsid w:val="00E45A45"/>
    <w:tblPr/>
  </w:style>
  <w:style w:type="table" w:styleId="ListTable4">
    <w:name w:val="List Table 4"/>
    <w:basedOn w:val="TableNormal"/>
    <w:uiPriority w:val="49"/>
    <w:rsid w:val="00321BB7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customStyle="1" w:styleId="SEtable0">
    <w:name w:val="SE table"/>
    <w:basedOn w:val="TableNormal"/>
    <w:uiPriority w:val="99"/>
    <w:rsid w:val="005E1233"/>
    <w:rPr>
      <w:color w:val="FFFFFF" w:themeColor="background1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Arial" w:hAnsi="Arial"/>
        <w:b w:val="0"/>
        <w:i w:val="0"/>
        <w:color w:val="FFFFFF" w:themeColor="background1"/>
        <w:sz w:val="20"/>
      </w:rPr>
      <w:tblPr/>
      <w:tcPr>
        <w:shd w:val="clear" w:color="auto" w:fill="555555" w:themeFill="text1"/>
      </w:tcPr>
    </w:tblStylePr>
    <w:tblStylePr w:type="band1Vert">
      <w:rPr>
        <w:color w:val="555555" w:themeColor="text1"/>
      </w:rPr>
    </w:tblStylePr>
    <w:tblStylePr w:type="band1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FFFFF"/>
      </w:tcPr>
    </w:tblStylePr>
    <w:tblStylePr w:type="band2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styleId="TableGrid4">
    <w:name w:val="Table Grid 4"/>
    <w:basedOn w:val="TableNormal"/>
    <w:uiPriority w:val="99"/>
    <w:semiHidden/>
    <w:unhideWhenUsed/>
    <w:rsid w:val="00321B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D588D"/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D709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98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86996"/>
    <w:pPr>
      <w:ind w:left="720"/>
      <w:contextualSpacing/>
    </w:pPr>
  </w:style>
  <w:style w:type="numbering" w:customStyle="1" w:styleId="CurrentList1">
    <w:name w:val="Current List1"/>
    <w:uiPriority w:val="99"/>
    <w:rsid w:val="00764054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40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0.png"/><Relationship Id="rId20" Type="http://schemas.openxmlformats.org/officeDocument/2006/relationships/image" Target="media/image5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embership\Line%20Management\New%20JD%20work\Templates\SE%20JD%20template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17007A11B44F9793F548717AD7F0" ma:contentTypeVersion="0" ma:contentTypeDescription="Create a new document." ma:contentTypeScope="" ma:versionID="fcd3644c42c5952306e812693dba56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39F713-0192-4EB3-AE09-27CBC9C92B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1736D-6A93-4420-94B3-7ACE9E368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533212-C4B0-4924-B28F-90452A2DEC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2FB7A0-7FB5-48D6-B2BC-4B86A3EE7D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 JD template</Template>
  <TotalTime>20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Ben Froggatt-Kear</cp:lastModifiedBy>
  <cp:revision>6</cp:revision>
  <cp:lastPrinted>2017-03-27T15:21:00Z</cp:lastPrinted>
  <dcterms:created xsi:type="dcterms:W3CDTF">2022-12-06T12:28:00Z</dcterms:created>
  <dcterms:modified xsi:type="dcterms:W3CDTF">2024-09-03T08:18:00Z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0x0101000E8417007A11B44F9793F548717AD7F0</vt:lpwstr>
  </property>
</Properties>
</file>