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376D4" w14:textId="016A26EB" w:rsidR="002A4BF2" w:rsidRPr="00D77A33" w:rsidRDefault="00800B0B" w:rsidP="00D77A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7" behindDoc="0" locked="0" layoutInCell="1" allowOverlap="1" wp14:anchorId="77AE5D4E" wp14:editId="1AD886E7">
                <wp:simplePos x="0" y="0"/>
                <wp:positionH relativeFrom="column">
                  <wp:posOffset>4906645</wp:posOffset>
                </wp:positionH>
                <wp:positionV relativeFrom="paragraph">
                  <wp:posOffset>2298700</wp:posOffset>
                </wp:positionV>
                <wp:extent cx="5093970" cy="3114675"/>
                <wp:effectExtent l="0" t="0" r="1143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3970" cy="3114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0174F93B" w14:textId="77777777" w:rsidR="00F22CE1" w:rsidRDefault="00F22CE1" w:rsidP="00F22CE1">
                            <w:pPr>
                              <w:pStyle w:val="SEHeader"/>
                              <w:adjustRightInd w:val="0"/>
                              <w:ind w:right="113"/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</w:rPr>
                            </w:pPr>
                          </w:p>
                          <w:p w14:paraId="7F89ED40" w14:textId="77777777" w:rsidR="00F22CE1" w:rsidRPr="00107072" w:rsidRDefault="00F22CE1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2" w:themeTint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C054D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Essential</w:t>
                            </w:r>
                          </w:p>
                          <w:p w14:paraId="2B2D16CC" w14:textId="77777777" w:rsidR="00CC1DB6" w:rsidRDefault="00687FD4" w:rsidP="00CC1DB6">
                            <w:pPr>
                              <w:numPr>
                                <w:ilvl w:val="0"/>
                                <w:numId w:val="25"/>
                              </w:numPr>
                              <w:ind w:left="426" w:hanging="426"/>
                              <w:rPr>
                                <w:rFonts w:cs="Arial"/>
                                <w:color w:val="555555" w:themeColor="text1"/>
                                <w:sz w:val="20"/>
                                <w:szCs w:val="21"/>
                              </w:rPr>
                            </w:pPr>
                            <w:r w:rsidRPr="00F8617C">
                              <w:rPr>
                                <w:rFonts w:cs="Arial"/>
                                <w:color w:val="555555" w:themeColor="text1"/>
                                <w:sz w:val="20"/>
                                <w:szCs w:val="21"/>
                              </w:rPr>
                              <w:t>Have a strong understanding of talent identification and talent development, from a technical perspective.</w:t>
                            </w:r>
                          </w:p>
                          <w:p w14:paraId="5883E7FF" w14:textId="5FDE82BC" w:rsidR="00CC1DB6" w:rsidRPr="00CC1DB6" w:rsidRDefault="008C12CE" w:rsidP="00CC1DB6">
                            <w:pPr>
                              <w:numPr>
                                <w:ilvl w:val="0"/>
                                <w:numId w:val="25"/>
                              </w:numPr>
                              <w:ind w:left="426" w:hanging="426"/>
                              <w:rPr>
                                <w:rFonts w:cs="Arial"/>
                                <w:color w:val="555555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Either UKCC Coach </w:t>
                            </w:r>
                            <w:proofErr w:type="gramStart"/>
                            <w:r w:rsidR="002D72B3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="00CC1DB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ourse</w:t>
                            </w:r>
                            <w:proofErr w:type="gramEnd"/>
                            <w:r w:rsidR="00CC1DB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CC1DB6" w:rsidRPr="00CC1DB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level 2 certification in coaching Water Polo</w:t>
                            </w:r>
                            <w:r w:rsidR="00CC1DB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or working towards one of these qualifications.</w:t>
                            </w:r>
                          </w:p>
                          <w:p w14:paraId="7E586AAB" w14:textId="39C19AA9" w:rsidR="00687FD4" w:rsidRPr="00F8617C" w:rsidRDefault="00687FD4" w:rsidP="00687FD4">
                            <w:pPr>
                              <w:numPr>
                                <w:ilvl w:val="0"/>
                                <w:numId w:val="25"/>
                              </w:numPr>
                              <w:ind w:left="426" w:hanging="426"/>
                              <w:rPr>
                                <w:rFonts w:cs="Arial"/>
                                <w:color w:val="555555" w:themeColor="text1"/>
                                <w:sz w:val="20"/>
                                <w:szCs w:val="21"/>
                              </w:rPr>
                            </w:pPr>
                            <w:r w:rsidRPr="00F8617C">
                              <w:rPr>
                                <w:rFonts w:cs="Arial"/>
                                <w:color w:val="555555" w:themeColor="text1"/>
                                <w:sz w:val="20"/>
                                <w:szCs w:val="21"/>
                              </w:rPr>
                              <w:t>Have experience developing water polo players</w:t>
                            </w:r>
                          </w:p>
                          <w:p w14:paraId="43E7B7F7" w14:textId="71A5E847" w:rsidR="00687FD4" w:rsidRPr="00F8617C" w:rsidRDefault="00687FD4" w:rsidP="00687FD4">
                            <w:pPr>
                              <w:numPr>
                                <w:ilvl w:val="0"/>
                                <w:numId w:val="25"/>
                              </w:numPr>
                              <w:ind w:left="426" w:hanging="426"/>
                              <w:rPr>
                                <w:rFonts w:cs="Arial"/>
                                <w:color w:val="555555" w:themeColor="text1"/>
                                <w:sz w:val="20"/>
                                <w:szCs w:val="21"/>
                              </w:rPr>
                            </w:pPr>
                            <w:r w:rsidRPr="00F8617C">
                              <w:rPr>
                                <w:rFonts w:cs="Arial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Have </w:t>
                            </w:r>
                            <w:r w:rsidR="001F1969" w:rsidRPr="00F8617C">
                              <w:rPr>
                                <w:rFonts w:cs="Arial"/>
                                <w:color w:val="555555" w:themeColor="text1"/>
                                <w:sz w:val="20"/>
                                <w:szCs w:val="21"/>
                              </w:rPr>
                              <w:t>knowledge of</w:t>
                            </w:r>
                            <w:r w:rsidRPr="00F8617C">
                              <w:rPr>
                                <w:rFonts w:cs="Arial"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 athlete performance programmes.</w:t>
                            </w:r>
                          </w:p>
                          <w:p w14:paraId="3BF8F4D9" w14:textId="5C1F95D9" w:rsidR="00154B65" w:rsidRPr="00234367" w:rsidRDefault="001D4C00" w:rsidP="00154B65">
                            <w:pPr>
                              <w:numPr>
                                <w:ilvl w:val="0"/>
                                <w:numId w:val="25"/>
                              </w:numPr>
                              <w:ind w:left="426" w:hanging="426"/>
                              <w:rPr>
                                <w:rFonts w:cs="Arial"/>
                                <w:color w:val="555555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color w:val="545454"/>
                                <w:sz w:val="20"/>
                                <w:szCs w:val="20"/>
                              </w:rPr>
                              <w:t>Have k</w:t>
                            </w:r>
                            <w:r w:rsidR="00154B65" w:rsidRPr="00154B65">
                              <w:rPr>
                                <w:color w:val="545454"/>
                                <w:sz w:val="20"/>
                                <w:szCs w:val="20"/>
                              </w:rPr>
                              <w:t>nowledge of safeguarding</w:t>
                            </w:r>
                          </w:p>
                          <w:p w14:paraId="46D321CB" w14:textId="72CFF4F4" w:rsidR="00234367" w:rsidRPr="00154B65" w:rsidRDefault="00234367" w:rsidP="00154B65">
                            <w:pPr>
                              <w:numPr>
                                <w:ilvl w:val="0"/>
                                <w:numId w:val="25"/>
                              </w:numPr>
                              <w:ind w:left="426" w:hanging="426"/>
                              <w:rPr>
                                <w:rFonts w:cs="Arial"/>
                                <w:color w:val="555555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color w:val="545454"/>
                                <w:sz w:val="20"/>
                                <w:szCs w:val="20"/>
                              </w:rPr>
                              <w:t>Committed to engage with coach development opportunities and CPD training</w:t>
                            </w:r>
                          </w:p>
                          <w:p w14:paraId="6C61ACB9" w14:textId="77777777" w:rsidR="00154B65" w:rsidRPr="00F8617C" w:rsidRDefault="00154B65" w:rsidP="00154B65">
                            <w:pPr>
                              <w:rPr>
                                <w:rFonts w:cs="Arial"/>
                                <w:color w:val="555555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2FF84192" w14:textId="77777777" w:rsidR="00800B0B" w:rsidRPr="00F8617C" w:rsidRDefault="00800B0B" w:rsidP="00800B0B">
                            <w:pPr>
                              <w:rPr>
                                <w:rFonts w:cs="Arial"/>
                                <w:color w:val="555555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cs="Arial"/>
                                <w:color w:val="555555" w:themeColor="text1"/>
                                <w:sz w:val="20"/>
                                <w:szCs w:val="21"/>
                              </w:rPr>
                              <w:t>The post holder must also hold and maintain a full clear enhanced level DBS check, alongside relevant safeguarding training completion in order to hold and retain the role.</w:t>
                            </w:r>
                          </w:p>
                          <w:p w14:paraId="4E1F0C7B" w14:textId="77777777" w:rsidR="00107767" w:rsidRDefault="00107767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82EABDE" w14:textId="77777777" w:rsidR="003D61F9" w:rsidRPr="00EC054D" w:rsidRDefault="003D61F9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left="113" w:right="113"/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</w:pPr>
                            <w:r w:rsidRPr="00EC054D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Desirable</w:t>
                            </w:r>
                          </w:p>
                          <w:p w14:paraId="51842DAD" w14:textId="51BD6C4A" w:rsidR="00AF4636" w:rsidRDefault="00B34D2D" w:rsidP="00687FD4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426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="00AF4636" w:rsidRPr="00AF463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xperience within a national or international water polo programme(s)</w:t>
                            </w:r>
                          </w:p>
                          <w:p w14:paraId="1747082A" w14:textId="77777777" w:rsidR="008C12CE" w:rsidRDefault="00B34D2D" w:rsidP="008C12CE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426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Experience developing assistant coaches</w:t>
                            </w:r>
                          </w:p>
                          <w:p w14:paraId="5F84905D" w14:textId="08E25BC0" w:rsidR="008C12CE" w:rsidRPr="00800B0B" w:rsidRDefault="008C12CE" w:rsidP="00800B0B">
                            <w:pPr>
                              <w:pStyle w:val="SEHeader"/>
                              <w:numPr>
                                <w:ilvl w:val="0"/>
                                <w:numId w:val="14"/>
                              </w:numPr>
                              <w:adjustRightInd w:val="0"/>
                              <w:spacing w:line="260" w:lineRule="exact"/>
                              <w:ind w:left="426" w:right="113" w:hanging="426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8C12CE">
                              <w:rPr>
                                <w:rFonts w:cs="Arial"/>
                                <w:color w:val="555555" w:themeColor="text1"/>
                                <w:sz w:val="20"/>
                                <w:szCs w:val="21"/>
                              </w:rPr>
                              <w:t>Have a willingness and enthusiasm for CPD training including development reviews</w:t>
                            </w:r>
                          </w:p>
                          <w:p w14:paraId="119649E5" w14:textId="77777777" w:rsidR="00B10F1E" w:rsidRPr="007D2990" w:rsidRDefault="00B10F1E" w:rsidP="00687FD4">
                            <w:pPr>
                              <w:pStyle w:val="SEHeader"/>
                              <w:adjustRightInd w:val="0"/>
                              <w:spacing w:line="260" w:lineRule="exact"/>
                              <w:ind w:left="360"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E5D4E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86.35pt;margin-top:181pt;width:401.1pt;height:245.25pt;z-index:251691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" fillcolor="#e5f4f9 [660]" strokecolor="#2095ae [3205]" strokeweight=".5pt">
                <v:fill opacity="22873f"/>
                <v:textbox>
                  <w:txbxContent>
                    <w:p w14:paraId="0174F93B" w14:textId="77777777" w:rsidR="00F22CE1" w:rsidRDefault="00F22CE1" w:rsidP="00F22CE1">
                      <w:pPr>
                        <w:pStyle w:val="SEHeader"/>
                        <w:adjustRightInd w:val="0"/>
                        <w:ind w:right="113"/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</w:rPr>
                      </w:pPr>
                    </w:p>
                    <w:p w14:paraId="7F89ED40" w14:textId="77777777" w:rsidR="00F22CE1" w:rsidRPr="00107072" w:rsidRDefault="00F22CE1" w:rsidP="00764054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404040" w:themeColor="text2" w:themeTint="BF"/>
                          <w:sz w:val="20"/>
                          <w:szCs w:val="20"/>
                        </w:rPr>
                        <w:t xml:space="preserve">  </w:t>
                      </w:r>
                      <w:r w:rsidRPr="00EC054D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Essential</w:t>
                      </w:r>
                    </w:p>
                    <w:p w14:paraId="2B2D16CC" w14:textId="77777777" w:rsidR="00CC1DB6" w:rsidRDefault="00687FD4" w:rsidP="00CC1DB6">
                      <w:pPr>
                        <w:numPr>
                          <w:ilvl w:val="0"/>
                          <w:numId w:val="25"/>
                        </w:numPr>
                        <w:ind w:left="426" w:hanging="426"/>
                        <w:rPr>
                          <w:rFonts w:cs="Arial"/>
                          <w:color w:val="555555" w:themeColor="text1"/>
                          <w:sz w:val="20"/>
                          <w:szCs w:val="21"/>
                        </w:rPr>
                      </w:pPr>
                      <w:r w:rsidRPr="00F8617C">
                        <w:rPr>
                          <w:rFonts w:cs="Arial"/>
                          <w:color w:val="555555" w:themeColor="text1"/>
                          <w:sz w:val="20"/>
                          <w:szCs w:val="21"/>
                        </w:rPr>
                        <w:t>Have a strong understanding of talent identification and talent development, from a technical perspective.</w:t>
                      </w:r>
                    </w:p>
                    <w:p w14:paraId="5883E7FF" w14:textId="5FDE82BC" w:rsidR="00CC1DB6" w:rsidRPr="00CC1DB6" w:rsidRDefault="008C12CE" w:rsidP="00CC1DB6">
                      <w:pPr>
                        <w:numPr>
                          <w:ilvl w:val="0"/>
                          <w:numId w:val="25"/>
                        </w:numPr>
                        <w:ind w:left="426" w:hanging="426"/>
                        <w:rPr>
                          <w:rFonts w:cs="Arial"/>
                          <w:color w:val="555555" w:themeColor="text1"/>
                          <w:sz w:val="20"/>
                          <w:szCs w:val="21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Either UKCC Coach </w:t>
                      </w:r>
                      <w:proofErr w:type="gramStart"/>
                      <w:r w:rsidR="002D72B3">
                        <w:rPr>
                          <w:color w:val="555555" w:themeColor="text1"/>
                          <w:sz w:val="20"/>
                          <w:szCs w:val="20"/>
                        </w:rPr>
                        <w:t>c</w:t>
                      </w:r>
                      <w:r w:rsidR="00CC1DB6">
                        <w:rPr>
                          <w:color w:val="555555" w:themeColor="text1"/>
                          <w:sz w:val="20"/>
                          <w:szCs w:val="20"/>
                        </w:rPr>
                        <w:t>ourse</w:t>
                      </w:r>
                      <w:proofErr w:type="gramEnd"/>
                      <w:r w:rsidR="00CC1DB6">
                        <w:rPr>
                          <w:color w:val="555555" w:themeColor="text1"/>
                          <w:sz w:val="20"/>
                          <w:szCs w:val="20"/>
                        </w:rPr>
                        <w:t>,</w:t>
                      </w:r>
                      <w:r w:rsidR="00CC1DB6" w:rsidRPr="00CC1DB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level 2 certification in coaching Water Polo</w:t>
                      </w:r>
                      <w:r w:rsidR="00CC1DB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 or working towards one of these qualifications.</w:t>
                      </w:r>
                    </w:p>
                    <w:p w14:paraId="7E586AAB" w14:textId="39C19AA9" w:rsidR="00687FD4" w:rsidRPr="00F8617C" w:rsidRDefault="00687FD4" w:rsidP="00687FD4">
                      <w:pPr>
                        <w:numPr>
                          <w:ilvl w:val="0"/>
                          <w:numId w:val="25"/>
                        </w:numPr>
                        <w:ind w:left="426" w:hanging="426"/>
                        <w:rPr>
                          <w:rFonts w:cs="Arial"/>
                          <w:color w:val="555555" w:themeColor="text1"/>
                          <w:sz w:val="20"/>
                          <w:szCs w:val="21"/>
                        </w:rPr>
                      </w:pPr>
                      <w:r w:rsidRPr="00F8617C">
                        <w:rPr>
                          <w:rFonts w:cs="Arial"/>
                          <w:color w:val="555555" w:themeColor="text1"/>
                          <w:sz w:val="20"/>
                          <w:szCs w:val="21"/>
                        </w:rPr>
                        <w:t>Have experience developing water polo players</w:t>
                      </w:r>
                    </w:p>
                    <w:p w14:paraId="43E7B7F7" w14:textId="71A5E847" w:rsidR="00687FD4" w:rsidRPr="00F8617C" w:rsidRDefault="00687FD4" w:rsidP="00687FD4">
                      <w:pPr>
                        <w:numPr>
                          <w:ilvl w:val="0"/>
                          <w:numId w:val="25"/>
                        </w:numPr>
                        <w:ind w:left="426" w:hanging="426"/>
                        <w:rPr>
                          <w:rFonts w:cs="Arial"/>
                          <w:color w:val="555555" w:themeColor="text1"/>
                          <w:sz w:val="20"/>
                          <w:szCs w:val="21"/>
                        </w:rPr>
                      </w:pPr>
                      <w:r w:rsidRPr="00F8617C">
                        <w:rPr>
                          <w:rFonts w:cs="Arial"/>
                          <w:color w:val="555555" w:themeColor="text1"/>
                          <w:sz w:val="20"/>
                          <w:szCs w:val="21"/>
                        </w:rPr>
                        <w:t xml:space="preserve">Have </w:t>
                      </w:r>
                      <w:r w:rsidR="001F1969" w:rsidRPr="00F8617C">
                        <w:rPr>
                          <w:rFonts w:cs="Arial"/>
                          <w:color w:val="555555" w:themeColor="text1"/>
                          <w:sz w:val="20"/>
                          <w:szCs w:val="21"/>
                        </w:rPr>
                        <w:t>knowledge of</w:t>
                      </w:r>
                      <w:r w:rsidRPr="00F8617C">
                        <w:rPr>
                          <w:rFonts w:cs="Arial"/>
                          <w:color w:val="555555" w:themeColor="text1"/>
                          <w:sz w:val="20"/>
                          <w:szCs w:val="21"/>
                        </w:rPr>
                        <w:t xml:space="preserve"> athlete performance programmes.</w:t>
                      </w:r>
                    </w:p>
                    <w:p w14:paraId="3BF8F4D9" w14:textId="5C1F95D9" w:rsidR="00154B65" w:rsidRPr="00234367" w:rsidRDefault="001D4C00" w:rsidP="00154B65">
                      <w:pPr>
                        <w:numPr>
                          <w:ilvl w:val="0"/>
                          <w:numId w:val="25"/>
                        </w:numPr>
                        <w:ind w:left="426" w:hanging="426"/>
                        <w:rPr>
                          <w:rFonts w:cs="Arial"/>
                          <w:color w:val="555555" w:themeColor="text1"/>
                          <w:sz w:val="20"/>
                          <w:szCs w:val="21"/>
                        </w:rPr>
                      </w:pPr>
                      <w:r>
                        <w:rPr>
                          <w:color w:val="545454"/>
                          <w:sz w:val="20"/>
                          <w:szCs w:val="20"/>
                        </w:rPr>
                        <w:t>Have k</w:t>
                      </w:r>
                      <w:r w:rsidR="00154B65" w:rsidRPr="00154B65">
                        <w:rPr>
                          <w:color w:val="545454"/>
                          <w:sz w:val="20"/>
                          <w:szCs w:val="20"/>
                        </w:rPr>
                        <w:t>nowledge of safeguarding</w:t>
                      </w:r>
                    </w:p>
                    <w:p w14:paraId="46D321CB" w14:textId="72CFF4F4" w:rsidR="00234367" w:rsidRPr="00154B65" w:rsidRDefault="00234367" w:rsidP="00154B65">
                      <w:pPr>
                        <w:numPr>
                          <w:ilvl w:val="0"/>
                          <w:numId w:val="25"/>
                        </w:numPr>
                        <w:ind w:left="426" w:hanging="426"/>
                        <w:rPr>
                          <w:rFonts w:cs="Arial"/>
                          <w:color w:val="555555" w:themeColor="text1"/>
                          <w:sz w:val="20"/>
                          <w:szCs w:val="21"/>
                        </w:rPr>
                      </w:pPr>
                      <w:r>
                        <w:rPr>
                          <w:color w:val="545454"/>
                          <w:sz w:val="20"/>
                          <w:szCs w:val="20"/>
                        </w:rPr>
                        <w:t>Committed to engage with coach development opportunities and CPD training</w:t>
                      </w:r>
                    </w:p>
                    <w:p w14:paraId="6C61ACB9" w14:textId="77777777" w:rsidR="00154B65" w:rsidRPr="00F8617C" w:rsidRDefault="00154B65" w:rsidP="00154B65">
                      <w:pPr>
                        <w:rPr>
                          <w:rFonts w:cs="Arial"/>
                          <w:color w:val="555555" w:themeColor="text1"/>
                          <w:sz w:val="20"/>
                          <w:szCs w:val="21"/>
                        </w:rPr>
                      </w:pPr>
                    </w:p>
                    <w:p w14:paraId="2FF84192" w14:textId="77777777" w:rsidR="00800B0B" w:rsidRPr="00F8617C" w:rsidRDefault="00800B0B" w:rsidP="00800B0B">
                      <w:pPr>
                        <w:rPr>
                          <w:rFonts w:cs="Arial"/>
                          <w:color w:val="555555" w:themeColor="text1"/>
                          <w:sz w:val="20"/>
                          <w:szCs w:val="21"/>
                        </w:rPr>
                      </w:pPr>
                      <w:r>
                        <w:rPr>
                          <w:rFonts w:cs="Arial"/>
                          <w:color w:val="555555" w:themeColor="text1"/>
                          <w:sz w:val="20"/>
                          <w:szCs w:val="21"/>
                        </w:rPr>
                        <w:t>The post holder must also hold and maintain a full clear enhanced level DBS check, alongside relevant safeguarding training completion in order to hold and retain the role.</w:t>
                      </w:r>
                    </w:p>
                    <w:p w14:paraId="4E1F0C7B" w14:textId="77777777" w:rsidR="00107767" w:rsidRDefault="00107767" w:rsidP="00764054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</w:rPr>
                      </w:pPr>
                    </w:p>
                    <w:p w14:paraId="182EABDE" w14:textId="77777777" w:rsidR="003D61F9" w:rsidRPr="00EC054D" w:rsidRDefault="003D61F9" w:rsidP="00764054">
                      <w:pPr>
                        <w:pStyle w:val="SEHeader"/>
                        <w:adjustRightInd w:val="0"/>
                        <w:spacing w:line="260" w:lineRule="exact"/>
                        <w:ind w:left="113" w:right="113"/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</w:pPr>
                      <w:r w:rsidRPr="00EC054D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Desirable</w:t>
                      </w:r>
                    </w:p>
                    <w:p w14:paraId="51842DAD" w14:textId="51BD6C4A" w:rsidR="00AF4636" w:rsidRDefault="00B34D2D" w:rsidP="00687FD4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426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E</w:t>
                      </w:r>
                      <w:r w:rsidR="00AF4636" w:rsidRPr="00AF4636">
                        <w:rPr>
                          <w:color w:val="555555" w:themeColor="text1"/>
                          <w:sz w:val="20"/>
                          <w:szCs w:val="20"/>
                        </w:rPr>
                        <w:t>xperience within a national or international water polo programme(s)</w:t>
                      </w:r>
                    </w:p>
                    <w:p w14:paraId="1747082A" w14:textId="77777777" w:rsidR="008C12CE" w:rsidRDefault="00B34D2D" w:rsidP="008C12CE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426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555555" w:themeColor="text1"/>
                          <w:sz w:val="20"/>
                          <w:szCs w:val="20"/>
                        </w:rPr>
                        <w:t>Experience developing assistant coaches</w:t>
                      </w:r>
                    </w:p>
                    <w:p w14:paraId="5F84905D" w14:textId="08E25BC0" w:rsidR="008C12CE" w:rsidRPr="00800B0B" w:rsidRDefault="008C12CE" w:rsidP="00800B0B">
                      <w:pPr>
                        <w:pStyle w:val="SEHeader"/>
                        <w:numPr>
                          <w:ilvl w:val="0"/>
                          <w:numId w:val="14"/>
                        </w:numPr>
                        <w:adjustRightInd w:val="0"/>
                        <w:spacing w:line="260" w:lineRule="exact"/>
                        <w:ind w:left="426" w:right="113" w:hanging="426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8C12CE">
                        <w:rPr>
                          <w:rFonts w:cs="Arial"/>
                          <w:color w:val="555555" w:themeColor="text1"/>
                          <w:sz w:val="20"/>
                          <w:szCs w:val="21"/>
                        </w:rPr>
                        <w:t>Have a willingness and enthusiasm for CPD training including development reviews</w:t>
                      </w:r>
                    </w:p>
                    <w:p w14:paraId="119649E5" w14:textId="77777777" w:rsidR="00B10F1E" w:rsidRPr="007D2990" w:rsidRDefault="00B10F1E" w:rsidP="00687FD4">
                      <w:pPr>
                        <w:pStyle w:val="SEHeader"/>
                        <w:adjustRightInd w:val="0"/>
                        <w:spacing w:line="260" w:lineRule="exact"/>
                        <w:ind w:left="360"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AC6CE2" wp14:editId="6654EB5D">
                <wp:simplePos x="0" y="0"/>
                <wp:positionH relativeFrom="column">
                  <wp:posOffset>-122555</wp:posOffset>
                </wp:positionH>
                <wp:positionV relativeFrom="paragraph">
                  <wp:posOffset>4060825</wp:posOffset>
                </wp:positionV>
                <wp:extent cx="4963160" cy="1352550"/>
                <wp:effectExtent l="0" t="0" r="2794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3160" cy="1352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08071E0D" w14:textId="77777777" w:rsidR="001F1969" w:rsidRPr="00F67733" w:rsidRDefault="001F1969" w:rsidP="001F1969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F67733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Work under the guidance of the </w:t>
                            </w:r>
                            <w: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Talent Centre Head Coach </w:t>
                            </w:r>
                            <w:r w:rsidRPr="00F67733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and the Swim England Water Polo Talent team </w:t>
                            </w:r>
                          </w:p>
                          <w:p w14:paraId="1B716EFA" w14:textId="138870E2" w:rsidR="009C1EED" w:rsidRPr="00F67733" w:rsidRDefault="009C1EED" w:rsidP="009C1EED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F67733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Work collaboratively with </w:t>
                            </w:r>
                            <w:r w:rsidR="001F1969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all</w:t>
                            </w:r>
                            <w:r w:rsidRPr="00F67733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Talent Centre coaches </w:t>
                            </w:r>
                          </w:p>
                          <w:p w14:paraId="22165988" w14:textId="03484626" w:rsidR="009C1EED" w:rsidRDefault="009C1EED" w:rsidP="009C1EED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F67733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Create a strong relationship with the Centre Administrator, Team Managers, Coaches, and</w:t>
                            </w:r>
                            <w:r w:rsidR="00800B0B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Support Staff where available</w:t>
                            </w:r>
                          </w:p>
                          <w:p w14:paraId="7C783DE4" w14:textId="77777777" w:rsidR="00800B0B" w:rsidRPr="000565D3" w:rsidRDefault="00800B0B" w:rsidP="00800B0B">
                            <w:pPr>
                              <w:pStyle w:val="paragraph"/>
                              <w:numPr>
                                <w:ilvl w:val="0"/>
                                <w:numId w:val="18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5555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eop"/>
                                <w:rFonts w:ascii="Arial" w:eastAsiaTheme="majorEastAsia" w:hAnsi="Arial" w:cs="Arial"/>
                                <w:color w:val="555555"/>
                                <w:sz w:val="20"/>
                                <w:szCs w:val="20"/>
                              </w:rPr>
                              <w:t>Proactively comply with all Swim England policies and procedures including Safeguarding (</w:t>
                            </w:r>
                            <w:proofErr w:type="spellStart"/>
                            <w:r>
                              <w:rPr>
                                <w:rStyle w:val="eop"/>
                                <w:rFonts w:ascii="Arial" w:eastAsiaTheme="majorEastAsia" w:hAnsi="Arial" w:cs="Arial"/>
                                <w:color w:val="555555"/>
                                <w:sz w:val="20"/>
                                <w:szCs w:val="20"/>
                              </w:rPr>
                              <w:t>Wavepower</w:t>
                            </w:r>
                            <w:proofErr w:type="spellEnd"/>
                            <w:r>
                              <w:rPr>
                                <w:rStyle w:val="eop"/>
                                <w:rFonts w:ascii="Arial" w:eastAsiaTheme="majorEastAsia" w:hAnsi="Arial" w:cs="Arial"/>
                                <w:color w:val="555555"/>
                                <w:sz w:val="20"/>
                                <w:szCs w:val="20"/>
                              </w:rPr>
                              <w:t>) and Inclusion.</w:t>
                            </w:r>
                          </w:p>
                          <w:p w14:paraId="7B12A5DD" w14:textId="632F30E9" w:rsidR="009C1EED" w:rsidRDefault="009C1EED" w:rsidP="009C1EE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 w:val="24"/>
                              </w:rPr>
                            </w:pPr>
                          </w:p>
                          <w:p w14:paraId="247450BC" w14:textId="77777777" w:rsidR="009C1EED" w:rsidRPr="00A070EE" w:rsidRDefault="009C1EED" w:rsidP="009C1EE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C6CE2" id="Text Box 6" o:spid="_x0000_s1027" type="#_x0000_t202" style="position:absolute;margin-left:-9.65pt;margin-top:319.75pt;width:390.8pt;height:10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" fillcolor="#e5f4f9 [660]" strokecolor="#2095ae [3205]" strokeweight=".5pt">
                <v:fill opacity="22873f"/>
                <v:textbox>
                  <w:txbxContent>
                    <w:p w14:paraId="08071E0D" w14:textId="77777777" w:rsidR="001F1969" w:rsidRPr="00F67733" w:rsidRDefault="001F1969" w:rsidP="001F1969">
                      <w:pPr>
                        <w:numPr>
                          <w:ilvl w:val="0"/>
                          <w:numId w:val="18"/>
                        </w:numP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</w:pPr>
                      <w:r w:rsidRPr="00F67733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Work under the guidance of the </w:t>
                      </w:r>
                      <w: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Talent Centre Head Coach </w:t>
                      </w:r>
                      <w:r w:rsidRPr="00F67733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and the Swim England Water Polo Talent team </w:t>
                      </w:r>
                    </w:p>
                    <w:p w14:paraId="1B716EFA" w14:textId="138870E2" w:rsidR="009C1EED" w:rsidRPr="00F67733" w:rsidRDefault="009C1EED" w:rsidP="009C1EED">
                      <w:pPr>
                        <w:numPr>
                          <w:ilvl w:val="0"/>
                          <w:numId w:val="18"/>
                        </w:numP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</w:pPr>
                      <w:r w:rsidRPr="00F67733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Work collaboratively with </w:t>
                      </w:r>
                      <w:r w:rsidR="001F1969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all</w:t>
                      </w:r>
                      <w:r w:rsidRPr="00F67733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 Talent Centre coaches </w:t>
                      </w:r>
                    </w:p>
                    <w:p w14:paraId="22165988" w14:textId="03484626" w:rsidR="009C1EED" w:rsidRDefault="009C1EED" w:rsidP="009C1EED">
                      <w:pPr>
                        <w:numPr>
                          <w:ilvl w:val="0"/>
                          <w:numId w:val="18"/>
                        </w:numP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</w:pPr>
                      <w:r w:rsidRPr="00F67733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Create a strong relationship with the Centre Administrator, Team Managers, Coaches, and</w:t>
                      </w:r>
                      <w:r w:rsidR="00800B0B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 Support Staff where available</w:t>
                      </w:r>
                    </w:p>
                    <w:p w14:paraId="7C783DE4" w14:textId="77777777" w:rsidR="00800B0B" w:rsidRPr="000565D3" w:rsidRDefault="00800B0B" w:rsidP="00800B0B">
                      <w:pPr>
                        <w:pStyle w:val="paragraph"/>
                        <w:numPr>
                          <w:ilvl w:val="0"/>
                          <w:numId w:val="18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55555"/>
                          <w:sz w:val="20"/>
                          <w:szCs w:val="20"/>
                        </w:rPr>
                      </w:pPr>
                      <w:r>
                        <w:rPr>
                          <w:rStyle w:val="eop"/>
                          <w:rFonts w:ascii="Arial" w:eastAsiaTheme="majorEastAsia" w:hAnsi="Arial" w:cs="Arial"/>
                          <w:color w:val="555555"/>
                          <w:sz w:val="20"/>
                          <w:szCs w:val="20"/>
                        </w:rPr>
                        <w:t>Proactively comply with all Swim England policies and procedures including Safeguarding (</w:t>
                      </w:r>
                      <w:proofErr w:type="spellStart"/>
                      <w:r>
                        <w:rPr>
                          <w:rStyle w:val="eop"/>
                          <w:rFonts w:ascii="Arial" w:eastAsiaTheme="majorEastAsia" w:hAnsi="Arial" w:cs="Arial"/>
                          <w:color w:val="555555"/>
                          <w:sz w:val="20"/>
                          <w:szCs w:val="20"/>
                        </w:rPr>
                        <w:t>Wavepower</w:t>
                      </w:r>
                      <w:proofErr w:type="spellEnd"/>
                      <w:r>
                        <w:rPr>
                          <w:rStyle w:val="eop"/>
                          <w:rFonts w:ascii="Arial" w:eastAsiaTheme="majorEastAsia" w:hAnsi="Arial" w:cs="Arial"/>
                          <w:color w:val="555555"/>
                          <w:sz w:val="20"/>
                          <w:szCs w:val="20"/>
                        </w:rPr>
                        <w:t>) and Inclusion.</w:t>
                      </w:r>
                    </w:p>
                    <w:p w14:paraId="7B12A5DD" w14:textId="632F30E9" w:rsidR="009C1EED" w:rsidRDefault="009C1EED" w:rsidP="009C1EE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 w:val="24"/>
                        </w:rPr>
                      </w:pPr>
                    </w:p>
                    <w:p w14:paraId="247450BC" w14:textId="77777777" w:rsidR="009C1EED" w:rsidRPr="00A070EE" w:rsidRDefault="009C1EED" w:rsidP="009C1EE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4B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CA4A4" wp14:editId="6E810FC2">
                <wp:simplePos x="0" y="0"/>
                <wp:positionH relativeFrom="margin">
                  <wp:posOffset>-142875</wp:posOffset>
                </wp:positionH>
                <wp:positionV relativeFrom="paragraph">
                  <wp:posOffset>-241935</wp:posOffset>
                </wp:positionV>
                <wp:extent cx="4933950" cy="24815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248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ECC18" w14:textId="4487A943" w:rsidR="00C65907" w:rsidRPr="008C12CE" w:rsidRDefault="00B013DF" w:rsidP="00F67733">
                            <w:pPr>
                              <w:pStyle w:val="SESmallbodycopyheader"/>
                              <w:spacing w:before="40"/>
                              <w:rPr>
                                <w:b w:val="0"/>
                                <w:bCs/>
                                <w:sz w:val="20"/>
                                <w:szCs w:val="21"/>
                              </w:rPr>
                            </w:pPr>
                            <w:r w:rsidRPr="00EC2CFF">
                              <w:rPr>
                                <w:bCs/>
                                <w:szCs w:val="21"/>
                              </w:rPr>
                              <w:t>Job Title</w:t>
                            </w:r>
                            <w:r w:rsidRPr="00371003">
                              <w:rPr>
                                <w:bCs/>
                                <w:sz w:val="20"/>
                                <w:szCs w:val="21"/>
                              </w:rPr>
                              <w:t>:</w:t>
                            </w:r>
                            <w:r w:rsidRPr="00371003">
                              <w:rPr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096FB0" w:rsidRPr="00096FB0">
                              <w:rPr>
                                <w:rFonts w:cs="Arial"/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Talent Centre </w:t>
                            </w:r>
                            <w:r w:rsidR="004A4E10">
                              <w:rPr>
                                <w:rFonts w:cs="Arial"/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Age Group </w:t>
                            </w:r>
                            <w:r w:rsidR="00096FB0" w:rsidRPr="00096FB0">
                              <w:rPr>
                                <w:rFonts w:cs="Arial"/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>Coach</w:t>
                            </w:r>
                            <w:r w:rsidR="00096FB0" w:rsidRPr="00096FB0">
                              <w:rPr>
                                <w:b w:val="0"/>
                                <w:bCs/>
                                <w:color w:val="555555" w:themeColor="text1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C65907">
                              <w:rPr>
                                <w:rFonts w:cs="Arial"/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C65907" w:rsidRPr="00EC2CFF">
                              <w:rPr>
                                <w:bCs/>
                                <w:szCs w:val="21"/>
                              </w:rPr>
                              <w:t>Remuneration</w:t>
                            </w:r>
                            <w:r w:rsidR="00C65907">
                              <w:rPr>
                                <w:bCs/>
                                <w:sz w:val="20"/>
                                <w:szCs w:val="21"/>
                              </w:rPr>
                              <w:t xml:space="preserve">: </w:t>
                            </w:r>
                            <w:r w:rsidR="00C65907" w:rsidRPr="00371003">
                              <w:rPr>
                                <w:color w:val="EE3A24" w:themeColor="accent3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C65907" w:rsidRPr="00C65907">
                              <w:rPr>
                                <w:rFonts w:cs="Arial"/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>This role will be paid</w:t>
                            </w:r>
                            <w:r w:rsidR="00C2046C">
                              <w:rPr>
                                <w:rFonts w:cs="Arial"/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£15</w:t>
                            </w:r>
                            <w:r w:rsidR="00C65907" w:rsidRPr="00C65907">
                              <w:rPr>
                                <w:rFonts w:cs="Arial"/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per hour for training sessions. </w:t>
                            </w:r>
                            <w:r w:rsidR="00800B0B">
                              <w:rPr>
                                <w:rFonts w:cs="Arial"/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Attendance at </w:t>
                            </w:r>
                            <w:r w:rsidR="00C65907" w:rsidRPr="00C65907">
                              <w:rPr>
                                <w:rFonts w:cs="Arial"/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Talent Games weekends will be on a voluntary </w:t>
                            </w:r>
                            <w:r w:rsidR="00C2046C">
                              <w:rPr>
                                <w:rFonts w:cs="Arial"/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basis </w:t>
                            </w:r>
                            <w:r w:rsidR="00C65907" w:rsidRPr="00C65907">
                              <w:rPr>
                                <w:rFonts w:cs="Arial"/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>with all reasonable expenses covered.</w:t>
                            </w:r>
                            <w:r w:rsidR="00C65907">
                              <w:rPr>
                                <w:bCs/>
                                <w:sz w:val="20"/>
                                <w:szCs w:val="21"/>
                              </w:rPr>
                              <w:br/>
                            </w:r>
                            <w:r w:rsidRPr="00EC2CFF">
                              <w:rPr>
                                <w:bCs/>
                                <w:szCs w:val="21"/>
                              </w:rPr>
                              <w:t>Department</w:t>
                            </w:r>
                            <w:r w:rsidRPr="00371003">
                              <w:rPr>
                                <w:bCs/>
                                <w:sz w:val="20"/>
                                <w:szCs w:val="21"/>
                              </w:rPr>
                              <w:t>:</w:t>
                            </w:r>
                            <w:r w:rsidRPr="00371003">
                              <w:rPr>
                                <w:color w:val="EE3A24" w:themeColor="accent3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560F9A" w:rsidRPr="00371003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Water Polo</w:t>
                            </w:r>
                            <w:r w:rsidR="00293D54">
                              <w:rPr>
                                <w:color w:val="555555" w:themeColor="text1"/>
                                <w:sz w:val="20"/>
                                <w:szCs w:val="21"/>
                              </w:rPr>
                              <w:br/>
                            </w:r>
                            <w:r w:rsidRPr="00EC2CFF">
                              <w:rPr>
                                <w:bCs/>
                                <w:szCs w:val="21"/>
                              </w:rPr>
                              <w:t>Reporting to</w:t>
                            </w:r>
                            <w:r w:rsidRPr="00371003">
                              <w:rPr>
                                <w:bCs/>
                                <w:sz w:val="20"/>
                                <w:szCs w:val="21"/>
                              </w:rPr>
                              <w:t>:</w:t>
                            </w:r>
                            <w:r w:rsidRPr="00371003">
                              <w:rPr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C2046C">
                              <w:rPr>
                                <w:rFonts w:cs="Arial"/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  <w:t>Talent Centre Head Coach</w:t>
                            </w:r>
                            <w:r w:rsidR="00F67733">
                              <w:rPr>
                                <w:b w:val="0"/>
                                <w:bCs/>
                                <w:color w:val="555555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F45B39" w:rsidRPr="00EC2CFF">
                              <w:rPr>
                                <w:bCs/>
                                <w:szCs w:val="21"/>
                              </w:rPr>
                              <w:t>Direct Reports</w:t>
                            </w:r>
                            <w:r w:rsidR="00F45B39" w:rsidRPr="00371003">
                              <w:rPr>
                                <w:bCs/>
                                <w:sz w:val="20"/>
                                <w:szCs w:val="21"/>
                              </w:rPr>
                              <w:t>:</w:t>
                            </w:r>
                            <w:r w:rsidR="00107072" w:rsidRPr="00371003">
                              <w:rPr>
                                <w:bCs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C65907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Assistant Coaches</w:t>
                            </w:r>
                            <w:r w:rsidR="00293D54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br/>
                            </w:r>
                            <w:r w:rsidR="00F45B39" w:rsidRPr="00EC2CFF">
                              <w:rPr>
                                <w:bCs/>
                                <w:szCs w:val="21"/>
                              </w:rPr>
                              <w:t>Location</w:t>
                            </w:r>
                            <w:r w:rsidR="00F45B39" w:rsidRPr="00371003">
                              <w:rPr>
                                <w:bCs/>
                                <w:sz w:val="20"/>
                                <w:szCs w:val="21"/>
                              </w:rPr>
                              <w:t>:</w:t>
                            </w:r>
                            <w:r w:rsidR="00F45B39" w:rsidRPr="00371003">
                              <w:rPr>
                                <w:color w:val="EE3A24" w:themeColor="accent3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E67602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t>Dependant on Talent Centre</w:t>
                            </w:r>
                            <w:r w:rsidR="00C65907">
                              <w:rPr>
                                <w:b w:val="0"/>
                                <w:color w:val="555555" w:themeColor="text1"/>
                                <w:sz w:val="20"/>
                                <w:szCs w:val="21"/>
                              </w:rPr>
                              <w:br/>
                            </w:r>
                            <w:r w:rsidR="00C65907" w:rsidRPr="00EC2CFF">
                              <w:rPr>
                                <w:bCs/>
                                <w:szCs w:val="21"/>
                              </w:rPr>
                              <w:t>Commitment</w:t>
                            </w:r>
                            <w:r w:rsidR="00C65907" w:rsidRPr="00371003">
                              <w:rPr>
                                <w:bCs/>
                                <w:sz w:val="20"/>
                                <w:szCs w:val="21"/>
                              </w:rPr>
                              <w:t>:</w:t>
                            </w:r>
                            <w:r w:rsidR="00234367">
                              <w:rPr>
                                <w:color w:val="EE3A24" w:themeColor="accent3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234367">
                              <w:rPr>
                                <w:rFonts w:eastAsia="SimSun" w:cs="Arial"/>
                                <w:b w:val="0"/>
                                <w:color w:val="555555" w:themeColor="text1"/>
                                <w:sz w:val="20"/>
                                <w:szCs w:val="20"/>
                                <w:lang w:eastAsia="zh-CN" w:bidi="ar-AE"/>
                              </w:rPr>
                              <w:t>Fortnightly sessions across 3 x 5</w:t>
                            </w:r>
                            <w:r w:rsidR="00C65907" w:rsidRPr="00C65907">
                              <w:rPr>
                                <w:rFonts w:eastAsia="SimSun" w:cs="Arial"/>
                                <w:b w:val="0"/>
                                <w:color w:val="555555" w:themeColor="text1"/>
                                <w:sz w:val="20"/>
                                <w:szCs w:val="20"/>
                                <w:lang w:eastAsia="zh-CN" w:bidi="ar-AE"/>
                              </w:rPr>
                              <w:t xml:space="preserve"> </w:t>
                            </w:r>
                            <w:r w:rsidR="00234367">
                              <w:rPr>
                                <w:rFonts w:eastAsia="SimSun" w:cs="Arial"/>
                                <w:b w:val="0"/>
                                <w:color w:val="555555" w:themeColor="text1"/>
                                <w:sz w:val="20"/>
                                <w:szCs w:val="20"/>
                                <w:lang w:eastAsia="zh-CN" w:bidi="ar-AE"/>
                              </w:rPr>
                              <w:t>session</w:t>
                            </w:r>
                            <w:r w:rsidR="00C65907" w:rsidRPr="00C65907">
                              <w:rPr>
                                <w:rFonts w:eastAsia="SimSun" w:cs="Arial"/>
                                <w:b w:val="0"/>
                                <w:color w:val="555555" w:themeColor="text1"/>
                                <w:sz w:val="20"/>
                                <w:szCs w:val="20"/>
                                <w:lang w:eastAsia="zh-CN" w:bidi="ar-AE"/>
                              </w:rPr>
                              <w:t xml:space="preserve"> terms, with </w:t>
                            </w:r>
                            <w:r w:rsidR="00F8617C" w:rsidRPr="00C65907">
                              <w:rPr>
                                <w:rFonts w:eastAsia="SimSun" w:cs="Arial"/>
                                <w:b w:val="0"/>
                                <w:color w:val="555555" w:themeColor="text1"/>
                                <w:sz w:val="20"/>
                                <w:szCs w:val="20"/>
                                <w:lang w:eastAsia="zh-CN" w:bidi="ar-AE"/>
                              </w:rPr>
                              <w:t>three</w:t>
                            </w:r>
                            <w:r w:rsidR="00C65907" w:rsidRPr="00C65907">
                              <w:rPr>
                                <w:rFonts w:eastAsia="SimSun" w:cs="Arial"/>
                                <w:b w:val="0"/>
                                <w:color w:val="555555" w:themeColor="text1"/>
                                <w:sz w:val="20"/>
                                <w:szCs w:val="20"/>
                                <w:lang w:eastAsia="zh-CN" w:bidi="ar-AE"/>
                              </w:rPr>
                              <w:t xml:space="preserve"> domestic event weekends.</w:t>
                            </w:r>
                            <w:r w:rsidR="00F67733">
                              <w:rPr>
                                <w:rFonts w:eastAsia="SimSun" w:cs="Arial"/>
                                <w:b w:val="0"/>
                                <w:color w:val="555555" w:themeColor="text1"/>
                                <w:sz w:val="20"/>
                                <w:szCs w:val="20"/>
                                <w:lang w:eastAsia="zh-CN" w:bidi="ar-AE"/>
                              </w:rPr>
                              <w:br/>
                            </w:r>
                          </w:p>
                          <w:p w14:paraId="7E6B93D8" w14:textId="77777777" w:rsidR="00F67733" w:rsidRPr="00293D54" w:rsidRDefault="00F67733" w:rsidP="00F67733">
                            <w:pPr>
                              <w:pStyle w:val="SESmallbodycopyheader"/>
                              <w:spacing w:before="40"/>
                              <w:rPr>
                                <w:color w:val="555555" w:themeColor="text1"/>
                                <w:sz w:val="20"/>
                                <w:szCs w:val="21"/>
                              </w:rPr>
                            </w:pPr>
                          </w:p>
                          <w:p w14:paraId="434082E0" w14:textId="661D0683" w:rsidR="00B013DF" w:rsidRPr="00371003" w:rsidRDefault="00B013DF" w:rsidP="00293D54">
                            <w:pPr>
                              <w:pStyle w:val="SESmallbodycopyheader"/>
                              <w:spacing w:before="120"/>
                              <w:rPr>
                                <w:b w:val="0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CE9A4FE" w14:textId="77777777" w:rsidR="00B013DF" w:rsidRPr="00F22CE1" w:rsidRDefault="00B013DF" w:rsidP="00107072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4A6B610A" w14:textId="77777777" w:rsidR="00B013DF" w:rsidRPr="00F22CE1" w:rsidRDefault="00B013DF" w:rsidP="00986996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CA4A4" id="Text Box 5" o:spid="_x0000_s1028" type="#_x0000_t202" style="position:absolute;margin-left:-11.25pt;margin-top:-19.05pt;width:388.5pt;height:195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" filled="f" stroked="f" strokeweight=".5pt">
                <v:textbox>
                  <w:txbxContent>
                    <w:p w14:paraId="67DECC18" w14:textId="4487A943" w:rsidR="00C65907" w:rsidRPr="008C12CE" w:rsidRDefault="00B013DF" w:rsidP="00F67733">
                      <w:pPr>
                        <w:pStyle w:val="SESmallbodycopyheader"/>
                        <w:spacing w:before="40"/>
                        <w:rPr>
                          <w:b w:val="0"/>
                          <w:bCs/>
                          <w:sz w:val="20"/>
                          <w:szCs w:val="21"/>
                        </w:rPr>
                      </w:pPr>
                      <w:r w:rsidRPr="00EC2CFF">
                        <w:rPr>
                          <w:bCs/>
                          <w:szCs w:val="21"/>
                        </w:rPr>
                        <w:t>Job Title</w:t>
                      </w:r>
                      <w:r w:rsidRPr="00371003">
                        <w:rPr>
                          <w:bCs/>
                          <w:sz w:val="20"/>
                          <w:szCs w:val="21"/>
                        </w:rPr>
                        <w:t>:</w:t>
                      </w:r>
                      <w:r w:rsidRPr="00371003">
                        <w:rPr>
                          <w:sz w:val="20"/>
                          <w:szCs w:val="21"/>
                        </w:rPr>
                        <w:t xml:space="preserve"> </w:t>
                      </w:r>
                      <w:r w:rsidR="00096FB0" w:rsidRPr="00096FB0">
                        <w:rPr>
                          <w:rFonts w:cs="Arial"/>
                          <w:b w:val="0"/>
                          <w:color w:val="555555" w:themeColor="text1"/>
                          <w:sz w:val="20"/>
                          <w:szCs w:val="20"/>
                        </w:rPr>
                        <w:t xml:space="preserve">Talent Centre </w:t>
                      </w:r>
                      <w:r w:rsidR="004A4E10">
                        <w:rPr>
                          <w:rFonts w:cs="Arial"/>
                          <w:b w:val="0"/>
                          <w:color w:val="555555" w:themeColor="text1"/>
                          <w:sz w:val="20"/>
                          <w:szCs w:val="20"/>
                        </w:rPr>
                        <w:t xml:space="preserve">Age Group </w:t>
                      </w:r>
                      <w:r w:rsidR="00096FB0" w:rsidRPr="00096FB0">
                        <w:rPr>
                          <w:rFonts w:cs="Arial"/>
                          <w:b w:val="0"/>
                          <w:color w:val="555555" w:themeColor="text1"/>
                          <w:sz w:val="20"/>
                          <w:szCs w:val="20"/>
                        </w:rPr>
                        <w:t>Coach</w:t>
                      </w:r>
                      <w:r w:rsidR="00096FB0" w:rsidRPr="00096FB0">
                        <w:rPr>
                          <w:b w:val="0"/>
                          <w:bCs/>
                          <w:color w:val="555555" w:themeColor="text1"/>
                          <w:sz w:val="20"/>
                          <w:szCs w:val="21"/>
                        </w:rPr>
                        <w:t xml:space="preserve"> </w:t>
                      </w:r>
                      <w:r w:rsidR="00C65907">
                        <w:rPr>
                          <w:rFonts w:cs="Arial"/>
                          <w:b w:val="0"/>
                          <w:color w:val="555555" w:themeColor="text1"/>
                          <w:sz w:val="20"/>
                          <w:szCs w:val="20"/>
                        </w:rPr>
                        <w:br/>
                      </w:r>
                      <w:r w:rsidR="00C65907" w:rsidRPr="00EC2CFF">
                        <w:rPr>
                          <w:bCs/>
                          <w:szCs w:val="21"/>
                        </w:rPr>
                        <w:t>Remuneration</w:t>
                      </w:r>
                      <w:r w:rsidR="00C65907">
                        <w:rPr>
                          <w:bCs/>
                          <w:sz w:val="20"/>
                          <w:szCs w:val="21"/>
                        </w:rPr>
                        <w:t xml:space="preserve">: </w:t>
                      </w:r>
                      <w:r w:rsidR="00C65907" w:rsidRPr="00371003">
                        <w:rPr>
                          <w:color w:val="EE3A24" w:themeColor="accent3"/>
                          <w:sz w:val="20"/>
                          <w:szCs w:val="21"/>
                        </w:rPr>
                        <w:t xml:space="preserve"> </w:t>
                      </w:r>
                      <w:r w:rsidR="00C65907" w:rsidRPr="00C65907">
                        <w:rPr>
                          <w:rFonts w:cs="Arial"/>
                          <w:b w:val="0"/>
                          <w:color w:val="555555" w:themeColor="text1"/>
                          <w:sz w:val="20"/>
                          <w:szCs w:val="20"/>
                        </w:rPr>
                        <w:t>This role will be paid</w:t>
                      </w:r>
                      <w:r w:rsidR="00C2046C">
                        <w:rPr>
                          <w:rFonts w:cs="Arial"/>
                          <w:b w:val="0"/>
                          <w:color w:val="555555" w:themeColor="text1"/>
                          <w:sz w:val="20"/>
                          <w:szCs w:val="20"/>
                        </w:rPr>
                        <w:t xml:space="preserve"> £15</w:t>
                      </w:r>
                      <w:r w:rsidR="00C65907" w:rsidRPr="00C65907">
                        <w:rPr>
                          <w:rFonts w:cs="Arial"/>
                          <w:b w:val="0"/>
                          <w:color w:val="555555" w:themeColor="text1"/>
                          <w:sz w:val="20"/>
                          <w:szCs w:val="20"/>
                        </w:rPr>
                        <w:t xml:space="preserve"> per hour for training sessions. </w:t>
                      </w:r>
                      <w:r w:rsidR="00800B0B">
                        <w:rPr>
                          <w:rFonts w:cs="Arial"/>
                          <w:b w:val="0"/>
                          <w:color w:val="555555" w:themeColor="text1"/>
                          <w:sz w:val="20"/>
                          <w:szCs w:val="20"/>
                        </w:rPr>
                        <w:t xml:space="preserve">Attendance at </w:t>
                      </w:r>
                      <w:r w:rsidR="00C65907" w:rsidRPr="00C65907">
                        <w:rPr>
                          <w:rFonts w:cs="Arial"/>
                          <w:b w:val="0"/>
                          <w:color w:val="555555" w:themeColor="text1"/>
                          <w:sz w:val="20"/>
                          <w:szCs w:val="20"/>
                        </w:rPr>
                        <w:t xml:space="preserve">Talent Games weekends will be on a voluntary </w:t>
                      </w:r>
                      <w:r w:rsidR="00C2046C">
                        <w:rPr>
                          <w:rFonts w:cs="Arial"/>
                          <w:b w:val="0"/>
                          <w:color w:val="555555" w:themeColor="text1"/>
                          <w:sz w:val="20"/>
                          <w:szCs w:val="20"/>
                        </w:rPr>
                        <w:t xml:space="preserve">basis </w:t>
                      </w:r>
                      <w:r w:rsidR="00C65907" w:rsidRPr="00C65907">
                        <w:rPr>
                          <w:rFonts w:cs="Arial"/>
                          <w:b w:val="0"/>
                          <w:color w:val="555555" w:themeColor="text1"/>
                          <w:sz w:val="20"/>
                          <w:szCs w:val="20"/>
                        </w:rPr>
                        <w:t>with all reasonable expenses covered.</w:t>
                      </w:r>
                      <w:r w:rsidR="00C65907">
                        <w:rPr>
                          <w:bCs/>
                          <w:sz w:val="20"/>
                          <w:szCs w:val="21"/>
                        </w:rPr>
                        <w:br/>
                      </w:r>
                      <w:r w:rsidRPr="00EC2CFF">
                        <w:rPr>
                          <w:bCs/>
                          <w:szCs w:val="21"/>
                        </w:rPr>
                        <w:t>Department</w:t>
                      </w:r>
                      <w:r w:rsidRPr="00371003">
                        <w:rPr>
                          <w:bCs/>
                          <w:sz w:val="20"/>
                          <w:szCs w:val="21"/>
                        </w:rPr>
                        <w:t>:</w:t>
                      </w:r>
                      <w:r w:rsidRPr="00371003">
                        <w:rPr>
                          <w:color w:val="EE3A24" w:themeColor="accent3"/>
                          <w:sz w:val="20"/>
                          <w:szCs w:val="21"/>
                        </w:rPr>
                        <w:t xml:space="preserve"> </w:t>
                      </w:r>
                      <w:r w:rsidR="00560F9A" w:rsidRPr="00371003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Water Polo</w:t>
                      </w:r>
                      <w:r w:rsidR="00293D54">
                        <w:rPr>
                          <w:color w:val="555555" w:themeColor="text1"/>
                          <w:sz w:val="20"/>
                          <w:szCs w:val="21"/>
                        </w:rPr>
                        <w:br/>
                      </w:r>
                      <w:r w:rsidRPr="00EC2CFF">
                        <w:rPr>
                          <w:bCs/>
                          <w:szCs w:val="21"/>
                        </w:rPr>
                        <w:t>Reporting to</w:t>
                      </w:r>
                      <w:r w:rsidRPr="00371003">
                        <w:rPr>
                          <w:bCs/>
                          <w:sz w:val="20"/>
                          <w:szCs w:val="21"/>
                        </w:rPr>
                        <w:t>:</w:t>
                      </w:r>
                      <w:r w:rsidRPr="00371003">
                        <w:rPr>
                          <w:sz w:val="20"/>
                          <w:szCs w:val="21"/>
                        </w:rPr>
                        <w:t xml:space="preserve"> </w:t>
                      </w:r>
                      <w:r w:rsidR="00C2046C">
                        <w:rPr>
                          <w:rFonts w:cs="Arial"/>
                          <w:b w:val="0"/>
                          <w:color w:val="555555" w:themeColor="text1"/>
                          <w:sz w:val="20"/>
                          <w:szCs w:val="20"/>
                        </w:rPr>
                        <w:t>Talent Centre Head Coach</w:t>
                      </w:r>
                      <w:r w:rsidR="00F67733">
                        <w:rPr>
                          <w:b w:val="0"/>
                          <w:bCs/>
                          <w:color w:val="555555" w:themeColor="text1"/>
                          <w:sz w:val="20"/>
                          <w:szCs w:val="20"/>
                        </w:rPr>
                        <w:br/>
                      </w:r>
                      <w:r w:rsidR="00F45B39" w:rsidRPr="00EC2CFF">
                        <w:rPr>
                          <w:bCs/>
                          <w:szCs w:val="21"/>
                        </w:rPr>
                        <w:t>Direct Reports</w:t>
                      </w:r>
                      <w:r w:rsidR="00F45B39" w:rsidRPr="00371003">
                        <w:rPr>
                          <w:bCs/>
                          <w:sz w:val="20"/>
                          <w:szCs w:val="21"/>
                        </w:rPr>
                        <w:t>:</w:t>
                      </w:r>
                      <w:r w:rsidR="00107072" w:rsidRPr="00371003">
                        <w:rPr>
                          <w:bCs/>
                          <w:sz w:val="20"/>
                          <w:szCs w:val="21"/>
                        </w:rPr>
                        <w:t xml:space="preserve"> </w:t>
                      </w:r>
                      <w:r w:rsidR="00C65907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Assistant Coaches</w:t>
                      </w:r>
                      <w:r w:rsidR="00293D54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br/>
                      </w:r>
                      <w:r w:rsidR="00F45B39" w:rsidRPr="00EC2CFF">
                        <w:rPr>
                          <w:bCs/>
                          <w:szCs w:val="21"/>
                        </w:rPr>
                        <w:t>Location</w:t>
                      </w:r>
                      <w:r w:rsidR="00F45B39" w:rsidRPr="00371003">
                        <w:rPr>
                          <w:bCs/>
                          <w:sz w:val="20"/>
                          <w:szCs w:val="21"/>
                        </w:rPr>
                        <w:t>:</w:t>
                      </w:r>
                      <w:r w:rsidR="00F45B39" w:rsidRPr="00371003">
                        <w:rPr>
                          <w:color w:val="EE3A24" w:themeColor="accent3"/>
                          <w:sz w:val="20"/>
                          <w:szCs w:val="21"/>
                        </w:rPr>
                        <w:t xml:space="preserve"> </w:t>
                      </w:r>
                      <w:r w:rsidR="00E67602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t>Dependant on Talent Centre</w:t>
                      </w:r>
                      <w:r w:rsidR="00C65907">
                        <w:rPr>
                          <w:b w:val="0"/>
                          <w:color w:val="555555" w:themeColor="text1"/>
                          <w:sz w:val="20"/>
                          <w:szCs w:val="21"/>
                        </w:rPr>
                        <w:br/>
                      </w:r>
                      <w:r w:rsidR="00C65907" w:rsidRPr="00EC2CFF">
                        <w:rPr>
                          <w:bCs/>
                          <w:szCs w:val="21"/>
                        </w:rPr>
                        <w:t>Commitment</w:t>
                      </w:r>
                      <w:r w:rsidR="00C65907" w:rsidRPr="00371003">
                        <w:rPr>
                          <w:bCs/>
                          <w:sz w:val="20"/>
                          <w:szCs w:val="21"/>
                        </w:rPr>
                        <w:t>:</w:t>
                      </w:r>
                      <w:r w:rsidR="00234367">
                        <w:rPr>
                          <w:color w:val="EE3A24" w:themeColor="accent3"/>
                          <w:sz w:val="20"/>
                          <w:szCs w:val="21"/>
                        </w:rPr>
                        <w:t xml:space="preserve"> </w:t>
                      </w:r>
                      <w:r w:rsidR="00234367">
                        <w:rPr>
                          <w:rFonts w:eastAsia="SimSun" w:cs="Arial"/>
                          <w:b w:val="0"/>
                          <w:color w:val="555555" w:themeColor="text1"/>
                          <w:sz w:val="20"/>
                          <w:szCs w:val="20"/>
                          <w:lang w:eastAsia="zh-CN" w:bidi="ar-AE"/>
                        </w:rPr>
                        <w:t>Fortnightly sessions across 3 x 5</w:t>
                      </w:r>
                      <w:r w:rsidR="00C65907" w:rsidRPr="00C65907">
                        <w:rPr>
                          <w:rFonts w:eastAsia="SimSun" w:cs="Arial"/>
                          <w:b w:val="0"/>
                          <w:color w:val="555555" w:themeColor="text1"/>
                          <w:sz w:val="20"/>
                          <w:szCs w:val="20"/>
                          <w:lang w:eastAsia="zh-CN" w:bidi="ar-AE"/>
                        </w:rPr>
                        <w:t xml:space="preserve"> </w:t>
                      </w:r>
                      <w:r w:rsidR="00234367">
                        <w:rPr>
                          <w:rFonts w:eastAsia="SimSun" w:cs="Arial"/>
                          <w:b w:val="0"/>
                          <w:color w:val="555555" w:themeColor="text1"/>
                          <w:sz w:val="20"/>
                          <w:szCs w:val="20"/>
                          <w:lang w:eastAsia="zh-CN" w:bidi="ar-AE"/>
                        </w:rPr>
                        <w:t>session</w:t>
                      </w:r>
                      <w:r w:rsidR="00C65907" w:rsidRPr="00C65907">
                        <w:rPr>
                          <w:rFonts w:eastAsia="SimSun" w:cs="Arial"/>
                          <w:b w:val="0"/>
                          <w:color w:val="555555" w:themeColor="text1"/>
                          <w:sz w:val="20"/>
                          <w:szCs w:val="20"/>
                          <w:lang w:eastAsia="zh-CN" w:bidi="ar-AE"/>
                        </w:rPr>
                        <w:t xml:space="preserve"> terms, with </w:t>
                      </w:r>
                      <w:r w:rsidR="00F8617C" w:rsidRPr="00C65907">
                        <w:rPr>
                          <w:rFonts w:eastAsia="SimSun" w:cs="Arial"/>
                          <w:b w:val="0"/>
                          <w:color w:val="555555" w:themeColor="text1"/>
                          <w:sz w:val="20"/>
                          <w:szCs w:val="20"/>
                          <w:lang w:eastAsia="zh-CN" w:bidi="ar-AE"/>
                        </w:rPr>
                        <w:t>three</w:t>
                      </w:r>
                      <w:r w:rsidR="00C65907" w:rsidRPr="00C65907">
                        <w:rPr>
                          <w:rFonts w:eastAsia="SimSun" w:cs="Arial"/>
                          <w:b w:val="0"/>
                          <w:color w:val="555555" w:themeColor="text1"/>
                          <w:sz w:val="20"/>
                          <w:szCs w:val="20"/>
                          <w:lang w:eastAsia="zh-CN" w:bidi="ar-AE"/>
                        </w:rPr>
                        <w:t xml:space="preserve"> domestic event weekends.</w:t>
                      </w:r>
                      <w:r w:rsidR="00F67733">
                        <w:rPr>
                          <w:rFonts w:eastAsia="SimSun" w:cs="Arial"/>
                          <w:b w:val="0"/>
                          <w:color w:val="555555" w:themeColor="text1"/>
                          <w:sz w:val="20"/>
                          <w:szCs w:val="20"/>
                          <w:lang w:eastAsia="zh-CN" w:bidi="ar-AE"/>
                        </w:rPr>
                        <w:br/>
                      </w:r>
                    </w:p>
                    <w:p w14:paraId="7E6B93D8" w14:textId="77777777" w:rsidR="00F67733" w:rsidRPr="00293D54" w:rsidRDefault="00F67733" w:rsidP="00F67733">
                      <w:pPr>
                        <w:pStyle w:val="SESmallbodycopyheader"/>
                        <w:spacing w:before="40"/>
                        <w:rPr>
                          <w:color w:val="555555" w:themeColor="text1"/>
                          <w:sz w:val="20"/>
                          <w:szCs w:val="21"/>
                        </w:rPr>
                      </w:pPr>
                    </w:p>
                    <w:p w14:paraId="434082E0" w14:textId="661D0683" w:rsidR="00B013DF" w:rsidRPr="00371003" w:rsidRDefault="00B013DF" w:rsidP="00293D54">
                      <w:pPr>
                        <w:pStyle w:val="SESmallbodycopyheader"/>
                        <w:spacing w:before="120"/>
                        <w:rPr>
                          <w:b w:val="0"/>
                          <w:color w:val="555555" w:themeColor="text1"/>
                          <w:sz w:val="20"/>
                          <w:szCs w:val="20"/>
                        </w:rPr>
                      </w:pPr>
                    </w:p>
                    <w:p w14:paraId="1CE9A4FE" w14:textId="77777777" w:rsidR="00B013DF" w:rsidRPr="00F22CE1" w:rsidRDefault="00B013DF" w:rsidP="00107072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4A6B610A" w14:textId="77777777" w:rsidR="00B013DF" w:rsidRPr="00F22CE1" w:rsidRDefault="00B013DF" w:rsidP="00986996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4B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FD071E" wp14:editId="3F628160">
                <wp:simplePos x="0" y="0"/>
                <wp:positionH relativeFrom="column">
                  <wp:posOffset>4845685</wp:posOffset>
                </wp:positionH>
                <wp:positionV relativeFrom="paragraph">
                  <wp:posOffset>-257175</wp:posOffset>
                </wp:positionV>
                <wp:extent cx="3327400" cy="2280558"/>
                <wp:effectExtent l="0" t="0" r="0" b="57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22805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B4C0B2" w14:textId="33643BBF" w:rsidR="00687FD4" w:rsidRPr="00687FD4" w:rsidRDefault="00783A9F" w:rsidP="00687FD4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687FD4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Purpose:</w:t>
                            </w:r>
                            <w:r w:rsidR="009C1EED" w:rsidRPr="00687FD4">
                              <w:rPr>
                                <w:color w:val="555555" w:themeColor="text1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DF2776">
                              <w:rPr>
                                <w:color w:val="555555" w:themeColor="text1"/>
                                <w:sz w:val="10"/>
                                <w:szCs w:val="10"/>
                              </w:rPr>
                              <w:br/>
                            </w:r>
                          </w:p>
                          <w:p w14:paraId="7121529D" w14:textId="236D292D" w:rsidR="009C1EED" w:rsidRPr="00F8617C" w:rsidRDefault="00687FD4" w:rsidP="00F8617C">
                            <w:pPr>
                              <w:rPr>
                                <w:rFonts w:cs="Arial"/>
                                <w:color w:val="555555" w:themeColor="text1"/>
                                <w:sz w:val="18"/>
                                <w:szCs w:val="20"/>
                              </w:rPr>
                            </w:pPr>
                            <w:r w:rsidRPr="00F8617C">
                              <w:rPr>
                                <w:color w:val="555555" w:themeColor="text1"/>
                                <w:sz w:val="20"/>
                                <w:szCs w:val="22"/>
                              </w:rPr>
                              <w:t xml:space="preserve">To identify, develop and nurture players on the Talent pathway to ensure they have all the skills needed to </w:t>
                            </w:r>
                            <w:r w:rsidR="00154B65">
                              <w:rPr>
                                <w:color w:val="555555" w:themeColor="text1"/>
                                <w:sz w:val="20"/>
                                <w:szCs w:val="22"/>
                              </w:rPr>
                              <w:t xml:space="preserve">  </w:t>
                            </w:r>
                            <w:r w:rsidRPr="00F8617C">
                              <w:rPr>
                                <w:color w:val="555555" w:themeColor="text1"/>
                                <w:sz w:val="20"/>
                                <w:szCs w:val="22"/>
                              </w:rPr>
                              <w:t>thrive as future national team players.</w:t>
                            </w:r>
                          </w:p>
                          <w:p w14:paraId="6590CE17" w14:textId="77777777" w:rsidR="00F8617C" w:rsidRDefault="00F8617C" w:rsidP="00B34D2D">
                            <w:pPr>
                              <w:ind w:left="142"/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70112B2" w14:textId="330CEB0A" w:rsidR="00B34D2D" w:rsidRPr="00B34D2D" w:rsidRDefault="00B34D2D" w:rsidP="008C12CE">
                            <w:pP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 xml:space="preserve">Context: </w:t>
                            </w:r>
                            <w:r w:rsidRPr="00F67733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The Talent Centre Program is the beginning of the international player pathway focused on ages 12-16. There are Swim England Water Polo Talent </w:t>
                            </w:r>
                            <w:r w:rsidR="000A23D3" w:rsidRPr="00F67733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Centres</w:t>
                            </w:r>
                            <w:r w:rsidRPr="00F67733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geographically placed a</w:t>
                            </w:r>
                            <w:r w:rsidR="00234367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cross the UK who train</w:t>
                            </w:r>
                            <w:r w:rsidRPr="00F67733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fortnightly in order to ensure that participating players who attend </w:t>
                            </w:r>
                            <w:proofErr w:type="gramStart"/>
                            <w:r w:rsidRPr="00F67733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are given</w:t>
                            </w:r>
                            <w:proofErr w:type="gramEnd"/>
                            <w:r w:rsidRPr="00F67733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the fundamental skills to</w:t>
                            </w:r>
                            <w:r w:rsidR="00F8617C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617C" w:rsidRPr="00F67733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succeed as a future national team player</w:t>
                            </w:r>
                            <w:r w:rsidR="00F8617C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D071E" id="Text Box 16" o:spid="_x0000_s1029" type="#_x0000_t202" style="position:absolute;margin-left:381.55pt;margin-top:-20.25pt;width:262pt;height:179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" filled="f" stroked="f" strokeweight=".5pt">
                <v:textbox>
                  <w:txbxContent>
                    <w:p w14:paraId="5FB4C0B2" w14:textId="33643BBF" w:rsidR="00687FD4" w:rsidRPr="00687FD4" w:rsidRDefault="00783A9F" w:rsidP="00687FD4">
                      <w:pPr>
                        <w:rPr>
                          <w:color w:val="555555" w:themeColor="text1"/>
                          <w:szCs w:val="21"/>
                        </w:rPr>
                      </w:pPr>
                      <w:r w:rsidRPr="00687FD4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Purpose:</w:t>
                      </w:r>
                      <w:r w:rsidR="009C1EED" w:rsidRPr="00687FD4">
                        <w:rPr>
                          <w:color w:val="555555" w:themeColor="text1"/>
                          <w:sz w:val="10"/>
                          <w:szCs w:val="10"/>
                        </w:rPr>
                        <w:t xml:space="preserve"> </w:t>
                      </w:r>
                      <w:r w:rsidR="00DF2776">
                        <w:rPr>
                          <w:color w:val="555555" w:themeColor="text1"/>
                          <w:sz w:val="10"/>
                          <w:szCs w:val="10"/>
                        </w:rPr>
                        <w:br/>
                      </w:r>
                    </w:p>
                    <w:p w14:paraId="7121529D" w14:textId="236D292D" w:rsidR="009C1EED" w:rsidRPr="00F8617C" w:rsidRDefault="00687FD4" w:rsidP="00F8617C">
                      <w:pPr>
                        <w:rPr>
                          <w:rFonts w:cs="Arial"/>
                          <w:color w:val="555555" w:themeColor="text1"/>
                          <w:sz w:val="18"/>
                          <w:szCs w:val="20"/>
                        </w:rPr>
                      </w:pPr>
                      <w:r w:rsidRPr="00F8617C">
                        <w:rPr>
                          <w:color w:val="555555" w:themeColor="text1"/>
                          <w:sz w:val="20"/>
                          <w:szCs w:val="22"/>
                        </w:rPr>
                        <w:t xml:space="preserve">To identify, develop and nurture players on the Talent pathway to ensure they have all the skills needed to </w:t>
                      </w:r>
                      <w:r w:rsidR="00154B65">
                        <w:rPr>
                          <w:color w:val="555555" w:themeColor="text1"/>
                          <w:sz w:val="20"/>
                          <w:szCs w:val="22"/>
                        </w:rPr>
                        <w:t xml:space="preserve">  </w:t>
                      </w:r>
                      <w:r w:rsidRPr="00F8617C">
                        <w:rPr>
                          <w:color w:val="555555" w:themeColor="text1"/>
                          <w:sz w:val="20"/>
                          <w:szCs w:val="22"/>
                        </w:rPr>
                        <w:t>thrive as future national team players.</w:t>
                      </w:r>
                    </w:p>
                    <w:p w14:paraId="6590CE17" w14:textId="77777777" w:rsidR="00F8617C" w:rsidRDefault="00F8617C" w:rsidP="00B34D2D">
                      <w:pPr>
                        <w:ind w:left="142"/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</w:pPr>
                    </w:p>
                    <w:p w14:paraId="270112B2" w14:textId="330CEB0A" w:rsidR="00B34D2D" w:rsidRPr="00B34D2D" w:rsidRDefault="00B34D2D" w:rsidP="008C12CE">
                      <w:pP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 xml:space="preserve">Context: </w:t>
                      </w:r>
                      <w:r w:rsidRPr="00F67733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The Talent Centre Program is the beginning of the international player pathway focused on ages 12-16. There are Swim England Water Polo Talent </w:t>
                      </w:r>
                      <w:r w:rsidR="000A23D3" w:rsidRPr="00F67733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Centres</w:t>
                      </w:r>
                      <w:r w:rsidRPr="00F67733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 geographically placed a</w:t>
                      </w:r>
                      <w:r w:rsidR="00234367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cross the UK who train</w:t>
                      </w:r>
                      <w:r w:rsidRPr="00F67733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 fortnightly in order to ensure that participating players who attend </w:t>
                      </w:r>
                      <w:proofErr w:type="gramStart"/>
                      <w:r w:rsidRPr="00F67733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are given</w:t>
                      </w:r>
                      <w:proofErr w:type="gramEnd"/>
                      <w:r w:rsidRPr="00F67733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 the fundamental skills to</w:t>
                      </w:r>
                      <w:r w:rsidR="00F8617C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 </w:t>
                      </w:r>
                      <w:r w:rsidR="00F8617C" w:rsidRPr="00F67733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succeed as a future national team player</w:t>
                      </w:r>
                      <w:r w:rsidR="00F8617C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8617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C739F0" wp14:editId="0AFAABB6">
                <wp:simplePos x="0" y="0"/>
                <wp:positionH relativeFrom="column">
                  <wp:posOffset>-135255</wp:posOffset>
                </wp:positionH>
                <wp:positionV relativeFrom="paragraph">
                  <wp:posOffset>3787775</wp:posOffset>
                </wp:positionV>
                <wp:extent cx="4970780" cy="281940"/>
                <wp:effectExtent l="0" t="0" r="2032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0780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483D17C" w14:textId="027B14B5" w:rsidR="009C1EED" w:rsidRPr="001069DA" w:rsidRDefault="009C1EED" w:rsidP="009C1EED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Key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relationships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739F0" id="Text Box 3" o:spid="_x0000_s1030" type="#_x0000_t202" style="position:absolute;margin-left:-10.65pt;margin-top:298.25pt;width:391.4pt;height:22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" fillcolor="#2095ae [3205]" strokecolor="#2095ae [3205]" strokeweight=".5pt">
                <v:textbox>
                  <w:txbxContent>
                    <w:p w14:paraId="6483D17C" w14:textId="027B14B5" w:rsidR="009C1EED" w:rsidRPr="001069DA" w:rsidRDefault="009C1EED" w:rsidP="009C1EED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 xml:space="preserve">Key </w:t>
                      </w:r>
                      <w:r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relationships</w:t>
                      </w:r>
                    </w:p>
                  </w:txbxContent>
                </v:textbox>
              </v:shape>
            </w:pict>
          </mc:Fallback>
        </mc:AlternateContent>
      </w:r>
      <w:r w:rsidR="001F19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429F79" wp14:editId="049E73E4">
                <wp:simplePos x="0" y="0"/>
                <wp:positionH relativeFrom="column">
                  <wp:posOffset>-132080</wp:posOffset>
                </wp:positionH>
                <wp:positionV relativeFrom="paragraph">
                  <wp:posOffset>2312307</wp:posOffset>
                </wp:positionV>
                <wp:extent cx="4973955" cy="1469572"/>
                <wp:effectExtent l="0" t="0" r="17145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3955" cy="14695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7292A4DD" w14:textId="77777777" w:rsidR="00DF2776" w:rsidRPr="00DF2776" w:rsidRDefault="00DF2776" w:rsidP="00DF277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DF2776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To plan and lead high quality sessions following the Talent Centre Syllabus and under the guidance of the Talent Centre Head Coach. </w:t>
                            </w:r>
                          </w:p>
                          <w:p w14:paraId="23B15226" w14:textId="77777777" w:rsidR="009C1EED" w:rsidRPr="00DF2776" w:rsidRDefault="009C1EED" w:rsidP="009C1EED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DF2776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To foster a holistic approach that promotes the technical, tactical and psychological development of young athletes</w:t>
                            </w:r>
                          </w:p>
                          <w:p w14:paraId="4BB8359C" w14:textId="7752D288" w:rsidR="009C1EED" w:rsidRPr="00DF2776" w:rsidRDefault="009C1EED" w:rsidP="009C1EED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DF2776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To be a role model </w:t>
                            </w:r>
                            <w:r w:rsidR="00DF2776" w:rsidRPr="00DF2776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and ambassador on behalf of Swim England, building positive healthy relationships.</w:t>
                            </w:r>
                          </w:p>
                          <w:p w14:paraId="74ED7D15" w14:textId="0BC38E02" w:rsidR="009C1EED" w:rsidRPr="00DF2776" w:rsidRDefault="009C1EED" w:rsidP="009C1EED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DF2776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>To understand and implement a culture that promotes the importance of</w:t>
                            </w:r>
                            <w:r w:rsidR="00154B65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safeguarding and</w:t>
                            </w:r>
                            <w:r w:rsidRPr="00DF2776"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  <w:t xml:space="preserve"> wellbeing for staff and athletes</w:t>
                            </w:r>
                          </w:p>
                          <w:p w14:paraId="21104A69" w14:textId="0A23AA23" w:rsidR="00DF2776" w:rsidRPr="001F1969" w:rsidRDefault="00DF2776" w:rsidP="009E07B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cs="Arial"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1F1969"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  <w:t>To mentor and develop assistant coaches</w:t>
                            </w:r>
                          </w:p>
                          <w:p w14:paraId="054C3D21" w14:textId="77777777" w:rsidR="00E30F8D" w:rsidRPr="00A070EE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9F79" id="Text Box 8" o:spid="_x0000_s1031" type="#_x0000_t202" style="position:absolute;margin-left:-10.4pt;margin-top:182.05pt;width:391.65pt;height:11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" fillcolor="#e5f4f9 [660]" strokecolor="#2095ae [3205]" strokeweight=".5pt">
                <v:fill opacity="22873f"/>
                <v:textbox>
                  <w:txbxContent>
                    <w:p w14:paraId="7292A4DD" w14:textId="77777777" w:rsidR="00DF2776" w:rsidRPr="00DF2776" w:rsidRDefault="00DF2776" w:rsidP="00DF277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  <w:r w:rsidRPr="00DF2776">
                        <w:rPr>
                          <w:color w:val="555555" w:themeColor="text1"/>
                          <w:sz w:val="20"/>
                          <w:szCs w:val="20"/>
                        </w:rPr>
                        <w:t xml:space="preserve">To plan and lead high quality sessions following the Talent Centre Syllabus and under the guidance of the Talent Centre Head Coach. </w:t>
                      </w:r>
                    </w:p>
                    <w:p w14:paraId="23B15226" w14:textId="77777777" w:rsidR="009C1EED" w:rsidRPr="00DF2776" w:rsidRDefault="009C1EED" w:rsidP="009C1EED">
                      <w:pPr>
                        <w:numPr>
                          <w:ilvl w:val="0"/>
                          <w:numId w:val="22"/>
                        </w:numP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</w:pPr>
                      <w:r w:rsidRPr="00DF2776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To foster a holistic approach that promotes the technical, tactical and psychological development of young athletes</w:t>
                      </w:r>
                    </w:p>
                    <w:p w14:paraId="4BB8359C" w14:textId="7752D288" w:rsidR="009C1EED" w:rsidRPr="00DF2776" w:rsidRDefault="009C1EED" w:rsidP="009C1EED">
                      <w:pPr>
                        <w:numPr>
                          <w:ilvl w:val="0"/>
                          <w:numId w:val="22"/>
                        </w:numP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</w:pPr>
                      <w:r w:rsidRPr="00DF2776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To be a role model </w:t>
                      </w:r>
                      <w:r w:rsidR="00DF2776" w:rsidRPr="00DF2776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and ambassador on behalf of Swim England, building positive healthy relationships.</w:t>
                      </w:r>
                    </w:p>
                    <w:p w14:paraId="74ED7D15" w14:textId="0BC38E02" w:rsidR="009C1EED" w:rsidRPr="00DF2776" w:rsidRDefault="009C1EED" w:rsidP="009C1EED">
                      <w:pPr>
                        <w:numPr>
                          <w:ilvl w:val="0"/>
                          <w:numId w:val="22"/>
                        </w:numP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</w:pPr>
                      <w:r w:rsidRPr="00DF2776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>To understand and implement a culture that promotes the importance of</w:t>
                      </w:r>
                      <w:r w:rsidR="00154B65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 safeguarding and</w:t>
                      </w:r>
                      <w:r w:rsidRPr="00DF2776"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  <w:t xml:space="preserve"> wellbeing for staff and athletes</w:t>
                      </w:r>
                    </w:p>
                    <w:p w14:paraId="21104A69" w14:textId="0A23AA23" w:rsidR="00DF2776" w:rsidRPr="001F1969" w:rsidRDefault="00DF2776" w:rsidP="009E07B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cs="Arial"/>
                          <w:color w:val="555555" w:themeColor="text1"/>
                          <w:sz w:val="20"/>
                          <w:szCs w:val="20"/>
                        </w:rPr>
                      </w:pPr>
                      <w:r w:rsidRPr="001F1969">
                        <w:rPr>
                          <w:color w:val="555555" w:themeColor="text1"/>
                          <w:sz w:val="20"/>
                          <w:szCs w:val="20"/>
                        </w:rPr>
                        <w:t>To mentor and develop assistant coaches</w:t>
                      </w:r>
                    </w:p>
                    <w:p w14:paraId="054C3D21" w14:textId="77777777" w:rsidR="00E30F8D" w:rsidRPr="00A070EE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7F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8DC8EF" wp14:editId="37B3B671">
                <wp:simplePos x="0" y="0"/>
                <wp:positionH relativeFrom="column">
                  <wp:posOffset>8143784</wp:posOffset>
                </wp:positionH>
                <wp:positionV relativeFrom="paragraph">
                  <wp:posOffset>-240393</wp:posOffset>
                </wp:positionV>
                <wp:extent cx="24493" cy="2122714"/>
                <wp:effectExtent l="0" t="0" r="33020" b="304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93" cy="21227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023FD" id="Straight Connecto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25pt,-18.95pt" to="643.2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" strokecolor="#2095ae [3205]" strokeweight="1pt">
                <v:stroke joinstyle="miter"/>
              </v:line>
            </w:pict>
          </mc:Fallback>
        </mc:AlternateContent>
      </w:r>
      <w:r w:rsidR="00687F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FE1391" wp14:editId="75BCBAD1">
                <wp:simplePos x="0" y="0"/>
                <wp:positionH relativeFrom="column">
                  <wp:posOffset>4864462</wp:posOffset>
                </wp:positionH>
                <wp:positionV relativeFrom="paragraph">
                  <wp:posOffset>-245837</wp:posOffset>
                </wp:positionV>
                <wp:extent cx="5443" cy="2149929"/>
                <wp:effectExtent l="0" t="0" r="33020" b="222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3" cy="21499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5733A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05pt,-19.35pt" to="383.5pt,1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" strokecolor="#2095ae [3205]" strokeweight="1pt">
                <v:stroke joinstyle="miter"/>
              </v:line>
            </w:pict>
          </mc:Fallback>
        </mc:AlternateContent>
      </w:r>
      <w:r w:rsidR="00687F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400FB9" wp14:editId="6D9CAA16">
                <wp:simplePos x="0" y="0"/>
                <wp:positionH relativeFrom="column">
                  <wp:posOffset>4897120</wp:posOffset>
                </wp:positionH>
                <wp:positionV relativeFrom="paragraph">
                  <wp:posOffset>2046242</wp:posOffset>
                </wp:positionV>
                <wp:extent cx="5118100" cy="281940"/>
                <wp:effectExtent l="0" t="0" r="25400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0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B023F88" w14:textId="77777777" w:rsidR="008B4574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Skills and experience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00FB9" id="Text Box 12" o:spid="_x0000_s1032" type="#_x0000_t202" style="position:absolute;margin-left:385.6pt;margin-top:161.1pt;width:403pt;height:2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" fillcolor="#2095ae [3205]" strokecolor="#2095ae [3205]" strokeweight=".5pt">
                <v:textbox>
                  <w:txbxContent>
                    <w:p w14:paraId="3B023F88" w14:textId="77777777" w:rsidR="008B4574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Skills and experience required</w:t>
                      </w:r>
                    </w:p>
                  </w:txbxContent>
                </v:textbox>
              </v:shape>
            </w:pict>
          </mc:Fallback>
        </mc:AlternateContent>
      </w:r>
      <w:r w:rsidR="00687F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3CC1C1E7" wp14:editId="0007F11B">
                <wp:simplePos x="0" y="0"/>
                <wp:positionH relativeFrom="column">
                  <wp:posOffset>-175623</wp:posOffset>
                </wp:positionH>
                <wp:positionV relativeFrom="paragraph">
                  <wp:posOffset>-371021</wp:posOffset>
                </wp:positionV>
                <wp:extent cx="10188575" cy="2438400"/>
                <wp:effectExtent l="0" t="0" r="317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8575" cy="2438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68F3C9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715D4FF7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23D1B0CA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3E780B2D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1C1E7" id="Text Box 19" o:spid="_x0000_s1033" type="#_x0000_t202" style="position:absolute;margin-left:-13.85pt;margin-top:-29.2pt;width:802.25pt;height:192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" fillcolor="#e5f4f9 [660]" stroked="f" strokeweight=".5pt">
                <v:textbox>
                  <w:txbxContent>
                    <w:p w14:paraId="4C68F3C9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715D4FF7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23D1B0CA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3E780B2D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CF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2DD557" wp14:editId="35378B4C">
                <wp:simplePos x="0" y="0"/>
                <wp:positionH relativeFrom="column">
                  <wp:posOffset>-147955</wp:posOffset>
                </wp:positionH>
                <wp:positionV relativeFrom="paragraph">
                  <wp:posOffset>2045970</wp:posOffset>
                </wp:positionV>
                <wp:extent cx="4990465" cy="281940"/>
                <wp:effectExtent l="0" t="0" r="19685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0465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42B3D4E" w14:textId="035EEE6D" w:rsidR="00E30F8D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Key </w:t>
                            </w:r>
                            <w:r w:rsidR="009C1EED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priorities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DD557" id="Text Box 10" o:spid="_x0000_s1034" type="#_x0000_t202" style="position:absolute;margin-left:-11.65pt;margin-top:161.1pt;width:392.95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" fillcolor="#2095ae [3205]" strokecolor="#2095ae [3205]" strokeweight=".5pt">
                <v:textbox>
                  <w:txbxContent>
                    <w:p w14:paraId="642B3D4E" w14:textId="035EEE6D" w:rsidR="00E30F8D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 xml:space="preserve">Key </w:t>
                      </w:r>
                      <w:r w:rsidR="009C1EED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priorities</w:t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8BC7B2" wp14:editId="3978B46E">
                <wp:simplePos x="0" y="0"/>
                <wp:positionH relativeFrom="column">
                  <wp:posOffset>8234045</wp:posOffset>
                </wp:positionH>
                <wp:positionV relativeFrom="paragraph">
                  <wp:posOffset>-387350</wp:posOffset>
                </wp:positionV>
                <wp:extent cx="1616075" cy="19411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1941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407D11" w14:textId="77777777" w:rsidR="00650D27" w:rsidRPr="00107072" w:rsidRDefault="00650D27" w:rsidP="00330DB8">
                            <w:pPr>
                              <w:spacing w:line="40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Values:</w:t>
                            </w:r>
                          </w:p>
                          <w:p w14:paraId="130ACB7F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Quality</w:t>
                            </w:r>
                            <w:r w:rsidR="00B92EC9" w:rsidRPr="001B7A0D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</w:p>
                          <w:p w14:paraId="202D8435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Purpose</w:t>
                            </w:r>
                          </w:p>
                          <w:p w14:paraId="0D359A28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Togetherness</w:t>
                            </w:r>
                          </w:p>
                          <w:p w14:paraId="5C67AD26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Fun</w:t>
                            </w:r>
                          </w:p>
                          <w:p w14:paraId="106A62A0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Resourceful</w:t>
                            </w:r>
                          </w:p>
                          <w:p w14:paraId="5C56431B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74593860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BC7B2" id="Text Box 20" o:spid="_x0000_s1035" type="#_x0000_t202" style="position:absolute;margin-left:648.35pt;margin-top:-30.5pt;width:127.25pt;height:15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" filled="f" stroked="f" strokeweight=".5pt">
                <v:textbox>
                  <w:txbxContent>
                    <w:p w14:paraId="26407D11" w14:textId="77777777" w:rsidR="00650D27" w:rsidRPr="00107072" w:rsidRDefault="00650D27" w:rsidP="00330DB8">
                      <w:pPr>
                        <w:spacing w:line="40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Values:</w:t>
                      </w:r>
                    </w:p>
                    <w:p w14:paraId="130ACB7F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Quality</w:t>
                      </w:r>
                      <w:r w:rsidR="00B92EC9" w:rsidRPr="001B7A0D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</w:p>
                    <w:p w14:paraId="202D8435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Purpose</w:t>
                      </w:r>
                    </w:p>
                    <w:p w14:paraId="0D359A28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Togetherness</w:t>
                      </w:r>
                    </w:p>
                    <w:p w14:paraId="5C67AD26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Fun</w:t>
                      </w:r>
                    </w:p>
                    <w:p w14:paraId="106A62A0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Resourceful</w:t>
                      </w:r>
                    </w:p>
                    <w:p w14:paraId="5C56431B" w14:textId="77777777"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74593860" w14:textId="77777777"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AEC5B6" wp14:editId="59E3CA95">
                <wp:simplePos x="0" y="0"/>
                <wp:positionH relativeFrom="column">
                  <wp:posOffset>9356090</wp:posOffset>
                </wp:positionH>
                <wp:positionV relativeFrom="paragraph">
                  <wp:posOffset>995680</wp:posOffset>
                </wp:positionV>
                <wp:extent cx="516255" cy="4267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82585" w14:textId="77777777"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2E745A" wp14:editId="1B324F14">
                                  <wp:extent cx="299042" cy="299042"/>
                                  <wp:effectExtent l="0" t="0" r="0" b="635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429" cy="302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EC5B6" id="Text Box 27" o:spid="_x0000_s1036" type="#_x0000_t202" style="position:absolute;margin-left:736.7pt;margin-top:78.4pt;width:40.65pt;height:3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" filled="f" stroked="f" strokeweight=".5pt">
                <v:textbox>
                  <w:txbxContent>
                    <w:p w14:paraId="01D82585" w14:textId="77777777"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2E745A" wp14:editId="1B324F14">
                            <wp:extent cx="299042" cy="299042"/>
                            <wp:effectExtent l="0" t="0" r="0" b="635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429" cy="302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DF8C73" wp14:editId="251BD4D9">
                <wp:simplePos x="0" y="0"/>
                <wp:positionH relativeFrom="column">
                  <wp:posOffset>9344660</wp:posOffset>
                </wp:positionH>
                <wp:positionV relativeFrom="paragraph">
                  <wp:posOffset>733425</wp:posOffset>
                </wp:positionV>
                <wp:extent cx="516255" cy="4267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C1214" w14:textId="77777777"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4107673" wp14:editId="369CFEDB">
                                  <wp:extent cx="296449" cy="296449"/>
                                  <wp:effectExtent l="0" t="0" r="0" b="0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370" cy="30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F8C73" id="Text Box 25" o:spid="_x0000_s1037" type="#_x0000_t202" style="position:absolute;margin-left:735.8pt;margin-top:57.75pt;width:40.65pt;height:3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" filled="f" stroked="f" strokeweight=".5pt">
                <v:textbox>
                  <w:txbxContent>
                    <w:p w14:paraId="70CC1214" w14:textId="77777777"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4107673" wp14:editId="369CFEDB">
                            <wp:extent cx="296449" cy="296449"/>
                            <wp:effectExtent l="0" t="0" r="0" b="0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370" cy="305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C13DBB" wp14:editId="0B6A11EB">
                <wp:simplePos x="0" y="0"/>
                <wp:positionH relativeFrom="column">
                  <wp:posOffset>9340850</wp:posOffset>
                </wp:positionH>
                <wp:positionV relativeFrom="paragraph">
                  <wp:posOffset>443865</wp:posOffset>
                </wp:positionV>
                <wp:extent cx="516255" cy="4267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35B64" w14:textId="77777777"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E9F2BF" wp14:editId="0D126567">
                                  <wp:extent cx="300625" cy="300625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503" cy="3085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3DBB" id="Text Box 23" o:spid="_x0000_s1038" type="#_x0000_t202" style="position:absolute;margin-left:735.5pt;margin-top:34.95pt;width:40.65pt;height:3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" filled="f" stroked="f" strokeweight=".5pt">
                <v:textbox>
                  <w:txbxContent>
                    <w:p w14:paraId="76835B64" w14:textId="77777777"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E9F2BF" wp14:editId="0D126567">
                            <wp:extent cx="300625" cy="300625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503" cy="3085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3E15D2" wp14:editId="0BD81500">
                <wp:simplePos x="0" y="0"/>
                <wp:positionH relativeFrom="column">
                  <wp:posOffset>9335770</wp:posOffset>
                </wp:positionH>
                <wp:positionV relativeFrom="paragraph">
                  <wp:posOffset>165735</wp:posOffset>
                </wp:positionV>
                <wp:extent cx="516255" cy="4267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C26A5" w14:textId="77777777"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C8D5FF" wp14:editId="54C6463E">
                                  <wp:extent cx="304800" cy="304800"/>
                                  <wp:effectExtent l="0" t="0" r="0" b="0"/>
                                  <wp:docPr id="42" name="Pictur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966" cy="3049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E15D2" id="Text Box 15" o:spid="_x0000_s1039" type="#_x0000_t202" style="position:absolute;margin-left:735.1pt;margin-top:13.05pt;width:40.65pt;height:3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" filled="f" stroked="f" strokeweight=".5pt">
                <v:textbox>
                  <w:txbxContent>
                    <w:p w14:paraId="063C26A5" w14:textId="77777777"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C8D5FF" wp14:editId="54C6463E">
                            <wp:extent cx="304800" cy="304800"/>
                            <wp:effectExtent l="0" t="0" r="0" b="0"/>
                            <wp:docPr id="42" name="Pictur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966" cy="3049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AA5047" wp14:editId="206A19BA">
                <wp:simplePos x="0" y="0"/>
                <wp:positionH relativeFrom="column">
                  <wp:posOffset>9342120</wp:posOffset>
                </wp:positionH>
                <wp:positionV relativeFrom="paragraph">
                  <wp:posOffset>-109855</wp:posOffset>
                </wp:positionV>
                <wp:extent cx="516255" cy="4267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FE505" w14:textId="77777777" w:rsidR="00B92EC9" w:rsidRDefault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581919D" wp14:editId="66BC0CC0">
                                  <wp:extent cx="296449" cy="296449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678" cy="302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A5047" id="Text Box 11" o:spid="_x0000_s1040" type="#_x0000_t202" style="position:absolute;margin-left:735.6pt;margin-top:-8.65pt;width:40.65pt;height:3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" filled="f" stroked="f" strokeweight=".5pt">
                <v:textbox>
                  <w:txbxContent>
                    <w:p w14:paraId="2D8FE505" w14:textId="77777777" w:rsidR="00B92EC9" w:rsidRDefault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581919D" wp14:editId="66BC0CC0">
                            <wp:extent cx="296449" cy="296449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678" cy="302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92E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9C2B50" wp14:editId="5C365FCC">
                <wp:simplePos x="0" y="0"/>
                <wp:positionH relativeFrom="column">
                  <wp:posOffset>6667499</wp:posOffset>
                </wp:positionH>
                <wp:positionV relativeFrom="paragraph">
                  <wp:posOffset>-1035675</wp:posOffset>
                </wp:positionV>
                <wp:extent cx="487493" cy="4047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93" cy="40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274C79" w14:textId="77777777" w:rsidR="00B92EC9" w:rsidRDefault="00B92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C2B50" id="Text Box 7" o:spid="_x0000_s1041" type="#_x0000_t202" style="position:absolute;margin-left:525pt;margin-top:-81.55pt;width:38.4pt;height:3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" filled="f" stroked="f" strokeweight=".5pt">
                <v:textbox>
                  <w:txbxContent>
                    <w:p w14:paraId="30274C79" w14:textId="77777777" w:rsidR="00B92EC9" w:rsidRDefault="00B92EC9"/>
                  </w:txbxContent>
                </v:textbox>
              </v:shape>
            </w:pict>
          </mc:Fallback>
        </mc:AlternateContent>
      </w:r>
      <w:r w:rsidR="00B92EC9">
        <w:fldChar w:fldCharType="begin"/>
      </w:r>
      <w:r w:rsidR="00B92EC9">
        <w:instrText xml:space="preserve"> INCLUDEPICTURE  \* MERGEFORMAT </w:instrText>
      </w:r>
      <w:r w:rsidR="00B92EC9">
        <w:fldChar w:fldCharType="separate"/>
      </w:r>
      <w:r w:rsidR="00B92EC9">
        <w:rPr>
          <w:b/>
          <w:bCs/>
        </w:rPr>
        <w:t>Error! Filename not specified.</w:t>
      </w:r>
      <w:r w:rsidR="00B92EC9">
        <w:fldChar w:fldCharType="end"/>
      </w:r>
      <w:bookmarkStart w:id="0" w:name="_GoBack"/>
      <w:bookmarkEnd w:id="0"/>
      <w:r w:rsidR="003D61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05F6BE" wp14:editId="58D7A480">
                <wp:simplePos x="0" y="0"/>
                <wp:positionH relativeFrom="column">
                  <wp:posOffset>-144240</wp:posOffset>
                </wp:positionH>
                <wp:positionV relativeFrom="paragraph">
                  <wp:posOffset>-975873</wp:posOffset>
                </wp:positionV>
                <wp:extent cx="8038465" cy="54046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8465" cy="540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9CF631" w14:textId="77777777" w:rsidR="00F45B39" w:rsidRPr="003D61F9" w:rsidRDefault="00F45B39" w:rsidP="00B10C29">
                            <w:pPr>
                              <w:ind w:right="113"/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</w:pPr>
                            <w:r w:rsidRPr="003D61F9"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5F6BE" id="Text Box 13" o:spid="_x0000_s1042" type="#_x0000_t202" style="position:absolute;margin-left:-11.35pt;margin-top:-76.85pt;width:632.95pt;height:4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" filled="f" stroked="f" strokeweight=".5pt">
                <v:textbox>
                  <w:txbxContent>
                    <w:p w14:paraId="129CF631" w14:textId="77777777" w:rsidR="00F45B39" w:rsidRPr="003D61F9" w:rsidRDefault="00F45B39" w:rsidP="00B10C29">
                      <w:pPr>
                        <w:ind w:right="113"/>
                        <w:rPr>
                          <w:color w:val="EE3A24" w:themeColor="accent3"/>
                          <w:sz w:val="48"/>
                          <w:szCs w:val="48"/>
                        </w:rPr>
                      </w:pPr>
                      <w:r w:rsidRPr="003D61F9">
                        <w:rPr>
                          <w:color w:val="EE3A24" w:themeColor="accent3"/>
                          <w:sz w:val="48"/>
                          <w:szCs w:val="48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4BF2" w:rsidRPr="00D77A33" w:rsidSect="00A070EE">
      <w:headerReference w:type="default" r:id="rId16"/>
      <w:headerReference w:type="first" r:id="rId17"/>
      <w:footerReference w:type="first" r:id="rId18"/>
      <w:pgSz w:w="16840" w:h="11900" w:orient="landscape"/>
      <w:pgMar w:top="544" w:right="1440" w:bottom="1440" w:left="748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D0C3D" w14:textId="77777777" w:rsidR="00747B15" w:rsidRDefault="00747B15" w:rsidP="00362075">
      <w:r>
        <w:separator/>
      </w:r>
    </w:p>
  </w:endnote>
  <w:endnote w:type="continuationSeparator" w:id="0">
    <w:p w14:paraId="7AE883AB" w14:textId="77777777" w:rsidR="00747B15" w:rsidRDefault="00747B15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7418B" w14:textId="4EBB23BB" w:rsidR="00FE66DD" w:rsidRDefault="00687FD4">
    <w:pPr>
      <w:pStyle w:val="Footer"/>
    </w:pPr>
    <w:r>
      <w:t>TC</w:t>
    </w:r>
    <w:r w:rsidR="008F2840">
      <w:t>AGC</w:t>
    </w:r>
    <w:r w:rsidR="00876068">
      <w:t xml:space="preserve"> v1 15/5/23</w:t>
    </w:r>
  </w:p>
  <w:p w14:paraId="7C569FD6" w14:textId="77777777" w:rsidR="008F2840" w:rsidRDefault="008F2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0A441" w14:textId="77777777" w:rsidR="00747B15" w:rsidRDefault="00747B15" w:rsidP="00362075">
      <w:r>
        <w:separator/>
      </w:r>
    </w:p>
  </w:footnote>
  <w:footnote w:type="continuationSeparator" w:id="0">
    <w:p w14:paraId="30E6958C" w14:textId="77777777" w:rsidR="00747B15" w:rsidRDefault="00747B15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758E" w14:textId="77777777" w:rsidR="00D70984" w:rsidRPr="00D70984" w:rsidRDefault="00D70984" w:rsidP="00D709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4489A08" wp14:editId="6049EC9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600" cy="756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 Word Template Landcape generic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6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833F7" w14:textId="77777777" w:rsidR="0034381D" w:rsidRDefault="00D70984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F07165C" wp14:editId="32BA2FA1">
          <wp:simplePos x="0" y="0"/>
          <wp:positionH relativeFrom="page">
            <wp:posOffset>-5443</wp:posOffset>
          </wp:positionH>
          <wp:positionV relativeFrom="page">
            <wp:posOffset>0</wp:posOffset>
          </wp:positionV>
          <wp:extent cx="10685520" cy="7559910"/>
          <wp:effectExtent l="0" t="0" r="190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520" cy="755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1E6850" w14:textId="633F12BC" w:rsidR="0034381D" w:rsidRDefault="00876068" w:rsidP="00876068">
    <w:pPr>
      <w:tabs>
        <w:tab w:val="left" w:pos="10654"/>
      </w:tabs>
    </w:pPr>
    <w:r>
      <w:tab/>
    </w:r>
  </w:p>
  <w:p w14:paraId="4294C03F" w14:textId="77777777" w:rsidR="0034381D" w:rsidRDefault="0034381D"/>
  <w:p w14:paraId="5F9FFC0A" w14:textId="77777777" w:rsidR="0034381D" w:rsidRDefault="0034381D"/>
  <w:p w14:paraId="1794EC98" w14:textId="77777777" w:rsidR="0034381D" w:rsidRDefault="0034381D"/>
  <w:p w14:paraId="47453858" w14:textId="77777777" w:rsidR="0034381D" w:rsidRDefault="0034381D"/>
  <w:p w14:paraId="458F597E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686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5A8E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3C84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6BC7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6B6C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FAE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469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7EA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B0E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D04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9B3430"/>
    <w:multiLevelType w:val="hybridMultilevel"/>
    <w:tmpl w:val="9C6A2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3528D"/>
    <w:multiLevelType w:val="hybridMultilevel"/>
    <w:tmpl w:val="5EDCBCB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0F8A53CA"/>
    <w:multiLevelType w:val="hybridMultilevel"/>
    <w:tmpl w:val="0388D83A"/>
    <w:lvl w:ilvl="0" w:tplc="3CA0170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53C29"/>
    <w:multiLevelType w:val="hybridMultilevel"/>
    <w:tmpl w:val="7C2C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A0737"/>
    <w:multiLevelType w:val="hybridMultilevel"/>
    <w:tmpl w:val="D75A37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943FAD"/>
    <w:multiLevelType w:val="hybridMultilevel"/>
    <w:tmpl w:val="05724BE0"/>
    <w:lvl w:ilvl="0" w:tplc="AAC02B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E3AF2"/>
    <w:multiLevelType w:val="hybridMultilevel"/>
    <w:tmpl w:val="7EB6A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0314E"/>
    <w:multiLevelType w:val="hybridMultilevel"/>
    <w:tmpl w:val="58B20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E2858"/>
    <w:multiLevelType w:val="multilevel"/>
    <w:tmpl w:val="CE4C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0B4357"/>
    <w:multiLevelType w:val="hybridMultilevel"/>
    <w:tmpl w:val="407426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5B12F7"/>
    <w:multiLevelType w:val="hybridMultilevel"/>
    <w:tmpl w:val="788AC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A45F3"/>
    <w:multiLevelType w:val="hybridMultilevel"/>
    <w:tmpl w:val="7916A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428FB"/>
    <w:multiLevelType w:val="hybridMultilevel"/>
    <w:tmpl w:val="55E6B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6360B"/>
    <w:multiLevelType w:val="hybridMultilevel"/>
    <w:tmpl w:val="20D29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57E00"/>
    <w:multiLevelType w:val="multilevel"/>
    <w:tmpl w:val="5EDCBCB2"/>
    <w:styleLink w:val="CurrentList1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6B90510F"/>
    <w:multiLevelType w:val="hybridMultilevel"/>
    <w:tmpl w:val="E272DFA2"/>
    <w:lvl w:ilvl="0" w:tplc="AAC02B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D244D"/>
    <w:multiLevelType w:val="hybridMultilevel"/>
    <w:tmpl w:val="1C9630EA"/>
    <w:lvl w:ilvl="0" w:tplc="AAC02B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55989"/>
    <w:multiLevelType w:val="hybridMultilevel"/>
    <w:tmpl w:val="3E48DDA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9" w15:restartNumberingAfterBreak="0">
    <w:nsid w:val="7AA31231"/>
    <w:multiLevelType w:val="hybridMultilevel"/>
    <w:tmpl w:val="1E38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28"/>
  </w:num>
  <w:num w:numId="14">
    <w:abstractNumId w:val="17"/>
  </w:num>
  <w:num w:numId="15">
    <w:abstractNumId w:val="12"/>
  </w:num>
  <w:num w:numId="16">
    <w:abstractNumId w:val="11"/>
  </w:num>
  <w:num w:numId="17">
    <w:abstractNumId w:val="25"/>
  </w:num>
  <w:num w:numId="18">
    <w:abstractNumId w:val="20"/>
  </w:num>
  <w:num w:numId="19">
    <w:abstractNumId w:val="22"/>
  </w:num>
  <w:num w:numId="20">
    <w:abstractNumId w:val="29"/>
  </w:num>
  <w:num w:numId="21">
    <w:abstractNumId w:val="21"/>
  </w:num>
  <w:num w:numId="22">
    <w:abstractNumId w:val="15"/>
  </w:num>
  <w:num w:numId="23">
    <w:abstractNumId w:val="13"/>
  </w:num>
  <w:num w:numId="24">
    <w:abstractNumId w:val="27"/>
  </w:num>
  <w:num w:numId="25">
    <w:abstractNumId w:val="23"/>
  </w:num>
  <w:num w:numId="26">
    <w:abstractNumId w:val="26"/>
  </w:num>
  <w:num w:numId="27">
    <w:abstractNumId w:val="16"/>
  </w:num>
  <w:num w:numId="28">
    <w:abstractNumId w:val="18"/>
  </w:num>
  <w:num w:numId="29">
    <w:abstractNumId w:val="2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drawingGridHorizontalSpacing w:val="105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9A"/>
    <w:rsid w:val="000041DC"/>
    <w:rsid w:val="00016A47"/>
    <w:rsid w:val="00060A78"/>
    <w:rsid w:val="00092C6F"/>
    <w:rsid w:val="0009450E"/>
    <w:rsid w:val="00096FB0"/>
    <w:rsid w:val="000A23D3"/>
    <w:rsid w:val="000C33E6"/>
    <w:rsid w:val="000C6160"/>
    <w:rsid w:val="000D1CD1"/>
    <w:rsid w:val="000F1879"/>
    <w:rsid w:val="001069DA"/>
    <w:rsid w:val="00107072"/>
    <w:rsid w:val="00107767"/>
    <w:rsid w:val="001272BD"/>
    <w:rsid w:val="00154B65"/>
    <w:rsid w:val="00155479"/>
    <w:rsid w:val="0016606E"/>
    <w:rsid w:val="001867FD"/>
    <w:rsid w:val="001A2FE6"/>
    <w:rsid w:val="001A69DE"/>
    <w:rsid w:val="001B7A0D"/>
    <w:rsid w:val="001D4C00"/>
    <w:rsid w:val="001E4C2C"/>
    <w:rsid w:val="001F1969"/>
    <w:rsid w:val="002053B4"/>
    <w:rsid w:val="00234367"/>
    <w:rsid w:val="002349BB"/>
    <w:rsid w:val="00234F63"/>
    <w:rsid w:val="00283017"/>
    <w:rsid w:val="00293D54"/>
    <w:rsid w:val="002A4BF2"/>
    <w:rsid w:val="002B6D1D"/>
    <w:rsid w:val="002D72B3"/>
    <w:rsid w:val="0030060A"/>
    <w:rsid w:val="00321BB7"/>
    <w:rsid w:val="00330DB8"/>
    <w:rsid w:val="0034381D"/>
    <w:rsid w:val="00362075"/>
    <w:rsid w:val="00365C10"/>
    <w:rsid w:val="00371003"/>
    <w:rsid w:val="00375E80"/>
    <w:rsid w:val="003801CE"/>
    <w:rsid w:val="003A39B8"/>
    <w:rsid w:val="003B0BEF"/>
    <w:rsid w:val="003C670E"/>
    <w:rsid w:val="003D3DC6"/>
    <w:rsid w:val="003D61F9"/>
    <w:rsid w:val="003E014B"/>
    <w:rsid w:val="003E38C0"/>
    <w:rsid w:val="003F5F69"/>
    <w:rsid w:val="00411C1F"/>
    <w:rsid w:val="00446F92"/>
    <w:rsid w:val="004772C3"/>
    <w:rsid w:val="00486571"/>
    <w:rsid w:val="004A433A"/>
    <w:rsid w:val="004A4E10"/>
    <w:rsid w:val="004D2136"/>
    <w:rsid w:val="004E0C8E"/>
    <w:rsid w:val="005067EA"/>
    <w:rsid w:val="0051288B"/>
    <w:rsid w:val="005433DB"/>
    <w:rsid w:val="00552208"/>
    <w:rsid w:val="00560F9A"/>
    <w:rsid w:val="00572F3E"/>
    <w:rsid w:val="005A086C"/>
    <w:rsid w:val="005B68F7"/>
    <w:rsid w:val="005E1233"/>
    <w:rsid w:val="00613BA9"/>
    <w:rsid w:val="0061767F"/>
    <w:rsid w:val="0064190C"/>
    <w:rsid w:val="00650D27"/>
    <w:rsid w:val="006571A7"/>
    <w:rsid w:val="00673E3A"/>
    <w:rsid w:val="00675A34"/>
    <w:rsid w:val="00687FD4"/>
    <w:rsid w:val="006919C6"/>
    <w:rsid w:val="00691DE9"/>
    <w:rsid w:val="00695506"/>
    <w:rsid w:val="006A1ED9"/>
    <w:rsid w:val="006A5551"/>
    <w:rsid w:val="006B45DF"/>
    <w:rsid w:val="006C0381"/>
    <w:rsid w:val="006D0C1A"/>
    <w:rsid w:val="006D37C3"/>
    <w:rsid w:val="006D588D"/>
    <w:rsid w:val="007247BA"/>
    <w:rsid w:val="00726A85"/>
    <w:rsid w:val="007435EB"/>
    <w:rsid w:val="00747B15"/>
    <w:rsid w:val="007509CB"/>
    <w:rsid w:val="00764054"/>
    <w:rsid w:val="00771C78"/>
    <w:rsid w:val="00783A9F"/>
    <w:rsid w:val="007C299C"/>
    <w:rsid w:val="007D2990"/>
    <w:rsid w:val="007E41DF"/>
    <w:rsid w:val="007F25AB"/>
    <w:rsid w:val="00800B0B"/>
    <w:rsid w:val="00826110"/>
    <w:rsid w:val="00836DA2"/>
    <w:rsid w:val="008753B6"/>
    <w:rsid w:val="00876068"/>
    <w:rsid w:val="00894B6C"/>
    <w:rsid w:val="008A4C85"/>
    <w:rsid w:val="008B4574"/>
    <w:rsid w:val="008C12CE"/>
    <w:rsid w:val="008F2840"/>
    <w:rsid w:val="00905F20"/>
    <w:rsid w:val="00951A9E"/>
    <w:rsid w:val="00986996"/>
    <w:rsid w:val="009C1EED"/>
    <w:rsid w:val="009E67AA"/>
    <w:rsid w:val="009F283C"/>
    <w:rsid w:val="00A05DB1"/>
    <w:rsid w:val="00A070EE"/>
    <w:rsid w:val="00A5049E"/>
    <w:rsid w:val="00A62402"/>
    <w:rsid w:val="00A62D6D"/>
    <w:rsid w:val="00A6416C"/>
    <w:rsid w:val="00AA1FAD"/>
    <w:rsid w:val="00AB39C0"/>
    <w:rsid w:val="00AC0C04"/>
    <w:rsid w:val="00AE1742"/>
    <w:rsid w:val="00AF4636"/>
    <w:rsid w:val="00B012DA"/>
    <w:rsid w:val="00B013DF"/>
    <w:rsid w:val="00B10C29"/>
    <w:rsid w:val="00B10F1E"/>
    <w:rsid w:val="00B34D2D"/>
    <w:rsid w:val="00B92EC9"/>
    <w:rsid w:val="00BC63FE"/>
    <w:rsid w:val="00BD2AD0"/>
    <w:rsid w:val="00BE0D2A"/>
    <w:rsid w:val="00BE330B"/>
    <w:rsid w:val="00C15E06"/>
    <w:rsid w:val="00C2046C"/>
    <w:rsid w:val="00C32209"/>
    <w:rsid w:val="00C42653"/>
    <w:rsid w:val="00C439EA"/>
    <w:rsid w:val="00C65907"/>
    <w:rsid w:val="00C821C6"/>
    <w:rsid w:val="00C96269"/>
    <w:rsid w:val="00CC1DB6"/>
    <w:rsid w:val="00CD542D"/>
    <w:rsid w:val="00CF4961"/>
    <w:rsid w:val="00D12534"/>
    <w:rsid w:val="00D21A88"/>
    <w:rsid w:val="00D33147"/>
    <w:rsid w:val="00D56269"/>
    <w:rsid w:val="00D70984"/>
    <w:rsid w:val="00D7708A"/>
    <w:rsid w:val="00D77A33"/>
    <w:rsid w:val="00DE01C1"/>
    <w:rsid w:val="00DE79D9"/>
    <w:rsid w:val="00DF2776"/>
    <w:rsid w:val="00DF5C1F"/>
    <w:rsid w:val="00E1779D"/>
    <w:rsid w:val="00E1792B"/>
    <w:rsid w:val="00E30F8D"/>
    <w:rsid w:val="00E32B8D"/>
    <w:rsid w:val="00E45A45"/>
    <w:rsid w:val="00E555DC"/>
    <w:rsid w:val="00E67602"/>
    <w:rsid w:val="00EC054D"/>
    <w:rsid w:val="00EC2CFF"/>
    <w:rsid w:val="00F22CE1"/>
    <w:rsid w:val="00F45B39"/>
    <w:rsid w:val="00F67733"/>
    <w:rsid w:val="00F8617C"/>
    <w:rsid w:val="00FD544A"/>
    <w:rsid w:val="00FE1A09"/>
    <w:rsid w:val="00FE366B"/>
    <w:rsid w:val="00FE66DD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9B99D64"/>
  <w14:defaultImageDpi w14:val="32767"/>
  <w15:chartTrackingRefBased/>
  <w15:docId w15:val="{410DD8F0-C68C-4E78-960C-AF42CE0F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SE Heading 1,Large body copy header"/>
    <w:basedOn w:val="Normal"/>
    <w:next w:val="Normal"/>
    <w:link w:val="Heading1Char"/>
    <w:autoRedefine/>
    <w:uiPriority w:val="9"/>
    <w:qFormat/>
    <w:rsid w:val="003A39B8"/>
    <w:pPr>
      <w:keepNext/>
      <w:keepLines/>
      <w:spacing w:before="240"/>
      <w:outlineLvl w:val="0"/>
    </w:pPr>
    <w:rPr>
      <w:rFonts w:eastAsiaTheme="majorEastAsia" w:cstheme="majorBidi"/>
      <w:color w:val="EE3A24" w:themeColor="accent3"/>
      <w:sz w:val="28"/>
      <w:szCs w:val="28"/>
    </w:rPr>
  </w:style>
  <w:style w:type="paragraph" w:styleId="Heading2">
    <w:name w:val="heading 2"/>
    <w:aliases w:val="SE Heading 2,Small body copy headers"/>
    <w:basedOn w:val="Heading1"/>
    <w:next w:val="Normal"/>
    <w:link w:val="Heading2Char"/>
    <w:autoRedefine/>
    <w:uiPriority w:val="9"/>
    <w:unhideWhenUsed/>
    <w:qFormat/>
    <w:rsid w:val="003A39B8"/>
    <w:pPr>
      <w:outlineLvl w:val="1"/>
    </w:pPr>
    <w:rPr>
      <w:b/>
      <w:color w:val="555555" w:themeColor="text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D58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060A78"/>
    <w:rPr>
      <w:color w:val="555555" w:themeColor="text1"/>
      <w:sz w:val="22"/>
      <w:lang w:val="en-US"/>
    </w:rPr>
  </w:style>
  <w:style w:type="character" w:customStyle="1" w:styleId="Heading1Char">
    <w:name w:val="Heading 1 Char"/>
    <w:aliases w:val="SE Heading 1 Char,Large body copy header Char"/>
    <w:basedOn w:val="DefaultParagraphFont"/>
    <w:link w:val="Heading1"/>
    <w:uiPriority w:val="9"/>
    <w:rsid w:val="003A39B8"/>
    <w:rPr>
      <w:rFonts w:eastAsiaTheme="majorEastAsia" w:cstheme="majorBidi"/>
      <w:color w:val="EE3A24" w:themeColor="accent3"/>
      <w:sz w:val="28"/>
      <w:szCs w:val="28"/>
    </w:rPr>
  </w:style>
  <w:style w:type="character" w:customStyle="1" w:styleId="Heading2Char">
    <w:name w:val="Heading 2 Char"/>
    <w:aliases w:val="SE Heading 2 Char,Small body copy headers Char"/>
    <w:basedOn w:val="DefaultParagraphFont"/>
    <w:link w:val="Heading2"/>
    <w:uiPriority w:val="9"/>
    <w:rsid w:val="003A39B8"/>
    <w:rPr>
      <w:rFonts w:eastAsiaTheme="majorEastAsia" w:cstheme="majorBidi"/>
      <w:b/>
      <w:color w:val="555555" w:themeColor="text1"/>
      <w:sz w:val="22"/>
      <w:szCs w:val="22"/>
    </w:rPr>
  </w:style>
  <w:style w:type="table" w:styleId="PlainTable3">
    <w:name w:val="Plain Table 3"/>
    <w:basedOn w:val="TableNormal"/>
    <w:uiPriority w:val="43"/>
    <w:rsid w:val="002B6D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9A9A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ESmallbodycopyheader">
    <w:name w:val="SE Small body copy header"/>
    <w:aliases w:val="Accent 2"/>
    <w:basedOn w:val="Heading2"/>
    <w:autoRedefine/>
    <w:qFormat/>
    <w:rsid w:val="003A39B8"/>
    <w:rPr>
      <w:color w:val="2095AE" w:themeColor="accent2"/>
    </w:rPr>
  </w:style>
  <w:style w:type="paragraph" w:customStyle="1" w:styleId="SEtablecontent">
    <w:name w:val="SE table content"/>
    <w:basedOn w:val="SEBodytext"/>
    <w:autoRedefine/>
    <w:qFormat/>
    <w:rsid w:val="001E4C2C"/>
    <w:pPr>
      <w:spacing w:line="280" w:lineRule="exact"/>
    </w:pPr>
    <w:rPr>
      <w:sz w:val="20"/>
      <w:szCs w:val="20"/>
    </w:rPr>
  </w:style>
  <w:style w:type="paragraph" w:customStyle="1" w:styleId="SEtableheadersbar">
    <w:name w:val="SE table headers bar"/>
    <w:basedOn w:val="SEBodytext"/>
    <w:autoRedefine/>
    <w:qFormat/>
    <w:rsid w:val="00411C1F"/>
    <w:pPr>
      <w:spacing w:line="280" w:lineRule="exact"/>
    </w:pPr>
    <w:rPr>
      <w:color w:val="FFFFFF" w:themeColor="background1"/>
    </w:rPr>
  </w:style>
  <w:style w:type="paragraph" w:styleId="Footer">
    <w:name w:val="footer"/>
    <w:aliases w:val="SE Footer"/>
    <w:basedOn w:val="Normal"/>
    <w:link w:val="FooterChar"/>
    <w:autoRedefine/>
    <w:uiPriority w:val="99"/>
    <w:unhideWhenUsed/>
    <w:qFormat/>
    <w:rsid w:val="003E014B"/>
    <w:pPr>
      <w:tabs>
        <w:tab w:val="center" w:pos="4513"/>
        <w:tab w:val="right" w:pos="9026"/>
      </w:tabs>
    </w:pPr>
    <w:rPr>
      <w:color w:val="555555" w:themeColor="text1"/>
      <w:sz w:val="16"/>
    </w:rPr>
  </w:style>
  <w:style w:type="character" w:customStyle="1" w:styleId="FooterChar">
    <w:name w:val="Footer Char"/>
    <w:aliases w:val="SE Footer Char"/>
    <w:basedOn w:val="DefaultParagraphFont"/>
    <w:link w:val="Footer"/>
    <w:uiPriority w:val="99"/>
    <w:rsid w:val="003E014B"/>
    <w:rPr>
      <w:color w:val="555555" w:themeColor="text1"/>
      <w:sz w:val="16"/>
    </w:rPr>
  </w:style>
  <w:style w:type="table" w:styleId="TableGrid">
    <w:name w:val="Table Grid"/>
    <w:basedOn w:val="TableNormal"/>
    <w:uiPriority w:val="59"/>
    <w:rsid w:val="00A5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aliases w:val="SE Grid Table"/>
    <w:basedOn w:val="TableNormal"/>
    <w:uiPriority w:val="49"/>
    <w:rsid w:val="001E4C2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55555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3">
    <w:name w:val="Grid Table 3"/>
    <w:basedOn w:val="TableNormal"/>
    <w:uiPriority w:val="48"/>
    <w:rsid w:val="0064190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64190C"/>
    <w:rPr>
      <w:color w:val="555555" w:themeColor="text1"/>
    </w:rPr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ListTable1Light">
    <w:name w:val="List Table 1 Light"/>
    <w:basedOn w:val="TableNormal"/>
    <w:uiPriority w:val="46"/>
    <w:rsid w:val="00641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">
    <w:name w:val="List Table 2"/>
    <w:basedOn w:val="TableNormal"/>
    <w:uiPriority w:val="47"/>
    <w:rsid w:val="0064190C"/>
    <w:tblPr>
      <w:tblStyleRowBandSize w:val="1"/>
      <w:tblStyleColBandSize w:val="1"/>
      <w:tblBorders>
        <w:top w:val="single" w:sz="4" w:space="0" w:color="999999" w:themeColor="text1" w:themeTint="99"/>
        <w:bottom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">
    <w:name w:val="Grid Table 2"/>
    <w:basedOn w:val="TableNormal"/>
    <w:uiPriority w:val="47"/>
    <w:rsid w:val="0064190C"/>
    <w:tblPr>
      <w:tblStyleRowBandSize w:val="1"/>
      <w:tblStyleColBandSize w:val="1"/>
      <w:tblBorders>
        <w:top w:val="single" w:sz="2" w:space="0" w:color="999999" w:themeColor="text1" w:themeTint="99"/>
        <w:bottom w:val="single" w:sz="2" w:space="0" w:color="999999" w:themeColor="text1" w:themeTint="99"/>
        <w:insideH w:val="single" w:sz="2" w:space="0" w:color="999999" w:themeColor="text1" w:themeTint="99"/>
        <w:insideV w:val="single" w:sz="2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PlainTable5">
    <w:name w:val="Plain Table 5"/>
    <w:basedOn w:val="TableNormal"/>
    <w:uiPriority w:val="45"/>
    <w:rsid w:val="002B6D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9A9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9A9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9A9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9A9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BBBBBB" w:themeColor="text1" w:themeTint="66"/>
        <w:left w:val="single" w:sz="4" w:space="0" w:color="BBBBBB" w:themeColor="text1" w:themeTint="66"/>
        <w:bottom w:val="single" w:sz="4" w:space="0" w:color="BBBBBB" w:themeColor="text1" w:themeTint="66"/>
        <w:right w:val="single" w:sz="4" w:space="0" w:color="BBBBBB" w:themeColor="text1" w:themeTint="66"/>
        <w:insideH w:val="single" w:sz="4" w:space="0" w:color="BBBBBB" w:themeColor="text1" w:themeTint="66"/>
        <w:insideV w:val="single" w:sz="4" w:space="0" w:color="BBBBB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CBEAF3" w:themeColor="accent1" w:themeTint="66"/>
        <w:left w:val="single" w:sz="4" w:space="0" w:color="CBEAF3" w:themeColor="accent1" w:themeTint="66"/>
        <w:bottom w:val="single" w:sz="4" w:space="0" w:color="CBEAF3" w:themeColor="accent1" w:themeTint="66"/>
        <w:right w:val="single" w:sz="4" w:space="0" w:color="CBEAF3" w:themeColor="accent1" w:themeTint="66"/>
        <w:insideH w:val="single" w:sz="4" w:space="0" w:color="CBEAF3" w:themeColor="accent1" w:themeTint="66"/>
        <w:insideV w:val="single" w:sz="4" w:space="0" w:color="CBEA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2E0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E0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98DDEC" w:themeColor="accent2" w:themeTint="66"/>
        <w:left w:val="single" w:sz="4" w:space="0" w:color="98DDEC" w:themeColor="accent2" w:themeTint="66"/>
        <w:bottom w:val="single" w:sz="4" w:space="0" w:color="98DDEC" w:themeColor="accent2" w:themeTint="66"/>
        <w:right w:val="single" w:sz="4" w:space="0" w:color="98DDEC" w:themeColor="accent2" w:themeTint="66"/>
        <w:insideH w:val="single" w:sz="4" w:space="0" w:color="98DDEC" w:themeColor="accent2" w:themeTint="66"/>
        <w:insideV w:val="single" w:sz="4" w:space="0" w:color="98DD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4CC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64CCE2" w:themeColor="accent2" w:themeTint="99"/>
        <w:bottom w:val="single" w:sz="2" w:space="0" w:color="64CCE2" w:themeColor="accent2" w:themeTint="99"/>
        <w:insideH w:val="single" w:sz="2" w:space="0" w:color="64CCE2" w:themeColor="accent2" w:themeTint="99"/>
        <w:insideV w:val="single" w:sz="2" w:space="0" w:color="64CC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CC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4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band1Vert">
      <w:tblPr/>
      <w:tcPr>
        <w:shd w:val="clear" w:color="auto" w:fill="CBEAF3" w:themeFill="accent1" w:themeFillTint="66"/>
      </w:tcPr>
    </w:tblStylePr>
    <w:tblStylePr w:type="band1Horz">
      <w:tblPr/>
      <w:tcPr>
        <w:shd w:val="clear" w:color="auto" w:fill="CBEAF3" w:themeFill="accent1" w:themeFillTint="66"/>
      </w:tcPr>
    </w:tblStylePr>
  </w:style>
  <w:style w:type="table" w:styleId="GridTable5Dark">
    <w:name w:val="Grid Table 5 Dark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band1Vert">
      <w:tblPr/>
      <w:tcPr>
        <w:shd w:val="clear" w:color="auto" w:fill="BBBBBB" w:themeFill="text1" w:themeFillTint="66"/>
      </w:tcPr>
    </w:tblStylePr>
    <w:tblStylePr w:type="band1Horz">
      <w:tblPr/>
      <w:tcPr>
        <w:shd w:val="clear" w:color="auto" w:fill="BBBBBB" w:themeFill="text1" w:themeFillTint="66"/>
      </w:tcPr>
    </w:tblStylePr>
  </w:style>
  <w:style w:type="table" w:styleId="PlainTable4">
    <w:name w:val="Plain Table 4"/>
    <w:basedOn w:val="TableNormal"/>
    <w:uiPriority w:val="44"/>
    <w:rsid w:val="002B6D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B6D1D"/>
    <w:tblPr>
      <w:tblStyleRowBandSize w:val="1"/>
      <w:tblStyleColBandSize w:val="1"/>
      <w:tblBorders>
        <w:top w:val="single" w:sz="4" w:space="0" w:color="A9A9A9" w:themeColor="text1" w:themeTint="80"/>
        <w:bottom w:val="single" w:sz="4" w:space="0" w:color="A9A9A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9A9A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2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1Horz">
      <w:tblPr/>
      <w:tcPr>
        <w:tcBorders>
          <w:top w:val="single" w:sz="4" w:space="0" w:color="A9A9A9" w:themeColor="text1" w:themeTint="80"/>
          <w:bottom w:val="single" w:sz="4" w:space="0" w:color="A9A9A9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B6D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B6D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4">
    <w:name w:val="Grid Table 2 Accent 4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4" w:themeTint="99"/>
        <w:bottom w:val="single" w:sz="2" w:space="0" w:color="FFFFFF" w:themeColor="accent4" w:themeTint="99"/>
        <w:insideH w:val="single" w:sz="2" w:space="0" w:color="FFFFFF" w:themeColor="accent4" w:themeTint="99"/>
        <w:insideV w:val="single" w:sz="2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bottom w:val="single" w:sz="4" w:space="0" w:color="FFFFFF" w:themeColor="accent4" w:themeTint="99"/>
        </w:tcBorders>
      </w:tcPr>
    </w:tblStylePr>
    <w:tblStylePr w:type="nwCell">
      <w:tblPr/>
      <w:tcPr>
        <w:tcBorders>
          <w:bottom w:val="single" w:sz="4" w:space="0" w:color="FFFFFF" w:themeColor="accent4" w:themeTint="99"/>
        </w:tcBorders>
      </w:tcPr>
    </w:tblStylePr>
    <w:tblStylePr w:type="seCell">
      <w:tblPr/>
      <w:tcPr>
        <w:tcBorders>
          <w:top w:val="single" w:sz="4" w:space="0" w:color="FFFFFF" w:themeColor="accent4" w:themeTint="99"/>
        </w:tcBorders>
      </w:tcPr>
    </w:tblStylePr>
    <w:tblStylePr w:type="swCell">
      <w:tblPr/>
      <w:tcPr>
        <w:tcBorders>
          <w:top w:val="single" w:sz="4" w:space="0" w:color="FFF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2B6D1D"/>
    <w:tblPr>
      <w:tblStyleRowBandSize w:val="1"/>
      <w:tblStyleColBandSize w:val="1"/>
      <w:tblBorders>
        <w:top w:val="single" w:sz="4" w:space="0" w:color="B2E0ED" w:themeColor="accent1" w:themeTint="99"/>
        <w:left w:val="single" w:sz="4" w:space="0" w:color="B2E0ED" w:themeColor="accent1" w:themeTint="99"/>
        <w:bottom w:val="single" w:sz="4" w:space="0" w:color="B2E0ED" w:themeColor="accent1" w:themeTint="99"/>
        <w:right w:val="single" w:sz="4" w:space="0" w:color="B2E0ED" w:themeColor="accent1" w:themeTint="99"/>
        <w:insideH w:val="single" w:sz="4" w:space="0" w:color="B2E0ED" w:themeColor="accent1" w:themeTint="99"/>
        <w:insideV w:val="single" w:sz="4" w:space="0" w:color="B2E0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CDE2" w:themeColor="accent1"/>
          <w:left w:val="single" w:sz="4" w:space="0" w:color="7FCDE2" w:themeColor="accent1"/>
          <w:bottom w:val="single" w:sz="4" w:space="0" w:color="7FCDE2" w:themeColor="accent1"/>
          <w:right w:val="single" w:sz="4" w:space="0" w:color="7FCDE2" w:themeColor="accent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</w:rPr>
      <w:tblPr/>
      <w:tcPr>
        <w:tcBorders>
          <w:top w:val="double" w:sz="4" w:space="0" w:color="7FCD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9" w:themeFill="accent1" w:themeFillTint="33"/>
      </w:tcPr>
    </w:tblStylePr>
    <w:tblStylePr w:type="band1Horz">
      <w:tblPr/>
      <w:tcPr>
        <w:shd w:val="clear" w:color="auto" w:fill="E5F4F9" w:themeFill="accent1" w:themeFillTint="33"/>
      </w:tcPr>
    </w:tblStylePr>
  </w:style>
  <w:style w:type="table" w:customStyle="1" w:styleId="SETable">
    <w:name w:val="SE Table"/>
    <w:basedOn w:val="TableNormal"/>
    <w:uiPriority w:val="99"/>
    <w:rsid w:val="00E45A45"/>
    <w:tblPr/>
  </w:style>
  <w:style w:type="table" w:styleId="ListTable4">
    <w:name w:val="List Table 4"/>
    <w:basedOn w:val="TableNormal"/>
    <w:uiPriority w:val="49"/>
    <w:rsid w:val="00321BB7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SEtable0">
    <w:name w:val="SE table"/>
    <w:basedOn w:val="TableNormal"/>
    <w:uiPriority w:val="99"/>
    <w:rsid w:val="005E1233"/>
    <w:rPr>
      <w:color w:val="FFFFFF" w:themeColor="background1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 w:val="0"/>
        <w:i w:val="0"/>
        <w:color w:val="FFFFFF" w:themeColor="background1"/>
        <w:sz w:val="20"/>
      </w:rPr>
      <w:tblPr/>
      <w:tcPr>
        <w:shd w:val="clear" w:color="auto" w:fill="555555" w:themeFill="text1"/>
      </w:tcPr>
    </w:tblStylePr>
    <w:tblStylePr w:type="band1Vert">
      <w:rPr>
        <w:color w:val="555555" w:themeColor="text1"/>
      </w:rPr>
    </w:tblStylePr>
    <w:tblStylePr w:type="band1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4">
    <w:name w:val="Table Grid 4"/>
    <w:basedOn w:val="TableNormal"/>
    <w:uiPriority w:val="99"/>
    <w:semiHidden/>
    <w:unhideWhenUsed/>
    <w:rsid w:val="00321B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D588D"/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D70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98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86996"/>
    <w:pPr>
      <w:ind w:left="720"/>
      <w:contextualSpacing/>
    </w:pPr>
  </w:style>
  <w:style w:type="numbering" w:customStyle="1" w:styleId="CurrentList1">
    <w:name w:val="Current List1"/>
    <w:uiPriority w:val="99"/>
    <w:rsid w:val="00764054"/>
    <w:pPr>
      <w:numPr>
        <w:numId w:val="17"/>
      </w:numPr>
    </w:pPr>
  </w:style>
  <w:style w:type="paragraph" w:styleId="HTMLPreformatted">
    <w:name w:val="HTML Preformatted"/>
    <w:basedOn w:val="Normal"/>
    <w:link w:val="HTMLPreformattedChar"/>
    <w:rsid w:val="009C1EED"/>
    <w:pPr>
      <w:spacing w:after="240"/>
      <w:jc w:val="both"/>
    </w:pPr>
    <w:rPr>
      <w:rFonts w:ascii="Courier New" w:eastAsia="SimSun" w:hAnsi="Courier New" w:cs="Courier New"/>
      <w:sz w:val="20"/>
      <w:szCs w:val="20"/>
      <w:lang w:eastAsia="zh-CN" w:bidi="ar-AE"/>
    </w:rPr>
  </w:style>
  <w:style w:type="character" w:customStyle="1" w:styleId="HTMLPreformattedChar">
    <w:name w:val="HTML Preformatted Char"/>
    <w:basedOn w:val="DefaultParagraphFont"/>
    <w:link w:val="HTMLPreformatted"/>
    <w:rsid w:val="009C1EED"/>
    <w:rPr>
      <w:rFonts w:ascii="Courier New" w:eastAsia="SimSun" w:hAnsi="Courier New" w:cs="Courier New"/>
      <w:sz w:val="20"/>
      <w:szCs w:val="20"/>
      <w:lang w:eastAsia="zh-CN" w:bidi="ar-AE"/>
    </w:rPr>
  </w:style>
  <w:style w:type="paragraph" w:customStyle="1" w:styleId="Default">
    <w:name w:val="Default"/>
    <w:rsid w:val="00154B65"/>
    <w:pPr>
      <w:autoSpaceDE w:val="0"/>
      <w:autoSpaceDN w:val="0"/>
      <w:adjustRightInd w:val="0"/>
    </w:pPr>
    <w:rPr>
      <w:rFonts w:cs="Arial"/>
      <w:color w:val="000000"/>
      <w:sz w:val="24"/>
    </w:rPr>
  </w:style>
  <w:style w:type="paragraph" w:customStyle="1" w:styleId="paragraph">
    <w:name w:val="paragraph"/>
    <w:basedOn w:val="Normal"/>
    <w:rsid w:val="00800B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eop">
    <w:name w:val="eop"/>
    <w:basedOn w:val="DefaultParagraphFont"/>
    <w:rsid w:val="00800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ungerR\OneDrive%20-%20Amateur%20Swimming%20Association%20(Swim%20England)%20Ltd\Documents%20New\Craig\JD's\SE%20JD%20template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A4118D6CCB1488895ABDE0461367D" ma:contentTypeVersion="11" ma:contentTypeDescription="Create a new document." ma:contentTypeScope="" ma:versionID="126e78dcfedeb5177fbb397d63c25762">
  <xsd:schema xmlns:xsd="http://www.w3.org/2001/XMLSchema" xmlns:xs="http://www.w3.org/2001/XMLSchema" xmlns:p="http://schemas.microsoft.com/office/2006/metadata/properties" xmlns:ns3="ee4e8b35-e6ea-4c75-8656-cad80e1dafb8" xmlns:ns4="855a9a7f-36f2-48dd-83d5-7d65dca45eee" targetNamespace="http://schemas.microsoft.com/office/2006/metadata/properties" ma:root="true" ma:fieldsID="88d4f8168aeb517ca68468337af304d2" ns3:_="" ns4:_="">
    <xsd:import namespace="ee4e8b35-e6ea-4c75-8656-cad80e1dafb8"/>
    <xsd:import namespace="855a9a7f-36f2-48dd-83d5-7d65dca45e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e8b35-e6ea-4c75-8656-cad80e1da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a9a7f-36f2-48dd-83d5-7d65dca45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5a9a7f-36f2-48dd-83d5-7d65dca45e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10D66A-2DB8-4BA5-B6AD-8E09A1A88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e8b35-e6ea-4c75-8656-cad80e1dafb8"/>
    <ds:schemaRef ds:uri="855a9a7f-36f2-48dd-83d5-7d65dca45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F37075-0C01-4C57-BB5E-DB3A4A5F2448}">
  <ds:schemaRefs>
    <ds:schemaRef ds:uri="ee4e8b35-e6ea-4c75-8656-cad80e1dafb8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855a9a7f-36f2-48dd-83d5-7d65dca45ee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4C92AF-B23E-45EA-895B-7DAECA4B57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8544ED-D3ED-4ED7-9FBF-AA91BE29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 JD template</Template>
  <TotalTime>11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Marie Cooper</cp:lastModifiedBy>
  <cp:revision>5</cp:revision>
  <cp:lastPrinted>2017-03-27T15:21:00Z</cp:lastPrinted>
  <dcterms:created xsi:type="dcterms:W3CDTF">2023-11-14T16:31:00Z</dcterms:created>
  <dcterms:modified xsi:type="dcterms:W3CDTF">2024-06-05T11:17:00Z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0x0101000DFA4118D6CCB1488895ABDE0461367D</vt:lpwstr>
  </property>
</Properties>
</file>