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DDBEE4" w14:textId="101B9863" w:rsidR="002A4BF2" w:rsidRPr="00D77A33" w:rsidRDefault="002B27E9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6997D" wp14:editId="2BBE209E">
                <wp:simplePos x="0" y="0"/>
                <wp:positionH relativeFrom="column">
                  <wp:posOffset>-208280</wp:posOffset>
                </wp:positionH>
                <wp:positionV relativeFrom="paragraph">
                  <wp:posOffset>1612900</wp:posOffset>
                </wp:positionV>
                <wp:extent cx="5010150" cy="438785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38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0E68583" w14:textId="77777777"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369CDF03" w14:textId="77777777" w:rsidR="00A864F9" w:rsidRPr="00A864F9" w:rsidRDefault="00A864F9" w:rsidP="00A864F9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276A80" w14:textId="2A95E802" w:rsidR="0005520E" w:rsidRDefault="0005520E" w:rsidP="000552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Maintaining a tracker of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nterim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safeguarding o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rders and applying for further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nterim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>rders where required.</w:t>
                            </w:r>
                          </w:p>
                          <w:p w14:paraId="32A00CC5" w14:textId="13C186C4" w:rsidR="0005520E" w:rsidRDefault="0005520E" w:rsidP="000552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The preparation of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formal “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>Judicial Complaints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”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relating to safeguarding concerns and serious misconduct following an investigation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, to include a review of the case and preparation of evidence bundles for panel hearings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345579D9" w14:textId="6923CF90" w:rsidR="0005520E" w:rsidRPr="009F7D22" w:rsidRDefault="0005520E" w:rsidP="0005520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Ensuring all deadlines in relation to Judicial Complaints and Interim Orders are recorded and adhered to.</w:t>
                            </w:r>
                          </w:p>
                          <w:p w14:paraId="3B244990" w14:textId="7F4FBCE0" w:rsidR="00D11946" w:rsidRPr="004F6BA4" w:rsidRDefault="00EB474C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Represent Swim England before</w:t>
                            </w:r>
                            <w:r w:rsidRPr="00455F7D">
                              <w:rPr>
                                <w:rFonts w:cs="Arial"/>
                                <w:color w:val="555555"/>
                              </w:rPr>
                              <w:t xml:space="preserve"> any person, body or panel established u</w:t>
                            </w:r>
                            <w:r w:rsidR="004F6BA4">
                              <w:rPr>
                                <w:rFonts w:cs="Arial"/>
                                <w:color w:val="555555"/>
                              </w:rPr>
                              <w:t xml:space="preserve">nder the </w:t>
                            </w:r>
                            <w:r w:rsidR="00CF6C06">
                              <w:rPr>
                                <w:rFonts w:cs="Arial"/>
                                <w:color w:val="555555"/>
                              </w:rPr>
                              <w:t xml:space="preserve">Safeguarding or </w:t>
                            </w:r>
                            <w:r w:rsidR="004F6BA4">
                              <w:rPr>
                                <w:rFonts w:cs="Arial"/>
                                <w:color w:val="555555"/>
                              </w:rPr>
                              <w:t>Judicial Regulations.</w:t>
                            </w:r>
                          </w:p>
                          <w:p w14:paraId="007C854C" w14:textId="239E05D3" w:rsidR="00D11946" w:rsidRPr="006B5129" w:rsidRDefault="009F7D22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Conduct due diligence to a</w:t>
                            </w:r>
                            <w:r w:rsidR="00CF6C06">
                              <w:rPr>
                                <w:rFonts w:cs="Arial"/>
                                <w:color w:val="555555"/>
                              </w:rPr>
                              <w:t xml:space="preserve">ssess </w:t>
                            </w:r>
                            <w:r w:rsidR="00D11946" w:rsidRPr="006B5129">
                              <w:rPr>
                                <w:rFonts w:cs="Arial"/>
                                <w:color w:val="555555"/>
                              </w:rPr>
                              <w:t xml:space="preserve">any 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allegations of </w:t>
                            </w:r>
                            <w:r w:rsidR="00D11946" w:rsidRPr="006B5129">
                              <w:rPr>
                                <w:rFonts w:cs="Arial"/>
                                <w:color w:val="555555"/>
                              </w:rPr>
                              <w:t>serious misconduct and decide whether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it warrants formal investigation and the bringing of a “Judicial Complaint”</w:t>
                            </w:r>
                            <w:r w:rsidR="00D11946" w:rsidRPr="006B5129">
                              <w:rPr>
                                <w:rFonts w:cs="Arial"/>
                                <w:color w:val="555555"/>
                              </w:rPr>
                              <w:t xml:space="preserve"> on behalf of Swim England.</w:t>
                            </w:r>
                          </w:p>
                          <w:p w14:paraId="4412695C" w14:textId="6A8EA66E" w:rsidR="00D11946" w:rsidRPr="006B5129" w:rsidRDefault="00CF6C06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Take responsibility for Swim England’s complaints process</w:t>
                            </w:r>
                            <w:r w:rsidR="00D11946" w:rsidRPr="006B5129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1160C378" w14:textId="00523F88" w:rsidR="00D11946" w:rsidRPr="006B5129" w:rsidRDefault="00CF6C06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Work closely alongside the safeguarding and judicial teams </w:t>
                            </w:r>
                            <w:r w:rsidR="002B27E9">
                              <w:rPr>
                                <w:rFonts w:cs="Arial"/>
                                <w:color w:val="555555"/>
                              </w:rPr>
                              <w:t xml:space="preserve">with a mindset of continuous improvement 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to ensure Swim England’s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disciplinary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processes are fair, transparent</w:t>
                            </w:r>
                            <w:r w:rsidR="002B27E9">
                              <w:rPr>
                                <w:rFonts w:cs="Arial"/>
                                <w:color w:val="555555"/>
                              </w:rPr>
                              <w:t xml:space="preserve">, and efficient. </w:t>
                            </w:r>
                          </w:p>
                          <w:p w14:paraId="11BFB935" w14:textId="77777777" w:rsidR="00E30F8D" w:rsidRPr="00A070EE" w:rsidRDefault="00E30F8D" w:rsidP="005F4896">
                            <w:pPr>
                              <w:adjustRightInd w:val="0"/>
                              <w:ind w:left="113" w:right="113"/>
                              <w:jc w:val="both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6699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6.4pt;margin-top:127pt;width:394.5pt;height:3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" fillcolor="#e5f4f9 [660]" strokecolor="#2095ae [3205]" strokeweight=".5pt">
                <v:fill opacity="22873f"/>
                <v:textbox>
                  <w:txbxContent>
                    <w:p w14:paraId="50E68583" w14:textId="77777777"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369CDF03" w14:textId="77777777" w:rsidR="00A864F9" w:rsidRPr="00A864F9" w:rsidRDefault="00A864F9" w:rsidP="00A864F9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9276A80" w14:textId="2A95E802" w:rsidR="0005520E" w:rsidRDefault="0005520E" w:rsidP="000552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Maintaining a tracker of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i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nterim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safeguarding o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rders and applying for further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i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nterim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o</w:t>
                      </w:r>
                      <w:r>
                        <w:rPr>
                          <w:rFonts w:cs="Arial"/>
                          <w:color w:val="555555"/>
                        </w:rPr>
                        <w:t>rders where required.</w:t>
                      </w:r>
                    </w:p>
                    <w:p w14:paraId="32A00CC5" w14:textId="13C186C4" w:rsidR="0005520E" w:rsidRDefault="0005520E" w:rsidP="000552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The preparation of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formal “</w:t>
                      </w:r>
                      <w:r>
                        <w:rPr>
                          <w:rFonts w:cs="Arial"/>
                          <w:color w:val="555555"/>
                        </w:rPr>
                        <w:t>Judicial Complaints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”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 relating to safeguarding concerns and serious misconduct following an investigation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, to include a review of the case and preparation of evidence bundles for panel hearings</w:t>
                      </w:r>
                      <w:r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345579D9" w14:textId="6923CF90" w:rsidR="0005520E" w:rsidRPr="009F7D22" w:rsidRDefault="0005520E" w:rsidP="0005520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Ensuring all deadlines in relation to Judicial Complaints and Interim Orders are recorded and adhered to.</w:t>
                      </w:r>
                    </w:p>
                    <w:p w14:paraId="3B244990" w14:textId="7F4FBCE0" w:rsidR="00D11946" w:rsidRPr="004F6BA4" w:rsidRDefault="00EB474C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Represent Swim England before</w:t>
                      </w:r>
                      <w:r w:rsidRPr="00455F7D">
                        <w:rPr>
                          <w:rFonts w:cs="Arial"/>
                          <w:color w:val="555555"/>
                        </w:rPr>
                        <w:t xml:space="preserve"> any person, body or panel established u</w:t>
                      </w:r>
                      <w:r w:rsidR="004F6BA4">
                        <w:rPr>
                          <w:rFonts w:cs="Arial"/>
                          <w:color w:val="555555"/>
                        </w:rPr>
                        <w:t xml:space="preserve">nder the </w:t>
                      </w:r>
                      <w:r w:rsidR="00CF6C06">
                        <w:rPr>
                          <w:rFonts w:cs="Arial"/>
                          <w:color w:val="555555"/>
                        </w:rPr>
                        <w:t xml:space="preserve">Safeguarding or </w:t>
                      </w:r>
                      <w:r w:rsidR="004F6BA4">
                        <w:rPr>
                          <w:rFonts w:cs="Arial"/>
                          <w:color w:val="555555"/>
                        </w:rPr>
                        <w:t>Judicial Regulations.</w:t>
                      </w:r>
                    </w:p>
                    <w:p w14:paraId="007C854C" w14:textId="239E05D3" w:rsidR="00D11946" w:rsidRPr="006B5129" w:rsidRDefault="009F7D22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Conduct due diligence to a</w:t>
                      </w:r>
                      <w:r w:rsidR="00CF6C06">
                        <w:rPr>
                          <w:rFonts w:cs="Arial"/>
                          <w:color w:val="555555"/>
                        </w:rPr>
                        <w:t xml:space="preserve">ssess </w:t>
                      </w:r>
                      <w:r w:rsidR="00D11946" w:rsidRPr="006B5129">
                        <w:rPr>
                          <w:rFonts w:cs="Arial"/>
                          <w:color w:val="555555"/>
                        </w:rPr>
                        <w:t xml:space="preserve">any 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allegations of </w:t>
                      </w:r>
                      <w:r w:rsidR="00D11946" w:rsidRPr="006B5129">
                        <w:rPr>
                          <w:rFonts w:cs="Arial"/>
                          <w:color w:val="555555"/>
                        </w:rPr>
                        <w:t>serious misconduct and decide whether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 it warrants formal investigation and the bringing of a “Judicial Complaint”</w:t>
                      </w:r>
                      <w:r w:rsidR="00D11946" w:rsidRPr="006B5129">
                        <w:rPr>
                          <w:rFonts w:cs="Arial"/>
                          <w:color w:val="555555"/>
                        </w:rPr>
                        <w:t xml:space="preserve"> on behalf of Swim England.</w:t>
                      </w:r>
                    </w:p>
                    <w:p w14:paraId="4412695C" w14:textId="6A8EA66E" w:rsidR="00D11946" w:rsidRPr="006B5129" w:rsidRDefault="00CF6C06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Take responsibility for Swim England’s complaints process</w:t>
                      </w:r>
                      <w:r w:rsidR="00D11946" w:rsidRPr="006B5129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1160C378" w14:textId="00523F88" w:rsidR="00D11946" w:rsidRPr="006B5129" w:rsidRDefault="00CF6C06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Work closely alongside the safeguarding and judicial teams </w:t>
                      </w:r>
                      <w:r w:rsidR="002B27E9">
                        <w:rPr>
                          <w:rFonts w:cs="Arial"/>
                          <w:color w:val="555555"/>
                        </w:rPr>
                        <w:t xml:space="preserve">with a mindset of continuous improvement 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to ensure Swim England’s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disciplinary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 processes are fair, transparent</w:t>
                      </w:r>
                      <w:r w:rsidR="002B27E9">
                        <w:rPr>
                          <w:rFonts w:cs="Arial"/>
                          <w:color w:val="555555"/>
                        </w:rPr>
                        <w:t xml:space="preserve">, and efficient. </w:t>
                      </w:r>
                    </w:p>
                    <w:p w14:paraId="11BFB935" w14:textId="77777777" w:rsidR="00E30F8D" w:rsidRPr="00A070EE" w:rsidRDefault="00E30F8D" w:rsidP="005F4896">
                      <w:pPr>
                        <w:adjustRightInd w:val="0"/>
                        <w:ind w:left="113" w:right="113"/>
                        <w:jc w:val="both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1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114B6" wp14:editId="22A15069">
                <wp:simplePos x="0" y="0"/>
                <wp:positionH relativeFrom="column">
                  <wp:posOffset>4928870</wp:posOffset>
                </wp:positionH>
                <wp:positionV relativeFrom="paragraph">
                  <wp:posOffset>1708150</wp:posOffset>
                </wp:positionV>
                <wp:extent cx="4930140" cy="4413250"/>
                <wp:effectExtent l="0" t="0" r="2286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441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0F07B4A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4B692E8" w14:textId="77777777" w:rsidR="00E1792B" w:rsidRPr="00B4703A" w:rsidRDefault="00F22CE1" w:rsidP="00B4703A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4C3CCCBF" w14:textId="3093133B" w:rsidR="0005520E" w:rsidRPr="00FC2B38" w:rsidRDefault="0005520E" w:rsidP="00163F7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 w:rsidRPr="00FC2B38">
                              <w:rPr>
                                <w:rFonts w:cs="Arial"/>
                                <w:color w:val="555555"/>
                              </w:rPr>
                              <w:t xml:space="preserve">Experience of working independently and to tight deadlines. </w:t>
                            </w:r>
                          </w:p>
                          <w:p w14:paraId="15DAF524" w14:textId="06141A2C" w:rsidR="00455F7D" w:rsidRPr="006B5129" w:rsidRDefault="00455F7D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 w:rsidRPr="006B5129">
                              <w:rPr>
                                <w:rFonts w:cs="Arial"/>
                                <w:color w:val="555555"/>
                              </w:rPr>
                              <w:t>Experience of managing cases and preparing legal bundles</w:t>
                            </w:r>
                            <w:r w:rsidR="002B27E9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0BFB2313" w14:textId="7DB6E6EE" w:rsidR="00B4703A" w:rsidRDefault="00B4703A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 w:rsidRPr="006B5129">
                              <w:rPr>
                                <w:rFonts w:cs="Arial"/>
                                <w:color w:val="555555"/>
                              </w:rPr>
                              <w:t>Excellent written and verbal communication skills to be able to deliver</w:t>
                            </w:r>
                            <w:r w:rsidR="00822A15" w:rsidRPr="006B5129">
                              <w:rPr>
                                <w:rFonts w:cs="Arial"/>
                                <w:color w:val="555555"/>
                              </w:rPr>
                              <w:t xml:space="preserve"> </w:t>
                            </w:r>
                            <w:r w:rsidR="00455F7D" w:rsidRPr="006B5129">
                              <w:rPr>
                                <w:rFonts w:cs="Arial"/>
                                <w:color w:val="555555"/>
                              </w:rPr>
                              <w:t>persuasive legal argument</w:t>
                            </w:r>
                            <w:r w:rsidR="002B27E9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58A465BD" w14:textId="388EA8DB" w:rsidR="002B27E9" w:rsidRPr="006B5129" w:rsidRDefault="002B27E9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Advocacy experience.</w:t>
                            </w:r>
                          </w:p>
                          <w:p w14:paraId="3C67CCAE" w14:textId="14480416" w:rsidR="00B4703A" w:rsidRDefault="002B27E9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Experience of conducting investigations, including the preparation of reports and recommendations.</w:t>
                            </w:r>
                          </w:p>
                          <w:p w14:paraId="4435BD58" w14:textId="74BD4EF5" w:rsidR="0005520E" w:rsidRPr="006B5129" w:rsidRDefault="0005520E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Experience of providing witness care.</w:t>
                            </w:r>
                          </w:p>
                          <w:p w14:paraId="752404C7" w14:textId="77777777" w:rsidR="00107767" w:rsidRDefault="00107767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D830C5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19DA20BC" w14:textId="42BD3628" w:rsidR="002B27E9" w:rsidRDefault="002B27E9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Recognised professional legal qualification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5DD3AD63" w14:textId="6A06F89F" w:rsidR="003923CF" w:rsidRPr="006B5129" w:rsidRDefault="002B27E9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E</w:t>
                            </w:r>
                            <w:r w:rsidR="003923CF" w:rsidRPr="006B5129">
                              <w:rPr>
                                <w:rFonts w:cs="Arial"/>
                                <w:color w:val="555555"/>
                              </w:rPr>
                              <w:t>xperience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working in or with sporting organisations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1CAF952C" w14:textId="389EB7F2" w:rsidR="00870C6A" w:rsidRPr="006B5129" w:rsidRDefault="00870C6A" w:rsidP="006B512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pacing w:line="260" w:lineRule="exact"/>
                              <w:ind w:left="425" w:right="113" w:hanging="425"/>
                              <w:rPr>
                                <w:rFonts w:cs="Arial"/>
                                <w:color w:val="555555"/>
                              </w:rPr>
                            </w:pPr>
                            <w:r w:rsidRPr="006B5129">
                              <w:rPr>
                                <w:rFonts w:cs="Arial"/>
                                <w:color w:val="555555"/>
                              </w:rPr>
                              <w:t>Understanding of safeguarding</w:t>
                            </w:r>
                            <w:r w:rsidR="002B27E9">
                              <w:rPr>
                                <w:rFonts w:cs="Arial"/>
                                <w:color w:val="555555"/>
                              </w:rPr>
                              <w:t xml:space="preserve"> law or processes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16FA7A2D" w14:textId="77777777" w:rsidR="00B4703A" w:rsidRPr="007D2990" w:rsidRDefault="00B4703A" w:rsidP="003923CF">
                            <w:pPr>
                              <w:pStyle w:val="SEHeader"/>
                              <w:adjustRightInd w:val="0"/>
                              <w:spacing w:line="260" w:lineRule="exact"/>
                              <w:ind w:left="72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114B6" id="Text Box 21" o:spid="_x0000_s1027" type="#_x0000_t202" style="position:absolute;margin-left:388.1pt;margin-top:134.5pt;width:388.2pt;height:34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" fillcolor="#e5f4f9 [660]" strokecolor="#2095ae [3205]" strokeweight=".5pt">
                <v:fill opacity="22873f"/>
                <v:textbox>
                  <w:txbxContent>
                    <w:p w14:paraId="10F07B4A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4B692E8" w14:textId="77777777" w:rsidR="00E1792B" w:rsidRPr="00B4703A" w:rsidRDefault="00F22CE1" w:rsidP="00B4703A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4C3CCCBF" w14:textId="3093133B" w:rsidR="0005520E" w:rsidRPr="00FC2B38" w:rsidRDefault="0005520E" w:rsidP="00163F7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 w:rsidRPr="00FC2B38">
                        <w:rPr>
                          <w:rFonts w:cs="Arial"/>
                          <w:color w:val="555555"/>
                        </w:rPr>
                        <w:t xml:space="preserve">Experience of working independently and to tight deadlines. </w:t>
                      </w:r>
                    </w:p>
                    <w:p w14:paraId="15DAF524" w14:textId="06141A2C" w:rsidR="00455F7D" w:rsidRPr="006B5129" w:rsidRDefault="00455F7D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 w:rsidRPr="006B5129">
                        <w:rPr>
                          <w:rFonts w:cs="Arial"/>
                          <w:color w:val="555555"/>
                        </w:rPr>
                        <w:t>Experience of managing cases and preparing legal bundles</w:t>
                      </w:r>
                      <w:r w:rsidR="002B27E9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0BFB2313" w14:textId="7DB6E6EE" w:rsidR="00B4703A" w:rsidRDefault="00B4703A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 w:rsidRPr="006B5129">
                        <w:rPr>
                          <w:rFonts w:cs="Arial"/>
                          <w:color w:val="555555"/>
                        </w:rPr>
                        <w:t>Excellent written and verbal communication skills to be able to deliver</w:t>
                      </w:r>
                      <w:r w:rsidR="00822A15" w:rsidRPr="006B5129">
                        <w:rPr>
                          <w:rFonts w:cs="Arial"/>
                          <w:color w:val="555555"/>
                        </w:rPr>
                        <w:t xml:space="preserve"> </w:t>
                      </w:r>
                      <w:r w:rsidR="00455F7D" w:rsidRPr="006B5129">
                        <w:rPr>
                          <w:rFonts w:cs="Arial"/>
                          <w:color w:val="555555"/>
                        </w:rPr>
                        <w:t>persuasive legal argument</w:t>
                      </w:r>
                      <w:r w:rsidR="002B27E9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58A465BD" w14:textId="388EA8DB" w:rsidR="002B27E9" w:rsidRPr="006B5129" w:rsidRDefault="002B27E9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Advocacy experience.</w:t>
                      </w:r>
                    </w:p>
                    <w:p w14:paraId="3C67CCAE" w14:textId="14480416" w:rsidR="00B4703A" w:rsidRDefault="002B27E9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Experience of conducting investigations, including the preparation of reports and recommendations.</w:t>
                      </w:r>
                    </w:p>
                    <w:p w14:paraId="4435BD58" w14:textId="74BD4EF5" w:rsidR="0005520E" w:rsidRPr="006B5129" w:rsidRDefault="0005520E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Experience of providing witness care.</w:t>
                      </w:r>
                    </w:p>
                    <w:p w14:paraId="752404C7" w14:textId="77777777" w:rsidR="00107767" w:rsidRDefault="00107767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1D830C5" w14:textId="77777777"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19DA20BC" w14:textId="42BD3628" w:rsidR="002B27E9" w:rsidRDefault="002B27E9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Recognised professional legal qualification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5DD3AD63" w14:textId="6A06F89F" w:rsidR="003923CF" w:rsidRPr="006B5129" w:rsidRDefault="002B27E9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E</w:t>
                      </w:r>
                      <w:r w:rsidR="003923CF" w:rsidRPr="006B5129">
                        <w:rPr>
                          <w:rFonts w:cs="Arial"/>
                          <w:color w:val="555555"/>
                        </w:rPr>
                        <w:t>xperience</w:t>
                      </w:r>
                      <w:r>
                        <w:rPr>
                          <w:rFonts w:cs="Arial"/>
                          <w:color w:val="555555"/>
                        </w:rPr>
                        <w:t xml:space="preserve"> working in or with sporting organisations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1CAF952C" w14:textId="389EB7F2" w:rsidR="00870C6A" w:rsidRPr="006B5129" w:rsidRDefault="00870C6A" w:rsidP="006B512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djustRightInd w:val="0"/>
                        <w:spacing w:line="260" w:lineRule="exact"/>
                        <w:ind w:left="425" w:right="113" w:hanging="425"/>
                        <w:rPr>
                          <w:rFonts w:cs="Arial"/>
                          <w:color w:val="555555"/>
                        </w:rPr>
                      </w:pPr>
                      <w:r w:rsidRPr="006B5129">
                        <w:rPr>
                          <w:rFonts w:cs="Arial"/>
                          <w:color w:val="555555"/>
                        </w:rPr>
                        <w:t>Understanding of safeguarding</w:t>
                      </w:r>
                      <w:r w:rsidR="002B27E9">
                        <w:rPr>
                          <w:rFonts w:cs="Arial"/>
                          <w:color w:val="555555"/>
                        </w:rPr>
                        <w:t xml:space="preserve"> law or processes</w:t>
                      </w:r>
                      <w:r w:rsidR="009F7D22"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16FA7A2D" w14:textId="77777777" w:rsidR="00B4703A" w:rsidRPr="007D2990" w:rsidRDefault="00B4703A" w:rsidP="003923CF">
                      <w:pPr>
                        <w:pStyle w:val="SEHeader"/>
                        <w:adjustRightInd w:val="0"/>
                        <w:spacing w:line="260" w:lineRule="exact"/>
                        <w:ind w:left="72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98CC0" wp14:editId="4C196EC7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08C7B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731C995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2B3432B8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98CC0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AH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sqDj8yA7KE84n4Weemf4usYe&#10;Nsz5F2aRaxwJ9eufcZEKsBYMFiUV2F9/uw/xSAF6KWlROwV1Pw/MCkrUd43kzLPJJIgtHibTuzEe&#10;7K1nd+vRh+YBUJ4Z/hTDoxnivTqb0kLzhjJfharoYppj7YL6s/nge0XjN+FitYpBKC/D/EZvDQ+p&#10;A6oB4dfujVkz0OCRwSc4q4zl79joY3s+VgcPso5UBZx7VAf4UZqR7OEbBe3fnmPU9bMvfwM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Az78AH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04208C7B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731C995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2B3432B8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B97A5" wp14:editId="65B55621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37471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7796E7CB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347414B" w14:textId="3FF019B7" w:rsidR="003923CF" w:rsidRDefault="00455F7D" w:rsidP="003923CF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To </w:t>
                            </w:r>
                            <w:r w:rsidR="009F7D22">
                              <w:rPr>
                                <w:rFonts w:cs="Arial"/>
                                <w:color w:val="555555"/>
                              </w:rPr>
                              <w:t xml:space="preserve">oversee the disciplinary process relating to interim and full safeguarding orders with panel hearings, </w:t>
                            </w:r>
                            <w:r w:rsidR="00CF6C06">
                              <w:rPr>
                                <w:rFonts w:cs="Arial"/>
                                <w:color w:val="555555"/>
                              </w:rPr>
                              <w:t>to assess and investigate</w:t>
                            </w:r>
                            <w:r w:rsidR="00FC2B38">
                              <w:rPr>
                                <w:rFonts w:cs="Arial"/>
                                <w:color w:val="555555"/>
                              </w:rPr>
                              <w:t xml:space="preserve"> allegations of</w:t>
                            </w:r>
                            <w:r w:rsidR="00CF6C06">
                              <w:rPr>
                                <w:rFonts w:cs="Arial"/>
                                <w:color w:val="555555"/>
                              </w:rPr>
                              <w:t xml:space="preserve"> Serious Misconduct, and to oversee Swim England’s complaints process</w:t>
                            </w:r>
                            <w:r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0FA0BF7A" w14:textId="77777777" w:rsidR="003923CF" w:rsidRDefault="003923CF" w:rsidP="00FE66DD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</w:p>
                          <w:p w14:paraId="24DE6E15" w14:textId="6DC9F2B6" w:rsidR="00783A9F" w:rsidRDefault="00455F7D" w:rsidP="00FE66DD">
                            <w:pPr>
                              <w:spacing w:line="260" w:lineRule="exact"/>
                              <w:rPr>
                                <w:rFonts w:cs="Arial"/>
                                <w:color w:val="555555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>.</w:t>
                            </w:r>
                          </w:p>
                          <w:p w14:paraId="0431EF67" w14:textId="77777777" w:rsidR="005F4896" w:rsidRPr="00F22CE1" w:rsidRDefault="00450416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55555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B97A5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nZ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YU+nQTZQHXA+Bz313vKlwh5W&#10;zIcX5pBr7Bv1G55xkRqwFhwtSmpwv/52H+ORAvRS0qJ2Sup/7pgTlOgfBsmZDsfjKLZ0GN9+HeHB&#10;XXs21x6zax4A5TnEn2J5MmN80CdTOmjeUeaLWBVdzHCsXdJwMh9Cr2j8JlwsFikI5WVZWJm15TF1&#10;RDUi/Nq9M2ePNARk8AlOKmPFBzb62J6PxS6AVImqiHOP6hF+lGZi8PiNovavzynq8tnnvwE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B8vedk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38037471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7796E7CB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7347414B" w14:textId="3FF019B7" w:rsidR="003923CF" w:rsidRDefault="00455F7D" w:rsidP="003923CF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To </w:t>
                      </w:r>
                      <w:r w:rsidR="009F7D22">
                        <w:rPr>
                          <w:rFonts w:cs="Arial"/>
                          <w:color w:val="555555"/>
                        </w:rPr>
                        <w:t xml:space="preserve">oversee the disciplinary process relating to interim and full safeguarding orders with panel hearings, </w:t>
                      </w:r>
                      <w:r w:rsidR="00CF6C06">
                        <w:rPr>
                          <w:rFonts w:cs="Arial"/>
                          <w:color w:val="555555"/>
                        </w:rPr>
                        <w:t>to assess and investigate</w:t>
                      </w:r>
                      <w:r w:rsidR="00FC2B38">
                        <w:rPr>
                          <w:rFonts w:cs="Arial"/>
                          <w:color w:val="555555"/>
                        </w:rPr>
                        <w:t xml:space="preserve"> allegations of</w:t>
                      </w:r>
                      <w:r w:rsidR="00CF6C06">
                        <w:rPr>
                          <w:rFonts w:cs="Arial"/>
                          <w:color w:val="555555"/>
                        </w:rPr>
                        <w:t xml:space="preserve"> Serious Misconduct, and to oversee Swim England’s complaints process</w:t>
                      </w:r>
                      <w:r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0FA0BF7A" w14:textId="77777777" w:rsidR="003923CF" w:rsidRDefault="003923CF" w:rsidP="00FE66DD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</w:p>
                    <w:p w14:paraId="24DE6E15" w14:textId="6DC9F2B6" w:rsidR="00783A9F" w:rsidRDefault="00455F7D" w:rsidP="00FE66DD">
                      <w:pPr>
                        <w:spacing w:line="260" w:lineRule="exact"/>
                        <w:rPr>
                          <w:rFonts w:cs="Arial"/>
                          <w:color w:val="555555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>.</w:t>
                      </w:r>
                    </w:p>
                    <w:p w14:paraId="0431EF67" w14:textId="77777777" w:rsidR="005F4896" w:rsidRPr="00F22CE1" w:rsidRDefault="00450416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rFonts w:cs="Arial"/>
                          <w:color w:val="55555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60AE0" wp14:editId="7ACC19E0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5EF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EBAB6F" wp14:editId="531C800A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60AE0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1B885EF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EBAB6F" wp14:editId="531C800A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0992CD" wp14:editId="21516FA8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CD8C7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68DAC0" wp14:editId="5C9CA66E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992CD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OL+xGo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38FCD8C7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68DAC0" wp14:editId="5C9CA66E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3547D1" wp14:editId="3310E7D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CB47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A9AA06" wp14:editId="07EC566A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547D1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" filled="f" stroked="f" strokeweight=".5pt">
                <v:textbox>
                  <w:txbxContent>
                    <w:p w14:paraId="61ECB47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A9AA06" wp14:editId="07EC566A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B889D" wp14:editId="2BD4B086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6AF4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BBD6C3" wp14:editId="112AA2F0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9B889D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2cKhs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61E6AF4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BBD6C3" wp14:editId="112AA2F0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4D515" wp14:editId="17EF3649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2B78F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B993D6" wp14:editId="0969553F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84D515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2122B78F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B993D6" wp14:editId="0969553F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025613" wp14:editId="27AD02A7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AEE227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B7BCA" wp14:editId="71D8B3EB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1902B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17B3FC6" wp14:editId="104A5D15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A9E81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417F9AD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57644475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CA31D3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7B3FC6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+M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9PYE2AaqA+LooKeYt3ylsNUH5sMzc8gphAf3&#10;JDzhITVgLjhKlNTgfv5NH/1x1GilpEWOltT/2DEnKNFfDZLgdjgeR1Kny3jyKY7AXVs21xaza5aA&#10;+A1xIy1PYvQP+iRKB80rrtMiZkUTMxxzlzScxGXoNwfXkYvFIjkhjS0LD2ZteQwd5xUH+dK9MmeP&#10;0w7IlEc4sZkVb4be+8aXBha7AFIlRkSce1SP8OMKpLkd1zXu2PU9eV1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D5AE+M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3A5A9E81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417F9AD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57644475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CA31D3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1B36B" wp14:editId="60ACB99B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61DE8" w14:textId="77777777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455F7D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Disciplinary Officer</w:t>
                            </w:r>
                          </w:p>
                          <w:p w14:paraId="28C63DFA" w14:textId="77711E1C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D40BCB">
                              <w:rPr>
                                <w:color w:val="555555" w:themeColor="text1"/>
                                <w:szCs w:val="21"/>
                              </w:rPr>
                              <w:t>Safe Aquatics and Welfare</w:t>
                            </w:r>
                          </w:p>
                          <w:p w14:paraId="58445A7D" w14:textId="499D21F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 xml:space="preserve">Director of </w:t>
                            </w:r>
                            <w:r w:rsidR="00D40BCB">
                              <w:rPr>
                                <w:color w:val="555555" w:themeColor="text1"/>
                                <w:szCs w:val="21"/>
                              </w:rPr>
                              <w:t>Safe Aquatics and Welfare</w:t>
                            </w:r>
                          </w:p>
                          <w:p w14:paraId="51504FDD" w14:textId="77777777"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>None</w:t>
                            </w:r>
                          </w:p>
                          <w:p w14:paraId="1114C50D" w14:textId="50036220" w:rsidR="00B013DF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>SportPark</w:t>
                            </w:r>
                            <w:proofErr w:type="spellEnd"/>
                            <w:r w:rsidR="00975D0A">
                              <w:rPr>
                                <w:color w:val="555555" w:themeColor="text1"/>
                                <w:szCs w:val="21"/>
                              </w:rPr>
                              <w:t xml:space="preserve"> Loughborough</w:t>
                            </w:r>
                            <w:r w:rsidR="00860EDE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D40BCB">
                              <w:rPr>
                                <w:color w:val="555555" w:themeColor="text1"/>
                                <w:szCs w:val="21"/>
                              </w:rPr>
                              <w:t>[3 days in the off</w:t>
                            </w:r>
                            <w:r w:rsidR="002E1762">
                              <w:rPr>
                                <w:color w:val="555555" w:themeColor="text1"/>
                                <w:szCs w:val="21"/>
                              </w:rPr>
                              <w:t>ice</w:t>
                            </w:r>
                            <w:r w:rsidR="00D40BCB">
                              <w:rPr>
                                <w:color w:val="555555" w:themeColor="text1"/>
                                <w:szCs w:val="21"/>
                              </w:rPr>
                              <w:t>]</w:t>
                            </w:r>
                          </w:p>
                          <w:p w14:paraId="64D84F8C" w14:textId="6B3613C0" w:rsidR="003D61F9" w:rsidRPr="00F22CE1" w:rsidRDefault="001A201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B07276">
                              <w:rPr>
                                <w:color w:val="EE3A24" w:themeColor="accent3"/>
                                <w:szCs w:val="21"/>
                              </w:rPr>
                              <w:t>[</w:t>
                            </w:r>
                            <w:r w:rsidR="00975566">
                              <w:rPr>
                                <w:color w:val="EE3A24" w:themeColor="accent3"/>
                                <w:szCs w:val="21"/>
                              </w:rPr>
                              <w:t>6</w:t>
                            </w:r>
                            <w:r w:rsidR="00B07276">
                              <w:rPr>
                                <w:color w:val="555555" w:themeColor="text1"/>
                                <w:szCs w:val="21"/>
                              </w:rPr>
                              <w:t>]</w:t>
                            </w:r>
                          </w:p>
                          <w:p w14:paraId="5970A72B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51C9F962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E1B3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zGg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" filled="f" stroked="f" strokeweight=".5pt">
                <v:textbox>
                  <w:txbxContent>
                    <w:p w14:paraId="5E561DE8" w14:textId="77777777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455F7D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Disciplinary Officer</w:t>
                      </w:r>
                    </w:p>
                    <w:p w14:paraId="28C63DFA" w14:textId="77711E1C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D40BCB">
                        <w:rPr>
                          <w:color w:val="555555" w:themeColor="text1"/>
                          <w:szCs w:val="21"/>
                        </w:rPr>
                        <w:t>Safe Aquatics and Welfare</w:t>
                      </w:r>
                    </w:p>
                    <w:p w14:paraId="58445A7D" w14:textId="499D21F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75D0A">
                        <w:rPr>
                          <w:color w:val="555555" w:themeColor="text1"/>
                          <w:szCs w:val="21"/>
                        </w:rPr>
                        <w:t xml:space="preserve">Director of </w:t>
                      </w:r>
                      <w:r w:rsidR="00D40BCB">
                        <w:rPr>
                          <w:color w:val="555555" w:themeColor="text1"/>
                          <w:szCs w:val="21"/>
                        </w:rPr>
                        <w:t>Safe Aquatics and Welfare</w:t>
                      </w:r>
                    </w:p>
                    <w:p w14:paraId="51504FDD" w14:textId="77777777"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975D0A">
                        <w:rPr>
                          <w:color w:val="555555" w:themeColor="text1"/>
                          <w:szCs w:val="21"/>
                        </w:rPr>
                        <w:t>None</w:t>
                      </w:r>
                    </w:p>
                    <w:p w14:paraId="1114C50D" w14:textId="50036220" w:rsidR="00B013DF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proofErr w:type="spellStart"/>
                      <w:r w:rsidR="00975D0A">
                        <w:rPr>
                          <w:color w:val="555555" w:themeColor="text1"/>
                          <w:szCs w:val="21"/>
                        </w:rPr>
                        <w:t>SportPark</w:t>
                      </w:r>
                      <w:proofErr w:type="spellEnd"/>
                      <w:r w:rsidR="00975D0A">
                        <w:rPr>
                          <w:color w:val="555555" w:themeColor="text1"/>
                          <w:szCs w:val="21"/>
                        </w:rPr>
                        <w:t xml:space="preserve"> Loughborough</w:t>
                      </w:r>
                      <w:r w:rsidR="00860EDE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D40BCB">
                        <w:rPr>
                          <w:color w:val="555555" w:themeColor="text1"/>
                          <w:szCs w:val="21"/>
                        </w:rPr>
                        <w:t>[3 days in the off</w:t>
                      </w:r>
                      <w:r w:rsidR="002E1762">
                        <w:rPr>
                          <w:color w:val="555555" w:themeColor="text1"/>
                          <w:szCs w:val="21"/>
                        </w:rPr>
                        <w:t>ice</w:t>
                      </w:r>
                      <w:r w:rsidR="00D40BCB">
                        <w:rPr>
                          <w:color w:val="555555" w:themeColor="text1"/>
                          <w:szCs w:val="21"/>
                        </w:rPr>
                        <w:t>]</w:t>
                      </w:r>
                    </w:p>
                    <w:p w14:paraId="64D84F8C" w14:textId="6B3613C0" w:rsidR="003D61F9" w:rsidRPr="00F22CE1" w:rsidRDefault="001A201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B07276">
                        <w:rPr>
                          <w:color w:val="EE3A24" w:themeColor="accent3"/>
                          <w:szCs w:val="21"/>
                        </w:rPr>
                        <w:t>[</w:t>
                      </w:r>
                      <w:r w:rsidR="00975566">
                        <w:rPr>
                          <w:color w:val="EE3A24" w:themeColor="accent3"/>
                          <w:szCs w:val="21"/>
                        </w:rPr>
                        <w:t>6</w:t>
                      </w:r>
                      <w:r w:rsidR="00B07276">
                        <w:rPr>
                          <w:color w:val="555555" w:themeColor="text1"/>
                          <w:szCs w:val="21"/>
                        </w:rPr>
                        <w:t>]</w:t>
                      </w:r>
                    </w:p>
                    <w:p w14:paraId="5970A72B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51C9F962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594FD1" wp14:editId="4657DCF7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5204F43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594FD1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1p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2eCVlDvkTcHh5Hyls8VFrdgPjwxhzOEVOFehEc8pAZMDI4SJRtwP/90H/2xtWil&#10;pMWZrKj/sWVOUKK/G2z6qD9AaklIymD4pUDFXVtW1xazbWaAjPVxAy1PYvQP+iRKB80rrs80RkUT&#10;MxxjVzScxFk4bAquHxfTaXLCsbUsLMzS8ggdOxRb99y9MmeP/Q04GQ9wml5WvmvzwTe+NDDdBpAq&#10;zUAk+sDqkX8c+dTk43rGnbrWk9flJzL5BQ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Q5ddaT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25204F43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4D9FB" wp14:editId="21EB3B64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4A0CE6D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C4D9FB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44A0CE6D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23090" wp14:editId="641DD7DB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33FCC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23090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14433FCC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EDAB3" wp14:editId="514905A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F56BF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EEDAB3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752F56BF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21"/>
      <w:headerReference w:type="first" r:id="rId22"/>
      <w:footerReference w:type="first" r:id="rId23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4C24" w14:textId="77777777" w:rsidR="003923CF" w:rsidRDefault="003923CF" w:rsidP="00362075">
      <w:r>
        <w:separator/>
      </w:r>
    </w:p>
  </w:endnote>
  <w:endnote w:type="continuationSeparator" w:id="0">
    <w:p w14:paraId="7A777C38" w14:textId="77777777" w:rsidR="003923CF" w:rsidRDefault="003923CF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2D40" w14:textId="77777777" w:rsidR="00FE66DD" w:rsidRDefault="001A2019">
    <w:pPr>
      <w:pStyle w:val="Footer"/>
    </w:pPr>
    <w:r>
      <w:t>2</w:t>
    </w:r>
    <w:r w:rsidR="006B785F">
      <w:t>023 08 01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B28B" w14:textId="77777777" w:rsidR="003923CF" w:rsidRDefault="003923CF" w:rsidP="00362075">
      <w:r>
        <w:separator/>
      </w:r>
    </w:p>
  </w:footnote>
  <w:footnote w:type="continuationSeparator" w:id="0">
    <w:p w14:paraId="52B43CF3" w14:textId="77777777" w:rsidR="003923CF" w:rsidRDefault="003923CF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93413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CC6720" wp14:editId="539CEE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E59C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8890B6" wp14:editId="002470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1728B" w14:textId="77777777" w:rsidR="0034381D" w:rsidRDefault="0034381D"/>
  <w:p w14:paraId="34042A18" w14:textId="77777777" w:rsidR="0034381D" w:rsidRDefault="0034381D"/>
  <w:p w14:paraId="1ECFAE44" w14:textId="77777777" w:rsidR="0034381D" w:rsidRDefault="0034381D"/>
  <w:p w14:paraId="205D2E7D" w14:textId="77777777" w:rsidR="0034381D" w:rsidRDefault="0034381D"/>
  <w:p w14:paraId="31CD2556" w14:textId="77777777" w:rsidR="0034381D" w:rsidRDefault="0034381D"/>
  <w:p w14:paraId="261E295D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3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CF"/>
    <w:rsid w:val="00000198"/>
    <w:rsid w:val="000041DC"/>
    <w:rsid w:val="00016A47"/>
    <w:rsid w:val="0005520E"/>
    <w:rsid w:val="00060A78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272BD"/>
    <w:rsid w:val="00155479"/>
    <w:rsid w:val="0016606E"/>
    <w:rsid w:val="0017645E"/>
    <w:rsid w:val="00180641"/>
    <w:rsid w:val="001867FD"/>
    <w:rsid w:val="001A2019"/>
    <w:rsid w:val="001A2FE6"/>
    <w:rsid w:val="001A69DE"/>
    <w:rsid w:val="001B7A0D"/>
    <w:rsid w:val="001E4C2C"/>
    <w:rsid w:val="002053B4"/>
    <w:rsid w:val="002349BB"/>
    <w:rsid w:val="00234F63"/>
    <w:rsid w:val="002A4BF2"/>
    <w:rsid w:val="002B27E9"/>
    <w:rsid w:val="002B3F0D"/>
    <w:rsid w:val="002B6D1D"/>
    <w:rsid w:val="002C03A4"/>
    <w:rsid w:val="002E1762"/>
    <w:rsid w:val="0030060A"/>
    <w:rsid w:val="00321BB7"/>
    <w:rsid w:val="00330DB8"/>
    <w:rsid w:val="00341DA9"/>
    <w:rsid w:val="0034381D"/>
    <w:rsid w:val="00362075"/>
    <w:rsid w:val="00365C10"/>
    <w:rsid w:val="00375E80"/>
    <w:rsid w:val="003801CE"/>
    <w:rsid w:val="003923CF"/>
    <w:rsid w:val="003A39B8"/>
    <w:rsid w:val="003A6E66"/>
    <w:rsid w:val="003B0BEF"/>
    <w:rsid w:val="003C670E"/>
    <w:rsid w:val="003D61F9"/>
    <w:rsid w:val="003E014B"/>
    <w:rsid w:val="003E38C0"/>
    <w:rsid w:val="003F5F69"/>
    <w:rsid w:val="00411C1F"/>
    <w:rsid w:val="00446F92"/>
    <w:rsid w:val="00450416"/>
    <w:rsid w:val="00455F7D"/>
    <w:rsid w:val="00471AEC"/>
    <w:rsid w:val="004772C3"/>
    <w:rsid w:val="00486571"/>
    <w:rsid w:val="004A433A"/>
    <w:rsid w:val="004D2136"/>
    <w:rsid w:val="004E0C8E"/>
    <w:rsid w:val="004F6BA4"/>
    <w:rsid w:val="005067EA"/>
    <w:rsid w:val="0051288B"/>
    <w:rsid w:val="00521290"/>
    <w:rsid w:val="005433DB"/>
    <w:rsid w:val="00546574"/>
    <w:rsid w:val="005566FA"/>
    <w:rsid w:val="00572F3E"/>
    <w:rsid w:val="005A086C"/>
    <w:rsid w:val="005B68F7"/>
    <w:rsid w:val="005E1233"/>
    <w:rsid w:val="005F4896"/>
    <w:rsid w:val="00613BA9"/>
    <w:rsid w:val="0061767F"/>
    <w:rsid w:val="0064190C"/>
    <w:rsid w:val="00650D27"/>
    <w:rsid w:val="006571A7"/>
    <w:rsid w:val="00664C4D"/>
    <w:rsid w:val="00673E3A"/>
    <w:rsid w:val="00675A34"/>
    <w:rsid w:val="006919C6"/>
    <w:rsid w:val="00695506"/>
    <w:rsid w:val="006A1ED9"/>
    <w:rsid w:val="006A5551"/>
    <w:rsid w:val="006B45DF"/>
    <w:rsid w:val="006B5129"/>
    <w:rsid w:val="006B785F"/>
    <w:rsid w:val="006C0381"/>
    <w:rsid w:val="006D0C1A"/>
    <w:rsid w:val="006D37C3"/>
    <w:rsid w:val="006D588D"/>
    <w:rsid w:val="006E62AD"/>
    <w:rsid w:val="007009D1"/>
    <w:rsid w:val="007247BA"/>
    <w:rsid w:val="00725E39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2A15"/>
    <w:rsid w:val="00826110"/>
    <w:rsid w:val="00836DA2"/>
    <w:rsid w:val="00844D22"/>
    <w:rsid w:val="00860EDE"/>
    <w:rsid w:val="00870C6A"/>
    <w:rsid w:val="008753B6"/>
    <w:rsid w:val="00894B6C"/>
    <w:rsid w:val="008A38F5"/>
    <w:rsid w:val="008A4C85"/>
    <w:rsid w:val="008B33A1"/>
    <w:rsid w:val="008B4574"/>
    <w:rsid w:val="008D4078"/>
    <w:rsid w:val="008E2932"/>
    <w:rsid w:val="00905F20"/>
    <w:rsid w:val="00925076"/>
    <w:rsid w:val="00951A9E"/>
    <w:rsid w:val="00975566"/>
    <w:rsid w:val="00975D0A"/>
    <w:rsid w:val="00986996"/>
    <w:rsid w:val="009D506E"/>
    <w:rsid w:val="009E67AA"/>
    <w:rsid w:val="009F7D22"/>
    <w:rsid w:val="00A05DB1"/>
    <w:rsid w:val="00A070EE"/>
    <w:rsid w:val="00A14051"/>
    <w:rsid w:val="00A5049E"/>
    <w:rsid w:val="00A572C6"/>
    <w:rsid w:val="00A62402"/>
    <w:rsid w:val="00A62D6D"/>
    <w:rsid w:val="00A6416C"/>
    <w:rsid w:val="00A864F9"/>
    <w:rsid w:val="00AA1FAD"/>
    <w:rsid w:val="00AB39C0"/>
    <w:rsid w:val="00AC0C04"/>
    <w:rsid w:val="00AC67BE"/>
    <w:rsid w:val="00AE1742"/>
    <w:rsid w:val="00B012DA"/>
    <w:rsid w:val="00B013DF"/>
    <w:rsid w:val="00B066BE"/>
    <w:rsid w:val="00B07276"/>
    <w:rsid w:val="00B10C29"/>
    <w:rsid w:val="00B4703A"/>
    <w:rsid w:val="00B92EC9"/>
    <w:rsid w:val="00BC63FE"/>
    <w:rsid w:val="00BD2AD0"/>
    <w:rsid w:val="00BE0D2A"/>
    <w:rsid w:val="00BE330B"/>
    <w:rsid w:val="00C15E06"/>
    <w:rsid w:val="00C32209"/>
    <w:rsid w:val="00C42653"/>
    <w:rsid w:val="00C439EA"/>
    <w:rsid w:val="00C81F82"/>
    <w:rsid w:val="00C821C6"/>
    <w:rsid w:val="00C96269"/>
    <w:rsid w:val="00CD542D"/>
    <w:rsid w:val="00CE31EC"/>
    <w:rsid w:val="00CF4961"/>
    <w:rsid w:val="00CF6C06"/>
    <w:rsid w:val="00D11946"/>
    <w:rsid w:val="00D12534"/>
    <w:rsid w:val="00D33147"/>
    <w:rsid w:val="00D40BCB"/>
    <w:rsid w:val="00D56269"/>
    <w:rsid w:val="00D70984"/>
    <w:rsid w:val="00D7708A"/>
    <w:rsid w:val="00D77A33"/>
    <w:rsid w:val="00DE01C1"/>
    <w:rsid w:val="00DE79D9"/>
    <w:rsid w:val="00DF5C1F"/>
    <w:rsid w:val="00E1792B"/>
    <w:rsid w:val="00E30F8D"/>
    <w:rsid w:val="00E32B8D"/>
    <w:rsid w:val="00E45A45"/>
    <w:rsid w:val="00E555DC"/>
    <w:rsid w:val="00E93C2D"/>
    <w:rsid w:val="00EB474C"/>
    <w:rsid w:val="00EC054D"/>
    <w:rsid w:val="00EC2654"/>
    <w:rsid w:val="00F22CE1"/>
    <w:rsid w:val="00F32A2D"/>
    <w:rsid w:val="00F45B39"/>
    <w:rsid w:val="00FC2B38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6D13FB"/>
  <w14:defaultImageDpi w14:val="32767"/>
  <w15:chartTrackingRefBased/>
  <w15:docId w15:val="{006064A5-A262-41CE-93CA-A0EB90B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customStyle="1" w:styleId="Default">
    <w:name w:val="Default"/>
    <w:rsid w:val="00B4703A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Revision">
    <w:name w:val="Revision"/>
    <w:hidden/>
    <w:uiPriority w:val="99"/>
    <w:semiHidden/>
    <w:rsid w:val="00D40B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isL\AppData\Local\Microsoft\Windows\INetCache\Content.Outlook\VEVP0HCI\2022.12.14;%20Job%20Description;%20Paralegal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742D3337D23408239414C5317F0BF" ma:contentTypeVersion="3" ma:contentTypeDescription="Create a new document." ma:contentTypeScope="" ma:versionID="6aafa53c3accb119d2caedfdde71e8a9">
  <xsd:schema xmlns:xsd="http://www.w3.org/2001/XMLSchema" xmlns:xs="http://www.w3.org/2001/XMLSchema" xmlns:p="http://schemas.microsoft.com/office/2006/metadata/properties" xmlns:ns2="d292bbce-cb1b-428b-af2b-632c87331cde" targetNamespace="http://schemas.microsoft.com/office/2006/metadata/properties" ma:root="true" ma:fieldsID="dd3b1dd2837c1727a8f97844b2130104" ns2:_="">
    <xsd:import namespace="d292bbce-cb1b-428b-af2b-632c87331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2bbce-cb1b-428b-af2b-632c8733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CC3286-F22F-47EC-8701-D2D909A33D0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292bbce-cb1b-428b-af2b-632c87331c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50DD5E-8407-4E2B-8811-9E41ED84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2bbce-cb1b-428b-af2b-632c87331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1360B-3C94-4049-9874-B18E457F98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6E40B-119C-4722-99A3-FDFE8DEE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2022.12.14; Job Description; Paralegal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Des Potter</cp:lastModifiedBy>
  <cp:revision>2</cp:revision>
  <cp:lastPrinted>2017-03-27T15:21:00Z</cp:lastPrinted>
  <dcterms:created xsi:type="dcterms:W3CDTF">2025-07-30T11:27:00Z</dcterms:created>
  <dcterms:modified xsi:type="dcterms:W3CDTF">2025-07-30T11:27:00Z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0x010100661742D3337D23408239414C5317F0BF</vt:lpwstr>
  </property>
  <property fmtid="{D5CDD505-2E9C-101B-9397-08002B2CF9AE}" pid="3" name="Order">
    <vt:r8>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