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E837" w14:textId="56505526" w:rsidR="008928B0" w:rsidRDefault="00DD5495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D071E" wp14:editId="74EF8D17">
                <wp:simplePos x="0" y="0"/>
                <wp:positionH relativeFrom="column">
                  <wp:posOffset>4845685</wp:posOffset>
                </wp:positionH>
                <wp:positionV relativeFrom="paragraph">
                  <wp:posOffset>-265430</wp:posOffset>
                </wp:positionV>
                <wp:extent cx="3327400" cy="2280285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28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F98CF" w14:textId="1950AE8C" w:rsidR="001B07C9" w:rsidRDefault="00783A9F" w:rsidP="00687FD4">
                            <w:pPr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687FD4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  <w:r w:rsidR="009C1EED" w:rsidRPr="00687FD4"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FB4C0B2" w14:textId="50C0ECB2" w:rsidR="00687FD4" w:rsidRPr="00687FD4" w:rsidRDefault="001B07C9" w:rsidP="00687FD4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The </w:t>
                            </w:r>
                            <w:r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>Lead</w:t>
                            </w:r>
                            <w:r w:rsidR="00DD5495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Coach</w:t>
                            </w:r>
                            <w:r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role is primarily responsible for the training and coaching of </w:t>
                            </w:r>
                            <w:r w:rsidR="00DD5495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>athletes</w:t>
                            </w:r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with the aim of improved individual and team performances being achieved at international competitions.</w:t>
                            </w:r>
                            <w:r>
                              <w:rPr>
                                <w:rFonts w:eastAsiaTheme="minorHAnsi" w:cs="Arial"/>
                                <w:szCs w:val="21"/>
                              </w:rPr>
                              <w:t xml:space="preserve"> </w:t>
                            </w:r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Responsible for drawing up a </w:t>
                            </w:r>
                            <w:proofErr w:type="spellStart"/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>periodised</w:t>
                            </w:r>
                            <w:proofErr w:type="spellEnd"/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plan to deliver improved results in line with the long-term philosophy and aspiration of the </w:t>
                            </w:r>
                            <w:r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>A</w:t>
                            </w:r>
                            <w:r w:rsidR="00DD5495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>S</w:t>
                            </w:r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Programme.</w:t>
                            </w:r>
                            <w:r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07C9">
                              <w:rPr>
                                <w:rFonts w:eastAsiaTheme="majorEastAsia" w:cstheme="majorBidi"/>
                                <w:color w:val="555555" w:themeColor="text1"/>
                                <w:sz w:val="20"/>
                                <w:szCs w:val="21"/>
                              </w:rPr>
                              <w:t>Ensure each athlete is empowered and their Individual Development Plan (IDP) is delivered.</w:t>
                            </w:r>
                          </w:p>
                          <w:p w14:paraId="135BE0A1" w14:textId="3573D7E6" w:rsidR="006F663E" w:rsidRPr="001C38E4" w:rsidRDefault="006F663E" w:rsidP="006F663E">
                            <w:pPr>
                              <w:pStyle w:val="SEtableconten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071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1.55pt;margin-top:-20.9pt;width:262pt;height:17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" filled="f" stroked="f" strokeweight=".5pt">
                <v:textbox>
                  <w:txbxContent>
                    <w:p w14:paraId="520F98CF" w14:textId="1950AE8C" w:rsidR="001B07C9" w:rsidRDefault="00783A9F" w:rsidP="00687FD4">
                      <w:pPr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</w:pPr>
                      <w:r w:rsidRPr="00687FD4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  <w:r w:rsidR="009C1EED" w:rsidRPr="00687FD4">
                        <w:rPr>
                          <w:color w:val="555555" w:themeColor="text1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5FB4C0B2" w14:textId="50C0ECB2" w:rsidR="00687FD4" w:rsidRPr="00687FD4" w:rsidRDefault="001B07C9" w:rsidP="00687FD4">
                      <w:pPr>
                        <w:rPr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The </w:t>
                      </w:r>
                      <w:r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>Lead</w:t>
                      </w:r>
                      <w:r w:rsidR="00DD5495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 Coach</w:t>
                      </w:r>
                      <w:r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role is primarily responsible for the training and coaching of </w:t>
                      </w:r>
                      <w:r w:rsidR="00DD5495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>athletes</w:t>
                      </w:r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 with the aim of improved individual and team performances being achieved at international competitions.</w:t>
                      </w:r>
                      <w:r>
                        <w:rPr>
                          <w:rFonts w:eastAsiaTheme="minorHAnsi" w:cs="Arial"/>
                          <w:szCs w:val="21"/>
                        </w:rPr>
                        <w:t xml:space="preserve"> </w:t>
                      </w:r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Responsible for drawing up a </w:t>
                      </w:r>
                      <w:proofErr w:type="spellStart"/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>periodised</w:t>
                      </w:r>
                      <w:proofErr w:type="spellEnd"/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 plan to deliver improved results in line with the long-term philosophy and aspiration of the </w:t>
                      </w:r>
                      <w:r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>A</w:t>
                      </w:r>
                      <w:r w:rsidR="00DD5495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>S</w:t>
                      </w:r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 Programme.</w:t>
                      </w:r>
                      <w:r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Pr="001B07C9">
                        <w:rPr>
                          <w:rFonts w:eastAsiaTheme="majorEastAsia" w:cstheme="majorBidi"/>
                          <w:color w:val="555555" w:themeColor="text1"/>
                          <w:sz w:val="20"/>
                          <w:szCs w:val="21"/>
                        </w:rPr>
                        <w:t>Ensure each athlete is empowered and their Individual Development Plan (IDP) is delivered.</w:t>
                      </w:r>
                    </w:p>
                    <w:p w14:paraId="135BE0A1" w14:textId="3573D7E6" w:rsidR="006F663E" w:rsidRPr="001C38E4" w:rsidRDefault="006F663E" w:rsidP="006F663E">
                      <w:pPr>
                        <w:pStyle w:val="SEtableconten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A4A4" wp14:editId="32CDF3DC">
                <wp:simplePos x="0" y="0"/>
                <wp:positionH relativeFrom="margin">
                  <wp:posOffset>-142875</wp:posOffset>
                </wp:positionH>
                <wp:positionV relativeFrom="paragraph">
                  <wp:posOffset>-241935</wp:posOffset>
                </wp:positionV>
                <wp:extent cx="4933950" cy="24815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48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EA128" w14:textId="4D865A2F" w:rsidR="00DD5495" w:rsidRDefault="00B013DF" w:rsidP="001B07C9">
                            <w:pPr>
                              <w:pStyle w:val="SESmallbodycopyheader"/>
                              <w:rPr>
                                <w:rFonts w:cs="Arial"/>
                                <w:b w:val="0"/>
                                <w:bCs/>
                                <w:color w:val="555555" w:themeColor="text1"/>
                              </w:rPr>
                            </w:pPr>
                            <w:r w:rsidRPr="00EC2CFF">
                              <w:rPr>
                                <w:bCs/>
                              </w:rPr>
                              <w:t>Job Title</w:t>
                            </w:r>
                            <w:r w:rsidRPr="00371003">
                              <w:rPr>
                                <w:bCs/>
                              </w:rPr>
                              <w:t>:</w:t>
                            </w:r>
                            <w:r w:rsidRPr="00371003">
                              <w:t xml:space="preserve"> </w:t>
                            </w:r>
                            <w:r w:rsidR="00A07412" w:rsidRPr="001B07C9">
                              <w:rPr>
                                <w:bCs/>
                                <w:color w:val="808080" w:themeColor="background1" w:themeShade="80"/>
                              </w:rPr>
                              <w:t xml:space="preserve">Artistic Swimming Casual </w:t>
                            </w:r>
                            <w:r w:rsidR="00395B6C" w:rsidRPr="001B07C9">
                              <w:rPr>
                                <w:bCs/>
                                <w:color w:val="808080" w:themeColor="background1" w:themeShade="80"/>
                              </w:rPr>
                              <w:t xml:space="preserve">Lead </w:t>
                            </w:r>
                            <w:r w:rsidR="00A07412" w:rsidRPr="001B07C9">
                              <w:rPr>
                                <w:bCs/>
                                <w:color w:val="808080" w:themeColor="background1" w:themeShade="80"/>
                              </w:rPr>
                              <w:t>Coach</w:t>
                            </w:r>
                            <w:r w:rsidR="00C65907">
                              <w:rPr>
                                <w:rFonts w:cs="Arial"/>
                                <w:color w:val="555555" w:themeColor="text1"/>
                              </w:rPr>
                              <w:br/>
                            </w:r>
                            <w:r w:rsidR="001B07C9" w:rsidRPr="00EC2CFF">
                              <w:rPr>
                                <w:bCs/>
                              </w:rPr>
                              <w:t>Remuneration</w:t>
                            </w:r>
                            <w:r w:rsidR="001B07C9">
                              <w:rPr>
                                <w:bCs/>
                              </w:rPr>
                              <w:t xml:space="preserve">: </w:t>
                            </w:r>
                            <w:r w:rsidR="001B07C9" w:rsidRPr="00371003">
                              <w:rPr>
                                <w:color w:val="EE3A24" w:themeColor="accent3"/>
                              </w:rPr>
                              <w:t xml:space="preserve"> </w:t>
                            </w:r>
                            <w:r w:rsidR="008979A6">
                              <w:rPr>
                                <w:rFonts w:cs="Arial"/>
                                <w:b w:val="0"/>
                                <w:bCs/>
                                <w:color w:val="555555" w:themeColor="text1"/>
                              </w:rPr>
                              <w:t>£9</w:t>
                            </w:r>
                            <w:r w:rsidR="001B07C9" w:rsidRPr="007A6B32">
                              <w:rPr>
                                <w:rFonts w:cs="Arial"/>
                                <w:b w:val="0"/>
                                <w:bCs/>
                                <w:color w:val="555555" w:themeColor="text1"/>
                              </w:rPr>
                              <w:t>0 per day</w:t>
                            </w:r>
                          </w:p>
                          <w:p w14:paraId="21EF2E20" w14:textId="77777777" w:rsidR="00DD5495" w:rsidRDefault="00DD5495" w:rsidP="00DD5495">
                            <w:pPr>
                              <w:pStyle w:val="SESmallbodycopyheader"/>
                              <w:spacing w:before="0"/>
                              <w:rPr>
                                <w:rFonts w:cs="Arial"/>
                                <w:b w:val="0"/>
                                <w:bCs/>
                                <w:color w:val="555555" w:themeColor="text1"/>
                              </w:rPr>
                            </w:pPr>
                          </w:p>
                          <w:p w14:paraId="41E6CB96" w14:textId="4A1A10F8" w:rsidR="00DD5495" w:rsidRDefault="00DD5495" w:rsidP="00DD5495">
                            <w:pPr>
                              <w:pStyle w:val="SESmallbodycopyheader"/>
                              <w:spacing w:before="0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  <w:r>
                              <w:t xml:space="preserve">Context: </w:t>
                            </w: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To be part of the team that is working to empower athletes to excel in artistic swimming and life, rapidly advancing as a global leader through strategic competition and planning.</w:t>
                            </w:r>
                          </w:p>
                          <w:p w14:paraId="43B59946" w14:textId="77777777" w:rsidR="00DD5495" w:rsidRPr="00DD5495" w:rsidRDefault="00DD5495" w:rsidP="00DD5495">
                            <w:pPr>
                              <w:pStyle w:val="SESmallbodycopyheader"/>
                              <w:spacing w:before="0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</w:p>
                          <w:p w14:paraId="5B33C710" w14:textId="65660006" w:rsidR="001B07C9" w:rsidRDefault="001B07C9" w:rsidP="00DD5495">
                            <w:pPr>
                              <w:pStyle w:val="SESmallbodycopyheader"/>
                              <w:spacing w:before="0"/>
                              <w:rPr>
                                <w:b w:val="0"/>
                                <w:color w:val="555555" w:themeColor="text1"/>
                              </w:rPr>
                            </w:pPr>
                            <w:r w:rsidRPr="00EC2CFF">
                              <w:rPr>
                                <w:bCs/>
                                <w:szCs w:val="21"/>
                              </w:rPr>
                              <w:t>Department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Artistic Swimming</w:t>
                            </w:r>
                            <w:r w:rsidRPr="001C38E4">
                              <w:rPr>
                                <w:b w:val="0"/>
                                <w:color w:val="808080" w:themeColor="background1" w:themeShade="8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Reporting to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szCs w:val="21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Artistic Swimming 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Programme Lead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Direct Reports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 xml:space="preserve">: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N/A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Location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Home B</w:t>
                            </w:r>
                            <w:r w:rsidR="008979A6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ased with UK and International t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ravel. The location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</w:rPr>
                              <w:t xml:space="preserve">of training, </w:t>
                            </w:r>
                            <w:r w:rsidR="008979A6">
                              <w:rPr>
                                <w:b w:val="0"/>
                                <w:color w:val="555555" w:themeColor="text1"/>
                              </w:rPr>
                              <w:t xml:space="preserve">will be at the Artistic Swimming High Performance Centre, </w:t>
                            </w:r>
                            <w:proofErr w:type="spellStart"/>
                            <w:r w:rsidR="008979A6">
                              <w:rPr>
                                <w:b w:val="0"/>
                                <w:color w:val="555555" w:themeColor="text1"/>
                              </w:rPr>
                              <w:t>Hengrove</w:t>
                            </w:r>
                            <w:proofErr w:type="spellEnd"/>
                            <w:r w:rsidR="008979A6">
                              <w:rPr>
                                <w:b w:val="0"/>
                                <w:color w:val="555555" w:themeColor="text1"/>
                              </w:rPr>
                              <w:t xml:space="preserve"> Leisure Centre</w:t>
                            </w:r>
                          </w:p>
                          <w:p w14:paraId="67DECC18" w14:textId="4234AC26" w:rsidR="00C65907" w:rsidRPr="001B07C9" w:rsidRDefault="001B07C9" w:rsidP="001B07C9">
                            <w:pPr>
                              <w:pStyle w:val="SESmallbodycopyheader"/>
                              <w:spacing w:before="0"/>
                              <w:rPr>
                                <w:b w:val="0"/>
                                <w:color w:val="555555" w:themeColor="text1"/>
                              </w:rPr>
                            </w:pPr>
                            <w:r w:rsidRPr="00EC2CFF">
                              <w:rPr>
                                <w:bCs/>
                                <w:szCs w:val="21"/>
                              </w:rPr>
                              <w:t>Commitment</w:t>
                            </w:r>
                            <w:r w:rsidRPr="00371003">
                              <w:rPr>
                                <w:bCs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eastAsia="SimSun"/>
                                <w:lang w:eastAsia="zh-CN" w:bidi="ar-AE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September 2024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- August 2025 </w:t>
                            </w:r>
                            <w:r w:rsidR="0010292F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approx. 50-60 days -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5 days </w:t>
                            </w:r>
                            <w:r w:rsidR="0010292F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camps</w:t>
                            </w:r>
                            <w:r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10292F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-Oct/Dec/Feb/April/May and w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eekend</w:t>
                            </w:r>
                            <w:r w:rsidR="0010292F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Pr="007A6B32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in </w:t>
                            </w:r>
                            <w:r w:rsidR="0010292F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other months</w:t>
                            </w:r>
                            <w:r w:rsidR="00F67733" w:rsidRPr="00F214B1">
                              <w:rPr>
                                <w:rFonts w:eastAsia="SimSun"/>
                                <w:b w:val="0"/>
                                <w:color w:val="808080" w:themeColor="background1" w:themeShade="80"/>
                                <w:lang w:eastAsia="zh-CN" w:bidi="ar-AE"/>
                              </w:rPr>
                              <w:br/>
                            </w:r>
                          </w:p>
                          <w:p w14:paraId="7E6B93D8" w14:textId="77777777" w:rsidR="00F67733" w:rsidRPr="00F214B1" w:rsidRDefault="00F67733" w:rsidP="009F2A4B">
                            <w:pPr>
                              <w:pStyle w:val="SESmallbodycopyheader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</w:p>
                          <w:p w14:paraId="434082E0" w14:textId="661D0683" w:rsidR="00B013DF" w:rsidRPr="00371003" w:rsidRDefault="00B013DF" w:rsidP="009F2A4B">
                            <w:pPr>
                              <w:pStyle w:val="SESmallbodycopyheader"/>
                            </w:pP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A4A4" id="Text Box 5" o:spid="_x0000_s1027" type="#_x0000_t202" style="position:absolute;margin-left:-11.25pt;margin-top:-19.05pt;width:388.5pt;height:1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" filled="f" stroked="f" strokeweight=".5pt">
                <v:textbox>
                  <w:txbxContent>
                    <w:p w14:paraId="54DEA128" w14:textId="4D865A2F" w:rsidR="00DD5495" w:rsidRDefault="00B013DF" w:rsidP="001B07C9">
                      <w:pPr>
                        <w:pStyle w:val="SESmallbodycopyheader"/>
                        <w:rPr>
                          <w:rFonts w:cs="Arial"/>
                          <w:b w:val="0"/>
                          <w:bCs/>
                          <w:color w:val="555555" w:themeColor="text1"/>
                        </w:rPr>
                      </w:pPr>
                      <w:r w:rsidRPr="00EC2CFF">
                        <w:rPr>
                          <w:bCs/>
                        </w:rPr>
                        <w:t>Job Title</w:t>
                      </w:r>
                      <w:r w:rsidRPr="00371003">
                        <w:rPr>
                          <w:bCs/>
                        </w:rPr>
                        <w:t>:</w:t>
                      </w:r>
                      <w:r w:rsidRPr="00371003">
                        <w:t xml:space="preserve"> </w:t>
                      </w:r>
                      <w:r w:rsidR="00A07412" w:rsidRPr="001B07C9">
                        <w:rPr>
                          <w:bCs/>
                          <w:color w:val="808080" w:themeColor="background1" w:themeShade="80"/>
                        </w:rPr>
                        <w:t xml:space="preserve">Artistic Swimming Casual </w:t>
                      </w:r>
                      <w:r w:rsidR="00395B6C" w:rsidRPr="001B07C9">
                        <w:rPr>
                          <w:bCs/>
                          <w:color w:val="808080" w:themeColor="background1" w:themeShade="80"/>
                        </w:rPr>
                        <w:t xml:space="preserve">Lead </w:t>
                      </w:r>
                      <w:r w:rsidR="00A07412" w:rsidRPr="001B07C9">
                        <w:rPr>
                          <w:bCs/>
                          <w:color w:val="808080" w:themeColor="background1" w:themeShade="80"/>
                        </w:rPr>
                        <w:t>Coach</w:t>
                      </w:r>
                      <w:r w:rsidR="00C65907">
                        <w:rPr>
                          <w:rFonts w:cs="Arial"/>
                          <w:color w:val="555555" w:themeColor="text1"/>
                        </w:rPr>
                        <w:br/>
                      </w:r>
                      <w:r w:rsidR="001B07C9" w:rsidRPr="00EC2CFF">
                        <w:rPr>
                          <w:bCs/>
                        </w:rPr>
                        <w:t>Remuneration</w:t>
                      </w:r>
                      <w:r w:rsidR="001B07C9">
                        <w:rPr>
                          <w:bCs/>
                        </w:rPr>
                        <w:t xml:space="preserve">: </w:t>
                      </w:r>
                      <w:r w:rsidR="001B07C9" w:rsidRPr="00371003">
                        <w:rPr>
                          <w:color w:val="EE3A24" w:themeColor="accent3"/>
                        </w:rPr>
                        <w:t xml:space="preserve"> </w:t>
                      </w:r>
                      <w:r w:rsidR="008979A6">
                        <w:rPr>
                          <w:rFonts w:cs="Arial"/>
                          <w:b w:val="0"/>
                          <w:bCs/>
                          <w:color w:val="555555" w:themeColor="text1"/>
                        </w:rPr>
                        <w:t>£9</w:t>
                      </w:r>
                      <w:r w:rsidR="001B07C9" w:rsidRPr="007A6B32">
                        <w:rPr>
                          <w:rFonts w:cs="Arial"/>
                          <w:b w:val="0"/>
                          <w:bCs/>
                          <w:color w:val="555555" w:themeColor="text1"/>
                        </w:rPr>
                        <w:t>0 per day</w:t>
                      </w:r>
                    </w:p>
                    <w:p w14:paraId="21EF2E20" w14:textId="77777777" w:rsidR="00DD5495" w:rsidRDefault="00DD5495" w:rsidP="00DD5495">
                      <w:pPr>
                        <w:pStyle w:val="SESmallbodycopyheader"/>
                        <w:spacing w:before="0"/>
                        <w:rPr>
                          <w:rFonts w:cs="Arial"/>
                          <w:b w:val="0"/>
                          <w:bCs/>
                          <w:color w:val="555555" w:themeColor="text1"/>
                        </w:rPr>
                      </w:pPr>
                    </w:p>
                    <w:p w14:paraId="41E6CB96" w14:textId="4A1A10F8" w:rsidR="00DD5495" w:rsidRDefault="00DD5495" w:rsidP="00DD5495">
                      <w:pPr>
                        <w:pStyle w:val="SESmallbodycopyheader"/>
                        <w:spacing w:before="0"/>
                        <w:rPr>
                          <w:b w:val="0"/>
                          <w:color w:val="808080" w:themeColor="background1" w:themeShade="80"/>
                        </w:rPr>
                      </w:pPr>
                      <w:r>
                        <w:t xml:space="preserve">Context: </w:t>
                      </w: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To be part of the team that is working to empower athletes to excel in artistic swimming and life, rapidly advancing as a global leader through strategic competition and planning.</w:t>
                      </w:r>
                    </w:p>
                    <w:p w14:paraId="43B59946" w14:textId="77777777" w:rsidR="00DD5495" w:rsidRPr="00DD5495" w:rsidRDefault="00DD5495" w:rsidP="00DD5495">
                      <w:pPr>
                        <w:pStyle w:val="SESmallbodycopyheader"/>
                        <w:spacing w:before="0"/>
                        <w:rPr>
                          <w:b w:val="0"/>
                          <w:color w:val="808080" w:themeColor="background1" w:themeShade="80"/>
                        </w:rPr>
                      </w:pPr>
                    </w:p>
                    <w:p w14:paraId="5B33C710" w14:textId="65660006" w:rsidR="001B07C9" w:rsidRDefault="001B07C9" w:rsidP="00DD5495">
                      <w:pPr>
                        <w:pStyle w:val="SESmallbodycopyheader"/>
                        <w:spacing w:before="0"/>
                        <w:rPr>
                          <w:b w:val="0"/>
                          <w:color w:val="555555" w:themeColor="text1"/>
                        </w:rPr>
                      </w:pPr>
                      <w:r w:rsidRPr="00EC2CFF">
                        <w:rPr>
                          <w:bCs/>
                          <w:szCs w:val="21"/>
                        </w:rPr>
                        <w:t>Department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Artistic Swimming</w:t>
                      </w:r>
                      <w:r w:rsidRPr="001C38E4">
                        <w:rPr>
                          <w:b w:val="0"/>
                          <w:color w:val="808080" w:themeColor="background1" w:themeShade="8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Reporting to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 w:rsidRPr="00371003">
                        <w:rPr>
                          <w:szCs w:val="21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Artistic Swimming 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>Programme Lead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Direct Reports</w:t>
                      </w:r>
                      <w:r w:rsidRPr="00371003">
                        <w:rPr>
                          <w:bCs/>
                          <w:szCs w:val="21"/>
                        </w:rPr>
                        <w:t xml:space="preserve">: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N/A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Location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Pr="00371003">
                        <w:rPr>
                          <w:b w:val="0"/>
                          <w:color w:val="555555" w:themeColor="text1"/>
                          <w:szCs w:val="21"/>
                        </w:rPr>
                        <w:t>Home B</w:t>
                      </w:r>
                      <w:r w:rsidR="008979A6">
                        <w:rPr>
                          <w:b w:val="0"/>
                          <w:color w:val="555555" w:themeColor="text1"/>
                          <w:szCs w:val="21"/>
                        </w:rPr>
                        <w:t>ased with UK and International t</w:t>
                      </w:r>
                      <w:r w:rsidRPr="00371003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ravel. The location </w:t>
                      </w:r>
                      <w:r w:rsidRPr="00371003">
                        <w:rPr>
                          <w:b w:val="0"/>
                          <w:color w:val="555555" w:themeColor="text1"/>
                        </w:rPr>
                        <w:t xml:space="preserve">of training, </w:t>
                      </w:r>
                      <w:r w:rsidR="008979A6">
                        <w:rPr>
                          <w:b w:val="0"/>
                          <w:color w:val="555555" w:themeColor="text1"/>
                        </w:rPr>
                        <w:t xml:space="preserve">will be at the Artistic Swimming High Performance Centre, </w:t>
                      </w:r>
                      <w:proofErr w:type="spellStart"/>
                      <w:r w:rsidR="008979A6">
                        <w:rPr>
                          <w:b w:val="0"/>
                          <w:color w:val="555555" w:themeColor="text1"/>
                        </w:rPr>
                        <w:t>Hengrove</w:t>
                      </w:r>
                      <w:proofErr w:type="spellEnd"/>
                      <w:r w:rsidR="008979A6">
                        <w:rPr>
                          <w:b w:val="0"/>
                          <w:color w:val="555555" w:themeColor="text1"/>
                        </w:rPr>
                        <w:t xml:space="preserve"> Leisure Centre</w:t>
                      </w:r>
                    </w:p>
                    <w:p w14:paraId="67DECC18" w14:textId="4234AC26" w:rsidR="00C65907" w:rsidRPr="001B07C9" w:rsidRDefault="001B07C9" w:rsidP="001B07C9">
                      <w:pPr>
                        <w:pStyle w:val="SESmallbodycopyheader"/>
                        <w:spacing w:before="0"/>
                        <w:rPr>
                          <w:b w:val="0"/>
                          <w:color w:val="555555" w:themeColor="text1"/>
                        </w:rPr>
                      </w:pPr>
                      <w:r w:rsidRPr="00EC2CFF">
                        <w:rPr>
                          <w:bCs/>
                          <w:szCs w:val="21"/>
                        </w:rPr>
                        <w:t>Commitment</w:t>
                      </w:r>
                      <w:r w:rsidRPr="00371003">
                        <w:rPr>
                          <w:bCs/>
                          <w:szCs w:val="21"/>
                        </w:rPr>
                        <w:t>:</w:t>
                      </w:r>
                      <w:r>
                        <w:rPr>
                          <w:rFonts w:eastAsia="SimSun"/>
                          <w:lang w:eastAsia="zh-CN" w:bidi="ar-AE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September 2024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- August 2025 </w:t>
                      </w:r>
                      <w:r w:rsidR="0010292F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approx. 50-60 days -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5 days </w:t>
                      </w:r>
                      <w:r w:rsidR="0010292F">
                        <w:rPr>
                          <w:b w:val="0"/>
                          <w:color w:val="555555" w:themeColor="text1"/>
                          <w:szCs w:val="21"/>
                        </w:rPr>
                        <w:t>camps</w:t>
                      </w:r>
                      <w:r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10292F">
                        <w:rPr>
                          <w:b w:val="0"/>
                          <w:color w:val="555555" w:themeColor="text1"/>
                          <w:szCs w:val="21"/>
                        </w:rPr>
                        <w:t>-Oct/Dec/Feb/April/May and w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>eekend</w:t>
                      </w:r>
                      <w:r w:rsidR="0010292F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 </w:t>
                      </w:r>
                      <w:r w:rsidRPr="007A6B32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in </w:t>
                      </w:r>
                      <w:r w:rsidR="0010292F">
                        <w:rPr>
                          <w:b w:val="0"/>
                          <w:color w:val="555555" w:themeColor="text1"/>
                          <w:szCs w:val="21"/>
                        </w:rPr>
                        <w:t>other months</w:t>
                      </w:r>
                      <w:r w:rsidR="00F67733" w:rsidRPr="00F214B1">
                        <w:rPr>
                          <w:rFonts w:eastAsia="SimSun"/>
                          <w:b w:val="0"/>
                          <w:color w:val="808080" w:themeColor="background1" w:themeShade="80"/>
                          <w:lang w:eastAsia="zh-CN" w:bidi="ar-AE"/>
                        </w:rPr>
                        <w:br/>
                      </w:r>
                    </w:p>
                    <w:p w14:paraId="7E6B93D8" w14:textId="77777777" w:rsidR="00F67733" w:rsidRPr="00F214B1" w:rsidRDefault="00F67733" w:rsidP="009F2A4B">
                      <w:pPr>
                        <w:pStyle w:val="SESmallbodycopyheader"/>
                        <w:rPr>
                          <w:b w:val="0"/>
                          <w:color w:val="808080" w:themeColor="background1" w:themeShade="80"/>
                        </w:rPr>
                      </w:pPr>
                    </w:p>
                    <w:p w14:paraId="434082E0" w14:textId="661D0683" w:rsidR="00B013DF" w:rsidRPr="00371003" w:rsidRDefault="00B013DF" w:rsidP="009F2A4B">
                      <w:pPr>
                        <w:pStyle w:val="SESmallbodycopyheader"/>
                      </w:pP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DC8EF" wp14:editId="4476F15A">
                <wp:simplePos x="0" y="0"/>
                <wp:positionH relativeFrom="column">
                  <wp:posOffset>8143784</wp:posOffset>
                </wp:positionH>
                <wp:positionV relativeFrom="paragraph">
                  <wp:posOffset>-240393</wp:posOffset>
                </wp:positionV>
                <wp:extent cx="24493" cy="2122714"/>
                <wp:effectExtent l="0" t="0" r="3302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3" cy="2122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BE17E7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-18.95pt" to="643.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1391" wp14:editId="75BCBAD1">
                <wp:simplePos x="0" y="0"/>
                <wp:positionH relativeFrom="column">
                  <wp:posOffset>4864462</wp:posOffset>
                </wp:positionH>
                <wp:positionV relativeFrom="paragraph">
                  <wp:posOffset>-245837</wp:posOffset>
                </wp:positionV>
                <wp:extent cx="5443" cy="2149929"/>
                <wp:effectExtent l="0" t="0" r="3302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149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E5733A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35pt" to="383.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00FB9" wp14:editId="6D9CAA16">
                <wp:simplePos x="0" y="0"/>
                <wp:positionH relativeFrom="column">
                  <wp:posOffset>4897120</wp:posOffset>
                </wp:positionH>
                <wp:positionV relativeFrom="paragraph">
                  <wp:posOffset>2046242</wp:posOffset>
                </wp:positionV>
                <wp:extent cx="5118100" cy="281940"/>
                <wp:effectExtent l="0" t="0" r="2540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28" type="#_x0000_t202" style="position:absolute;margin-left:385.6pt;margin-top:161.1pt;width:403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CC1C1E7" wp14:editId="0007F11B">
                <wp:simplePos x="0" y="0"/>
                <wp:positionH relativeFrom="column">
                  <wp:posOffset>-175623</wp:posOffset>
                </wp:positionH>
                <wp:positionV relativeFrom="paragraph">
                  <wp:posOffset>-371021</wp:posOffset>
                </wp:positionV>
                <wp:extent cx="10188575" cy="2438400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575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29" type="#_x0000_t202" style="position:absolute;margin-left:-13.85pt;margin-top:-29.2pt;width:802.25pt;height:19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C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DD557" wp14:editId="35378B4C">
                <wp:simplePos x="0" y="0"/>
                <wp:positionH relativeFrom="column">
                  <wp:posOffset>-147955</wp:posOffset>
                </wp:positionH>
                <wp:positionV relativeFrom="paragraph">
                  <wp:posOffset>2045970</wp:posOffset>
                </wp:positionV>
                <wp:extent cx="4990465" cy="281940"/>
                <wp:effectExtent l="0" t="0" r="1968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035EEE6D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 w:rsidR="009C1EED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0" type="#_x0000_t202" style="position:absolute;margin-left:-11.65pt;margin-top:161.1pt;width:392.9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" fillcolor="#2095ae [3205]" strokecolor="#2095ae [3205]" strokeweight=".5pt">
                <v:textbox>
                  <w:txbxContent>
                    <w:p w14:paraId="642B3D4E" w14:textId="035EEE6D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 w:rsidR="009C1EED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130ACB7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202D843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0D359A28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5C67AD26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106A62A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5C56431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C7B2" id="Text Box 20" o:spid="_x0000_s1031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BmDZqI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130ACB7F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202D843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0D359A28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5C67AD26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106A62A0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5C56431B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745A" wp14:editId="1B324F14">
                                  <wp:extent cx="299042" cy="299042"/>
                                  <wp:effectExtent l="0" t="0" r="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2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cCMQIAAFkEAAAOAAAAZHJzL2Uyb0RvYy54bWysVFFv2yAQfp+0/4B4X5x4Sdp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wm&#10;T+xnb4et8+GbAE2iUVKH4iVO2fHRB2wEU4eUeJeBdaNUElAZ0pZ0/nk2TgcuETyhDB6MEPpWoxW6&#10;XZcgz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Ld/5wI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14:paraId="01D82585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745A" wp14:editId="1B324F14">
                            <wp:extent cx="299042" cy="299042"/>
                            <wp:effectExtent l="0" t="0" r="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07673" wp14:editId="369CFEDB">
                                  <wp:extent cx="296449" cy="296449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3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" filled="f" stroked="f" strokeweight=".5pt">
                <v:textbox>
                  <w:txbxContent>
                    <w:p w14:paraId="70CC1214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07673" wp14:editId="369CFEDB">
                            <wp:extent cx="296449" cy="296449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9F2BF" wp14:editId="0D126567">
                                  <wp:extent cx="300625" cy="30062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4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W8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3w4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Cd4bW8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14:paraId="76835B6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9F2BF" wp14:editId="0D126567">
                            <wp:extent cx="300625" cy="300625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8D5FF" wp14:editId="54C6463E">
                                  <wp:extent cx="304800" cy="3048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5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A4hZQgMAIAAFk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14:paraId="063C26A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8D5FF" wp14:editId="54C6463E">
                            <wp:extent cx="304800" cy="3048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5047" wp14:editId="206A19BA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1919D" wp14:editId="66BC0CC0">
                                  <wp:extent cx="296449" cy="296449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36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" filled="f" stroked="f" strokeweight=".5pt">
                <v:textbox>
                  <w:txbxContent>
                    <w:p w14:paraId="2D8FE505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1919D" wp14:editId="66BC0CC0">
                            <wp:extent cx="296449" cy="296449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37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</w:p>
    <w:p w14:paraId="6A9376D4" w14:textId="22C12C8F" w:rsidR="002A4BF2" w:rsidRPr="00D77A33" w:rsidRDefault="00DD5495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7AE5D4E" wp14:editId="2C0A06C2">
                <wp:simplePos x="0" y="0"/>
                <wp:positionH relativeFrom="column">
                  <wp:posOffset>4905912</wp:posOffset>
                </wp:positionH>
                <wp:positionV relativeFrom="paragraph">
                  <wp:posOffset>2149426</wp:posOffset>
                </wp:positionV>
                <wp:extent cx="5107305" cy="3460652"/>
                <wp:effectExtent l="0" t="0" r="17145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305" cy="34606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9622BEA" w14:textId="7669509D" w:rsidR="009E5CFD" w:rsidRPr="009F2A4B" w:rsidRDefault="00F22CE1" w:rsidP="009F2A4B">
                            <w:pPr>
                              <w:pStyle w:val="SESmallbodycopyheader"/>
                            </w:pPr>
                            <w:bookmarkStart w:id="0" w:name="_GoBack"/>
                            <w:r>
                              <w:rPr>
                                <w:color w:val="404040" w:themeColor="text2" w:themeTint="BF"/>
                              </w:rPr>
                              <w:t xml:space="preserve">  </w:t>
                            </w:r>
                            <w:r w:rsidR="00E00645" w:rsidRPr="009F2A4B">
                              <w:t xml:space="preserve">Essential:  </w:t>
                            </w:r>
                          </w:p>
                          <w:p w14:paraId="486D419B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Proven Coaching experience within a national and/or international AS programme</w:t>
                            </w:r>
                          </w:p>
                          <w:p w14:paraId="227AC1DC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UKCC Coach course or the older level 2 certification in coaching AS</w:t>
                            </w:r>
                          </w:p>
                          <w:p w14:paraId="5A6BDF19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Have a clear understanding of the Artistic Swimming rules and judging system</w:t>
                            </w:r>
                          </w:p>
                          <w:p w14:paraId="775ABB8A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An appreciation of sports science, medicine and performance lifestyle disciplines and how they along with coaching, create a progressive talent environment</w:t>
                            </w:r>
                          </w:p>
                          <w:p w14:paraId="6ED987D4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Knowledge of safeguarding and an understanding and commitment to safeguarding (Wave Power), inclusion, and equal opportunities</w:t>
                            </w:r>
                          </w:p>
                          <w:p w14:paraId="2A3CC308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An understanding of individual responsibility in complying with Health and Safety</w:t>
                            </w:r>
                          </w:p>
                          <w:p w14:paraId="7812DCD9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Ability to communicate effectively orally and in writing to maintain effective relationships with key stakeholders</w:t>
                            </w:r>
                          </w:p>
                          <w:p w14:paraId="06AF73F6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Lifesaving qualification/NRASTC (or willingness to acquire)</w:t>
                            </w:r>
                          </w:p>
                          <w:p w14:paraId="5F5FAAD8" w14:textId="33415DC8" w:rsidR="00810C8B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 w:cs="Arial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Swim England member</w:t>
                            </w:r>
                          </w:p>
                          <w:p w14:paraId="2CC8F3B0" w14:textId="4C1ED8DA" w:rsidR="001C38E4" w:rsidRDefault="009E5CFD" w:rsidP="004746A0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4746A0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</w:t>
                            </w:r>
                            <w:r w:rsidR="003D61F9" w:rsidRPr="004746A0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esirable</w:t>
                            </w:r>
                            <w:r w:rsidR="001C38E4" w:rsidRPr="004746A0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083C72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Coaching leadership experience within artistic swimming</w:t>
                            </w:r>
                          </w:p>
                          <w:p w14:paraId="3B03A094" w14:textId="77777777" w:rsidR="004746A0" w:rsidRPr="004746A0" w:rsidRDefault="004746A0" w:rsidP="004746A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746A0">
                              <w:rPr>
                                <w:rFonts w:eastAsia="Times New Roman"/>
                                <w:color w:val="3B3B3B" w:themeColor="background2" w:themeShade="40"/>
                                <w:sz w:val="20"/>
                                <w:szCs w:val="20"/>
                                <w:lang w:eastAsia="en-GB"/>
                              </w:rPr>
                              <w:t>Any additional land or medical qualifications</w:t>
                            </w:r>
                          </w:p>
                          <w:bookmarkEnd w:id="0"/>
                          <w:p w14:paraId="1BA3F443" w14:textId="77777777" w:rsidR="001C38E4" w:rsidRPr="004F2633" w:rsidRDefault="001C38E4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rFonts w:cs="Arial"/>
                                <w:b/>
                                <w:bCs/>
                                <w:color w:val="2095AE" w:themeColor="accen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5D4E" id="Text Box 21" o:spid="_x0000_s1038" type="#_x0000_t202" style="position:absolute;margin-left:386.3pt;margin-top:169.25pt;width:402.15pt;height:272.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" fillcolor="#e5f4f9 [660]" strokecolor="#2095ae [3205]" strokeweight=".5pt">
                <v:fill opacity="22873f"/>
                <v:textbox>
                  <w:txbxContent>
                    <w:p w14:paraId="79622BEA" w14:textId="7669509D" w:rsidR="009E5CFD" w:rsidRPr="009F2A4B" w:rsidRDefault="00F22CE1" w:rsidP="009F2A4B">
                      <w:pPr>
                        <w:pStyle w:val="SESmallbodycopyheader"/>
                      </w:pPr>
                      <w:bookmarkStart w:id="1" w:name="_GoBack"/>
                      <w:r>
                        <w:rPr>
                          <w:color w:val="404040" w:themeColor="text2" w:themeTint="BF"/>
                        </w:rPr>
                        <w:t xml:space="preserve">  </w:t>
                      </w:r>
                      <w:r w:rsidR="00E00645" w:rsidRPr="009F2A4B">
                        <w:t xml:space="preserve">Essential:  </w:t>
                      </w:r>
                    </w:p>
                    <w:p w14:paraId="486D419B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Proven Coaching experience within a national and/or international AS programme</w:t>
                      </w:r>
                    </w:p>
                    <w:p w14:paraId="227AC1DC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UKCC Coach course or the older level 2 certification in coaching AS</w:t>
                      </w:r>
                    </w:p>
                    <w:p w14:paraId="5A6BDF19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Have a clear understanding of the Artistic Swimming rules and judging system</w:t>
                      </w:r>
                    </w:p>
                    <w:p w14:paraId="775ABB8A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An appreciation of sports science, medicine and performance lifestyle disciplines and how they along with coaching, create a progressive talent environment</w:t>
                      </w:r>
                    </w:p>
                    <w:p w14:paraId="6ED987D4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Knowledge of safeguarding and an understanding and commitment to safeguarding (Wave Power), inclusion, and equal opportunities</w:t>
                      </w:r>
                    </w:p>
                    <w:p w14:paraId="2A3CC308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An understanding of individual responsibility in complying with Health and Safety</w:t>
                      </w:r>
                    </w:p>
                    <w:p w14:paraId="7812DCD9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Ability to communicate effectively orally and in writing to maintain effective relationships with key stakeholders</w:t>
                      </w:r>
                    </w:p>
                    <w:p w14:paraId="06AF73F6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Lifesaving qualification/NRASTC (or willingness to acquire)</w:t>
                      </w:r>
                    </w:p>
                    <w:p w14:paraId="5F5FAAD8" w14:textId="33415DC8" w:rsidR="00810C8B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 w:cs="Arial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Swim England member</w:t>
                      </w:r>
                    </w:p>
                    <w:p w14:paraId="2CC8F3B0" w14:textId="4C1ED8DA" w:rsidR="001C38E4" w:rsidRDefault="009E5CFD" w:rsidP="004746A0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4746A0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</w:t>
                      </w:r>
                      <w:r w:rsidR="003D61F9" w:rsidRPr="004746A0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esirable</w:t>
                      </w:r>
                      <w:r w:rsidR="001C38E4" w:rsidRPr="004746A0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34083C72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Coaching leadership experience within artistic swimming</w:t>
                      </w:r>
                    </w:p>
                    <w:p w14:paraId="3B03A094" w14:textId="77777777" w:rsidR="004746A0" w:rsidRPr="004746A0" w:rsidRDefault="004746A0" w:rsidP="004746A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</w:pPr>
                      <w:r w:rsidRPr="004746A0">
                        <w:rPr>
                          <w:rFonts w:eastAsia="Times New Roman"/>
                          <w:color w:val="3B3B3B" w:themeColor="background2" w:themeShade="40"/>
                          <w:sz w:val="20"/>
                          <w:szCs w:val="20"/>
                          <w:lang w:eastAsia="en-GB"/>
                        </w:rPr>
                        <w:t>Any additional land or medical qualifications</w:t>
                      </w:r>
                    </w:p>
                    <w:bookmarkEnd w:id="1"/>
                    <w:p w14:paraId="1BA3F443" w14:textId="77777777" w:rsidR="001C38E4" w:rsidRPr="004F2633" w:rsidRDefault="001C38E4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rFonts w:cs="Arial"/>
                          <w:b/>
                          <w:bCs/>
                          <w:color w:val="2095AE" w:themeColor="accen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30AC94" wp14:editId="38124C89">
                <wp:simplePos x="0" y="0"/>
                <wp:positionH relativeFrom="margin">
                  <wp:posOffset>-70816</wp:posOffset>
                </wp:positionH>
                <wp:positionV relativeFrom="paragraph">
                  <wp:posOffset>748030</wp:posOffset>
                </wp:positionV>
                <wp:extent cx="4572000" cy="7620"/>
                <wp:effectExtent l="0" t="0" r="19050" b="30480"/>
                <wp:wrapNone/>
                <wp:docPr id="1120750047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F760E2" id="Straight Connector 20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6pt,58.9pt" to="354.4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" strokecolor="#555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4D4CFC" wp14:editId="50C140E9">
                <wp:simplePos x="0" y="0"/>
                <wp:positionH relativeFrom="column">
                  <wp:posOffset>-61291</wp:posOffset>
                </wp:positionH>
                <wp:positionV relativeFrom="paragraph">
                  <wp:posOffset>176530</wp:posOffset>
                </wp:positionV>
                <wp:extent cx="4572000" cy="7620"/>
                <wp:effectExtent l="0" t="0" r="19050" b="30480"/>
                <wp:wrapNone/>
                <wp:docPr id="15560372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0C62E9" id="Straight Connector 2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3.9pt" to="355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" strokecolor="#555 [3200]" strokeweight=".5pt">
                <v:stroke joinstyle="miter"/>
              </v:line>
            </w:pict>
          </mc:Fallback>
        </mc:AlternateContent>
      </w:r>
      <w:r w:rsidR="001B0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C5049" wp14:editId="6C861FE2">
                <wp:simplePos x="0" y="0"/>
                <wp:positionH relativeFrom="column">
                  <wp:posOffset>-141025</wp:posOffset>
                </wp:positionH>
                <wp:positionV relativeFrom="paragraph">
                  <wp:posOffset>3913698</wp:posOffset>
                </wp:positionV>
                <wp:extent cx="4982513" cy="135255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513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0D5EAB2" w14:textId="77777777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Team environment communications – fostering positive training environment based on unity and respect</w:t>
                            </w:r>
                          </w:p>
                          <w:p w14:paraId="49996DC1" w14:textId="77777777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Open communication with parents, athletes and other staff providing constructive feedback and improvement plans</w:t>
                            </w:r>
                          </w:p>
                          <w:p w14:paraId="1E145CB5" w14:textId="77777777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Engage with media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5049" id="Text Box 4" o:spid="_x0000_s1039" type="#_x0000_t202" style="position:absolute;margin-left:-11.1pt;margin-top:308.15pt;width:392.3pt;height:10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" fillcolor="#e5f4f9 [660]" strokecolor="#2095ae [3205]" strokeweight=".5pt">
                <v:fill opacity="22873f"/>
                <v:textbox>
                  <w:txbxContent>
                    <w:p w14:paraId="20D5EAB2" w14:textId="77777777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Team environment communications – fostering positive training environment based on unity and respect</w:t>
                      </w:r>
                    </w:p>
                    <w:p w14:paraId="49996DC1" w14:textId="77777777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Open communication with parents, athletes and other staff providing constructive feedback and improvement plans</w:t>
                      </w:r>
                    </w:p>
                    <w:p w14:paraId="1E145CB5" w14:textId="77777777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Engage with media activities</w:t>
                      </w:r>
                    </w:p>
                  </w:txbxContent>
                </v:textbox>
              </v:shape>
            </w:pict>
          </mc:Fallback>
        </mc:AlternateContent>
      </w:r>
      <w:r w:rsidR="001B0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C739F0" wp14:editId="6DAE32A1">
                <wp:simplePos x="0" y="0"/>
                <wp:positionH relativeFrom="column">
                  <wp:posOffset>-141025</wp:posOffset>
                </wp:positionH>
                <wp:positionV relativeFrom="paragraph">
                  <wp:posOffset>3635403</wp:posOffset>
                </wp:positionV>
                <wp:extent cx="4985468" cy="281940"/>
                <wp:effectExtent l="0" t="0" r="2476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468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83D17C" w14:textId="027B14B5" w:rsidR="009C1EED" w:rsidRPr="001069DA" w:rsidRDefault="009C1EED" w:rsidP="009C1EED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39F0" id="Text Box 3" o:spid="_x0000_s1040" type="#_x0000_t202" style="position:absolute;margin-left:-11.1pt;margin-top:286.25pt;width:392.55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" fillcolor="#2095ae [3205]" strokecolor="#2095ae [3205]" strokeweight=".5pt">
                <v:textbox>
                  <w:txbxContent>
                    <w:p w14:paraId="6483D17C" w14:textId="027B14B5" w:rsidR="009C1EED" w:rsidRPr="001069DA" w:rsidRDefault="009C1EED" w:rsidP="009C1EED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relationships</w:t>
                      </w:r>
                    </w:p>
                  </w:txbxContent>
                </v:textbox>
              </v:shape>
            </w:pict>
          </mc:Fallback>
        </mc:AlternateContent>
      </w:r>
      <w:r w:rsidR="001B07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29F79" wp14:editId="70374602">
                <wp:simplePos x="0" y="0"/>
                <wp:positionH relativeFrom="column">
                  <wp:posOffset>-140666</wp:posOffset>
                </wp:positionH>
                <wp:positionV relativeFrom="paragraph">
                  <wp:posOffset>2116455</wp:posOffset>
                </wp:positionV>
                <wp:extent cx="4985468" cy="1549400"/>
                <wp:effectExtent l="0" t="0" r="2476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468" cy="154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D675E79" w14:textId="6FF9E6B8" w:rsidR="009E5CFD" w:rsidRPr="009E5CFD" w:rsidRDefault="009E5CFD" w:rsidP="009E5CFD">
                            <w:pPr>
                              <w:spacing w:line="259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F5D68F" w14:textId="0BFCE72B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Work with National Programme staff </w:t>
                            </w:r>
                            <w:r w:rsidR="00F77025"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to oversee the </w:t>
                            </w: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 xml:space="preserve">Squad </w:t>
                            </w:r>
                            <w:r w:rsidR="00F77025"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planning and deliver appropriate training sessions – collaborate with other coaches</w:t>
                            </w:r>
                          </w:p>
                          <w:p w14:paraId="3B351586" w14:textId="77777777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Athlete safety and wellbeing – implement safety protocols and ensure compliance</w:t>
                            </w:r>
                          </w:p>
                          <w:p w14:paraId="7E878CE5" w14:textId="77777777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Technical and routine coaching (including choreography when needed)</w:t>
                            </w:r>
                          </w:p>
                          <w:p w14:paraId="31351784" w14:textId="07F324B4" w:rsidR="008928B0" w:rsidRPr="001B07C9" w:rsidRDefault="00F77025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Pr</w:t>
                            </w:r>
                            <w:r w:rsidR="008928B0"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ovide athlete performance review and feedback</w:t>
                            </w:r>
                          </w:p>
                          <w:p w14:paraId="5CD3F333" w14:textId="155E2114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Assist in the Programme management</w:t>
                            </w:r>
                          </w:p>
                          <w:p w14:paraId="421FEDE2" w14:textId="446F8B9A" w:rsidR="008928B0" w:rsidRPr="001B07C9" w:rsidRDefault="008928B0" w:rsidP="001B07C9">
                            <w:pPr>
                              <w:pStyle w:val="SESmallbodycopyheader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720"/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</w:pPr>
                            <w:r w:rsidRPr="001B07C9">
                              <w:rPr>
                                <w:b w:val="0"/>
                                <w:color w:val="555555" w:themeColor="text1"/>
                                <w:szCs w:val="21"/>
                              </w:rPr>
                              <w:t>Holistic athlete development</w:t>
                            </w:r>
                          </w:p>
                          <w:p w14:paraId="21104A69" w14:textId="5E58C981" w:rsidR="00DF2776" w:rsidRPr="001F1969" w:rsidRDefault="00DF2776" w:rsidP="009E5CFD">
                            <w:pPr>
                              <w:pStyle w:val="ListParagraph"/>
                              <w:ind w:left="360"/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F79" id="Text Box 8" o:spid="_x0000_s1041" type="#_x0000_t202" style="position:absolute;margin-left:-11.1pt;margin-top:166.65pt;width:392.55pt;height:1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" fillcolor="#e5f4f9 [660]" strokecolor="#2095ae [3205]" strokeweight=".5pt">
                <v:fill opacity="22873f"/>
                <v:textbox>
                  <w:txbxContent>
                    <w:p w14:paraId="3D675E79" w14:textId="6FF9E6B8" w:rsidR="009E5CFD" w:rsidRPr="009E5CFD" w:rsidRDefault="009E5CFD" w:rsidP="009E5CFD">
                      <w:pPr>
                        <w:spacing w:line="259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DF5D68F" w14:textId="0BFCE72B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Work with National Programme staff </w:t>
                      </w:r>
                      <w:r w:rsidR="00F77025" w:rsidRPr="001B07C9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to oversee the </w:t>
                      </w: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 xml:space="preserve">Squad </w:t>
                      </w:r>
                      <w:r w:rsidR="00F77025"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planning and deliver appropriate training sessions – collaborate with other coaches</w:t>
                      </w:r>
                    </w:p>
                    <w:p w14:paraId="3B351586" w14:textId="77777777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Athlete safety and wellbeing – implement safety protocols and ensure compliance</w:t>
                      </w:r>
                    </w:p>
                    <w:p w14:paraId="7E878CE5" w14:textId="77777777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Technical and routine coaching (including choreography when needed)</w:t>
                      </w:r>
                    </w:p>
                    <w:p w14:paraId="31351784" w14:textId="07F324B4" w:rsidR="008928B0" w:rsidRPr="001B07C9" w:rsidRDefault="00F77025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Pr</w:t>
                      </w:r>
                      <w:r w:rsidR="008928B0"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ovide athlete performance review and feedback</w:t>
                      </w:r>
                    </w:p>
                    <w:p w14:paraId="5CD3F333" w14:textId="155E2114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Assist in the Programme management</w:t>
                      </w:r>
                    </w:p>
                    <w:p w14:paraId="421FEDE2" w14:textId="446F8B9A" w:rsidR="008928B0" w:rsidRPr="001B07C9" w:rsidRDefault="008928B0" w:rsidP="001B07C9">
                      <w:pPr>
                        <w:pStyle w:val="SESmallbodycopyheader"/>
                        <w:numPr>
                          <w:ilvl w:val="0"/>
                          <w:numId w:val="22"/>
                        </w:numPr>
                        <w:spacing w:before="0"/>
                        <w:ind w:left="720"/>
                        <w:rPr>
                          <w:b w:val="0"/>
                          <w:color w:val="555555" w:themeColor="text1"/>
                          <w:szCs w:val="21"/>
                        </w:rPr>
                      </w:pPr>
                      <w:r w:rsidRPr="001B07C9">
                        <w:rPr>
                          <w:b w:val="0"/>
                          <w:color w:val="555555" w:themeColor="text1"/>
                          <w:szCs w:val="21"/>
                        </w:rPr>
                        <w:t>Holistic athlete development</w:t>
                      </w:r>
                    </w:p>
                    <w:p w14:paraId="21104A69" w14:textId="5E58C981" w:rsidR="00DF2776" w:rsidRPr="001F1969" w:rsidRDefault="00DF2776" w:rsidP="009E5CFD">
                      <w:pPr>
                        <w:pStyle w:val="ListParagraph"/>
                        <w:ind w:left="360"/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2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" filled="f" stroked="f" strokeweight=".5pt">
                <v:textbox>
                  <w:txbxContent>
                    <w:p w14:paraId="129CF631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6"/>
      <w:headerReference w:type="first" r:id="rId17"/>
      <w:footerReference w:type="first" r:id="rId18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06AF9" w14:textId="77777777" w:rsidR="003F1B38" w:rsidRDefault="003F1B38" w:rsidP="00362075">
      <w:r>
        <w:separator/>
      </w:r>
    </w:p>
  </w:endnote>
  <w:endnote w:type="continuationSeparator" w:id="0">
    <w:p w14:paraId="40164398" w14:textId="77777777" w:rsidR="003F1B38" w:rsidRDefault="003F1B3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418B" w14:textId="4EBB23BB" w:rsidR="00FE66DD" w:rsidRDefault="00687FD4">
    <w:pPr>
      <w:pStyle w:val="Footer"/>
    </w:pPr>
    <w:r>
      <w:t>TC</w:t>
    </w:r>
    <w:r w:rsidR="008F2840">
      <w:t>AGC</w:t>
    </w:r>
    <w:r w:rsidR="00876068">
      <w:t xml:space="preserve"> v1 15/5/23</w:t>
    </w:r>
  </w:p>
  <w:p w14:paraId="7C569FD6" w14:textId="77777777" w:rsidR="008F2840" w:rsidRDefault="008F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31EE" w14:textId="77777777" w:rsidR="003F1B38" w:rsidRDefault="003F1B38" w:rsidP="00362075">
      <w:r>
        <w:separator/>
      </w:r>
    </w:p>
  </w:footnote>
  <w:footnote w:type="continuationSeparator" w:id="0">
    <w:p w14:paraId="6C53EAF4" w14:textId="77777777" w:rsidR="003F1B38" w:rsidRDefault="003F1B3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32BA2FA1">
          <wp:simplePos x="0" y="0"/>
          <wp:positionH relativeFrom="page">
            <wp:posOffset>-5443</wp:posOffset>
          </wp:positionH>
          <wp:positionV relativeFrom="page">
            <wp:posOffset>0</wp:posOffset>
          </wp:positionV>
          <wp:extent cx="10685520" cy="755991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633F12BC" w:rsidR="0034381D" w:rsidRDefault="00876068" w:rsidP="00876068">
    <w:pPr>
      <w:tabs>
        <w:tab w:val="left" w:pos="10654"/>
      </w:tabs>
    </w:pPr>
    <w:r>
      <w:tab/>
    </w:r>
  </w:p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F8A53CA"/>
    <w:multiLevelType w:val="hybridMultilevel"/>
    <w:tmpl w:val="0388D83A"/>
    <w:lvl w:ilvl="0" w:tplc="3CA017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0737"/>
    <w:multiLevelType w:val="hybridMultilevel"/>
    <w:tmpl w:val="D75A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943FAD"/>
    <w:multiLevelType w:val="hybridMultilevel"/>
    <w:tmpl w:val="05724BE0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C4B72"/>
    <w:multiLevelType w:val="hybridMultilevel"/>
    <w:tmpl w:val="307E9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9E3AF2"/>
    <w:multiLevelType w:val="hybridMultilevel"/>
    <w:tmpl w:val="7EB6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94853"/>
    <w:multiLevelType w:val="multilevel"/>
    <w:tmpl w:val="AEAC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D37AB"/>
    <w:multiLevelType w:val="hybridMultilevel"/>
    <w:tmpl w:val="AC98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0314E"/>
    <w:multiLevelType w:val="hybridMultilevel"/>
    <w:tmpl w:val="58B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2858"/>
    <w:multiLevelType w:val="multilevel"/>
    <w:tmpl w:val="CE4C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A97D59"/>
    <w:multiLevelType w:val="hybridMultilevel"/>
    <w:tmpl w:val="C220F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7601DE"/>
    <w:multiLevelType w:val="hybridMultilevel"/>
    <w:tmpl w:val="BFA6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51A7"/>
    <w:multiLevelType w:val="hybridMultilevel"/>
    <w:tmpl w:val="7E982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B12F7"/>
    <w:multiLevelType w:val="hybridMultilevel"/>
    <w:tmpl w:val="788A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FB"/>
    <w:multiLevelType w:val="hybridMultilevel"/>
    <w:tmpl w:val="55E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B90510F"/>
    <w:multiLevelType w:val="hybridMultilevel"/>
    <w:tmpl w:val="E272DFA2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244D"/>
    <w:multiLevelType w:val="hybridMultilevel"/>
    <w:tmpl w:val="1C9630EA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34"/>
  </w:num>
  <w:num w:numId="14">
    <w:abstractNumId w:val="18"/>
  </w:num>
  <w:num w:numId="15">
    <w:abstractNumId w:val="12"/>
  </w:num>
  <w:num w:numId="16">
    <w:abstractNumId w:val="11"/>
  </w:num>
  <w:num w:numId="17">
    <w:abstractNumId w:val="31"/>
  </w:num>
  <w:num w:numId="18">
    <w:abstractNumId w:val="23"/>
  </w:num>
  <w:num w:numId="19">
    <w:abstractNumId w:val="28"/>
  </w:num>
  <w:num w:numId="20">
    <w:abstractNumId w:val="35"/>
  </w:num>
  <w:num w:numId="21">
    <w:abstractNumId w:val="27"/>
  </w:num>
  <w:num w:numId="22">
    <w:abstractNumId w:val="15"/>
  </w:num>
  <w:num w:numId="23">
    <w:abstractNumId w:val="13"/>
  </w:num>
  <w:num w:numId="24">
    <w:abstractNumId w:val="33"/>
  </w:num>
  <w:num w:numId="25">
    <w:abstractNumId w:val="29"/>
  </w:num>
  <w:num w:numId="26">
    <w:abstractNumId w:val="32"/>
  </w:num>
  <w:num w:numId="27">
    <w:abstractNumId w:val="16"/>
  </w:num>
  <w:num w:numId="28">
    <w:abstractNumId w:val="21"/>
  </w:num>
  <w:num w:numId="29">
    <w:abstractNumId w:val="30"/>
  </w:num>
  <w:num w:numId="30">
    <w:abstractNumId w:val="22"/>
  </w:num>
  <w:num w:numId="31">
    <w:abstractNumId w:val="26"/>
  </w:num>
  <w:num w:numId="32">
    <w:abstractNumId w:val="17"/>
  </w:num>
  <w:num w:numId="33">
    <w:abstractNumId w:val="24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A"/>
    <w:rsid w:val="000041DC"/>
    <w:rsid w:val="00016A47"/>
    <w:rsid w:val="00060A78"/>
    <w:rsid w:val="00092C6F"/>
    <w:rsid w:val="0009450E"/>
    <w:rsid w:val="00096FB0"/>
    <w:rsid w:val="000A23D3"/>
    <w:rsid w:val="000C17EC"/>
    <w:rsid w:val="000C33E6"/>
    <w:rsid w:val="000C6160"/>
    <w:rsid w:val="000D1CD1"/>
    <w:rsid w:val="000F1879"/>
    <w:rsid w:val="0010292F"/>
    <w:rsid w:val="001069DA"/>
    <w:rsid w:val="00107072"/>
    <w:rsid w:val="00107767"/>
    <w:rsid w:val="001272BD"/>
    <w:rsid w:val="00154B65"/>
    <w:rsid w:val="00155479"/>
    <w:rsid w:val="00164EB0"/>
    <w:rsid w:val="0016606E"/>
    <w:rsid w:val="001867FD"/>
    <w:rsid w:val="001A2FE6"/>
    <w:rsid w:val="001A69DE"/>
    <w:rsid w:val="001B07C9"/>
    <w:rsid w:val="001B7A0D"/>
    <w:rsid w:val="001C38E4"/>
    <w:rsid w:val="001D4C00"/>
    <w:rsid w:val="001E4C2C"/>
    <w:rsid w:val="001F1969"/>
    <w:rsid w:val="002053B4"/>
    <w:rsid w:val="00234367"/>
    <w:rsid w:val="002349BB"/>
    <w:rsid w:val="00234F63"/>
    <w:rsid w:val="00283017"/>
    <w:rsid w:val="00293D54"/>
    <w:rsid w:val="002A4BF2"/>
    <w:rsid w:val="002B6D1D"/>
    <w:rsid w:val="002D72B3"/>
    <w:rsid w:val="0030060A"/>
    <w:rsid w:val="003109A1"/>
    <w:rsid w:val="00321BB7"/>
    <w:rsid w:val="00330DB8"/>
    <w:rsid w:val="0034381D"/>
    <w:rsid w:val="00362075"/>
    <w:rsid w:val="00365C10"/>
    <w:rsid w:val="00371003"/>
    <w:rsid w:val="00375E80"/>
    <w:rsid w:val="003801CE"/>
    <w:rsid w:val="00395B6C"/>
    <w:rsid w:val="003A39B8"/>
    <w:rsid w:val="003B0BEF"/>
    <w:rsid w:val="003B2B91"/>
    <w:rsid w:val="003C670E"/>
    <w:rsid w:val="003D3DC6"/>
    <w:rsid w:val="003D61F9"/>
    <w:rsid w:val="003E014B"/>
    <w:rsid w:val="003E38C0"/>
    <w:rsid w:val="003F1B38"/>
    <w:rsid w:val="003F5F69"/>
    <w:rsid w:val="00411C1F"/>
    <w:rsid w:val="00446F92"/>
    <w:rsid w:val="004746A0"/>
    <w:rsid w:val="004772C3"/>
    <w:rsid w:val="00486571"/>
    <w:rsid w:val="004A433A"/>
    <w:rsid w:val="004A4E10"/>
    <w:rsid w:val="004D2136"/>
    <w:rsid w:val="004E0C8E"/>
    <w:rsid w:val="004F2633"/>
    <w:rsid w:val="005067EA"/>
    <w:rsid w:val="0051288B"/>
    <w:rsid w:val="005433DB"/>
    <w:rsid w:val="00552208"/>
    <w:rsid w:val="00560F9A"/>
    <w:rsid w:val="00572F3E"/>
    <w:rsid w:val="005A086C"/>
    <w:rsid w:val="005B68F7"/>
    <w:rsid w:val="005C0FCB"/>
    <w:rsid w:val="005E1233"/>
    <w:rsid w:val="00613BA9"/>
    <w:rsid w:val="0061767F"/>
    <w:rsid w:val="006269E1"/>
    <w:rsid w:val="0064190C"/>
    <w:rsid w:val="00650D27"/>
    <w:rsid w:val="006571A7"/>
    <w:rsid w:val="00673E3A"/>
    <w:rsid w:val="00675A34"/>
    <w:rsid w:val="00687636"/>
    <w:rsid w:val="00687FD4"/>
    <w:rsid w:val="006919C6"/>
    <w:rsid w:val="00691DE9"/>
    <w:rsid w:val="00695506"/>
    <w:rsid w:val="006A1ED9"/>
    <w:rsid w:val="006A5551"/>
    <w:rsid w:val="006B45DF"/>
    <w:rsid w:val="006C0381"/>
    <w:rsid w:val="006D0C1A"/>
    <w:rsid w:val="006D37C3"/>
    <w:rsid w:val="006D588D"/>
    <w:rsid w:val="006F663E"/>
    <w:rsid w:val="007247BA"/>
    <w:rsid w:val="00726A85"/>
    <w:rsid w:val="007435EB"/>
    <w:rsid w:val="00747B15"/>
    <w:rsid w:val="007509CB"/>
    <w:rsid w:val="00764054"/>
    <w:rsid w:val="00771C78"/>
    <w:rsid w:val="00783A9F"/>
    <w:rsid w:val="007C299C"/>
    <w:rsid w:val="007D2990"/>
    <w:rsid w:val="007E41DF"/>
    <w:rsid w:val="007F25AB"/>
    <w:rsid w:val="00800B0B"/>
    <w:rsid w:val="00810C8B"/>
    <w:rsid w:val="00826110"/>
    <w:rsid w:val="00836DA2"/>
    <w:rsid w:val="008753B6"/>
    <w:rsid w:val="00876068"/>
    <w:rsid w:val="008928B0"/>
    <w:rsid w:val="00894B6C"/>
    <w:rsid w:val="008979A6"/>
    <w:rsid w:val="008A4C85"/>
    <w:rsid w:val="008B4574"/>
    <w:rsid w:val="008C12CE"/>
    <w:rsid w:val="008F2840"/>
    <w:rsid w:val="00905F20"/>
    <w:rsid w:val="00951A9E"/>
    <w:rsid w:val="00986996"/>
    <w:rsid w:val="009C1EED"/>
    <w:rsid w:val="009E5CFD"/>
    <w:rsid w:val="009E67AA"/>
    <w:rsid w:val="009F283C"/>
    <w:rsid w:val="009F2A4B"/>
    <w:rsid w:val="00A05DB1"/>
    <w:rsid w:val="00A070EE"/>
    <w:rsid w:val="00A07412"/>
    <w:rsid w:val="00A5049E"/>
    <w:rsid w:val="00A62402"/>
    <w:rsid w:val="00A62D6D"/>
    <w:rsid w:val="00A6416C"/>
    <w:rsid w:val="00AA1FAD"/>
    <w:rsid w:val="00AB39C0"/>
    <w:rsid w:val="00AC0C04"/>
    <w:rsid w:val="00AE1742"/>
    <w:rsid w:val="00AF4636"/>
    <w:rsid w:val="00B012DA"/>
    <w:rsid w:val="00B013DF"/>
    <w:rsid w:val="00B10C29"/>
    <w:rsid w:val="00B10F1E"/>
    <w:rsid w:val="00B34D2D"/>
    <w:rsid w:val="00B92EC9"/>
    <w:rsid w:val="00BC63FE"/>
    <w:rsid w:val="00BD2AD0"/>
    <w:rsid w:val="00BE0D2A"/>
    <w:rsid w:val="00BE330B"/>
    <w:rsid w:val="00C15E06"/>
    <w:rsid w:val="00C2046C"/>
    <w:rsid w:val="00C32209"/>
    <w:rsid w:val="00C42653"/>
    <w:rsid w:val="00C439EA"/>
    <w:rsid w:val="00C65907"/>
    <w:rsid w:val="00C821C6"/>
    <w:rsid w:val="00C96269"/>
    <w:rsid w:val="00CC1DB6"/>
    <w:rsid w:val="00CD542D"/>
    <w:rsid w:val="00CF4961"/>
    <w:rsid w:val="00D12534"/>
    <w:rsid w:val="00D21A88"/>
    <w:rsid w:val="00D33147"/>
    <w:rsid w:val="00D56269"/>
    <w:rsid w:val="00D660D5"/>
    <w:rsid w:val="00D70984"/>
    <w:rsid w:val="00D7708A"/>
    <w:rsid w:val="00D77A33"/>
    <w:rsid w:val="00D816C1"/>
    <w:rsid w:val="00DD5495"/>
    <w:rsid w:val="00DE01C1"/>
    <w:rsid w:val="00DE79D9"/>
    <w:rsid w:val="00DF2776"/>
    <w:rsid w:val="00DF5C1F"/>
    <w:rsid w:val="00E00645"/>
    <w:rsid w:val="00E1779D"/>
    <w:rsid w:val="00E1792B"/>
    <w:rsid w:val="00E30F8D"/>
    <w:rsid w:val="00E315CC"/>
    <w:rsid w:val="00E32B8D"/>
    <w:rsid w:val="00E45A45"/>
    <w:rsid w:val="00E555DC"/>
    <w:rsid w:val="00E67602"/>
    <w:rsid w:val="00EC054D"/>
    <w:rsid w:val="00EC2CFF"/>
    <w:rsid w:val="00F214B1"/>
    <w:rsid w:val="00F22CE1"/>
    <w:rsid w:val="00F45B39"/>
    <w:rsid w:val="00F67733"/>
    <w:rsid w:val="00F77025"/>
    <w:rsid w:val="00F8617C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9F2A4B"/>
    <w:rPr>
      <w:color w:val="2095AE" w:themeColor="accent2"/>
      <w:sz w:val="20"/>
      <w:szCs w:val="20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styleId="HTMLPreformatted">
    <w:name w:val="HTML Preformatted"/>
    <w:basedOn w:val="Normal"/>
    <w:link w:val="HTMLPreformattedChar"/>
    <w:rsid w:val="009C1EED"/>
    <w:pPr>
      <w:spacing w:after="240"/>
      <w:jc w:val="both"/>
    </w:pPr>
    <w:rPr>
      <w:rFonts w:ascii="Courier New" w:eastAsia="SimSun" w:hAnsi="Courier New" w:cs="Courier New"/>
      <w:sz w:val="20"/>
      <w:szCs w:val="20"/>
      <w:lang w:eastAsia="zh-CN" w:bidi="ar-AE"/>
    </w:rPr>
  </w:style>
  <w:style w:type="character" w:customStyle="1" w:styleId="HTMLPreformattedChar">
    <w:name w:val="HTML Preformatted Char"/>
    <w:basedOn w:val="DefaultParagraphFont"/>
    <w:link w:val="HTMLPreformatted"/>
    <w:rsid w:val="009C1EED"/>
    <w:rPr>
      <w:rFonts w:ascii="Courier New" w:eastAsia="SimSun" w:hAnsi="Courier New" w:cs="Courier New"/>
      <w:sz w:val="20"/>
      <w:szCs w:val="20"/>
      <w:lang w:eastAsia="zh-CN" w:bidi="ar-AE"/>
    </w:rPr>
  </w:style>
  <w:style w:type="paragraph" w:customStyle="1" w:styleId="Default">
    <w:name w:val="Default"/>
    <w:rsid w:val="00154B65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customStyle="1" w:styleId="paragraph">
    <w:name w:val="paragraph"/>
    <w:basedOn w:val="Normal"/>
    <w:rsid w:val="0080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0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erR\OneDrive%20-%20Amateur%20Swimming%20Association%20(Swim%20England)%20Ltd\Documents%20New\Craig\JD'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d566c3-563f-4350-b55c-069e74f333fb" xsi:nil="true"/>
    <lcf76f155ced4ddcb4097134ff3c332f xmlns="c0798eda-c27e-4e99-88d5-ab897e0a5fb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2E6BBA997894EA2B73BBACF5EABDF" ma:contentTypeVersion="17" ma:contentTypeDescription="Create a new document." ma:contentTypeScope="" ma:versionID="25d0526c37f7d76c0c0a2200638798eb">
  <xsd:schema xmlns:xsd="http://www.w3.org/2001/XMLSchema" xmlns:xs="http://www.w3.org/2001/XMLSchema" xmlns:p="http://schemas.microsoft.com/office/2006/metadata/properties" xmlns:ns1="http://schemas.microsoft.com/sharepoint/v3" xmlns:ns2="c0798eda-c27e-4e99-88d5-ab897e0a5fba" xmlns:ns3="bed566c3-563f-4350-b55c-069e74f333fb" targetNamespace="http://schemas.microsoft.com/office/2006/metadata/properties" ma:root="true" ma:fieldsID="35ea56b5933c1eb63025dcbffc22fa65" ns1:_="" ns2:_="" ns3:_="">
    <xsd:import namespace="http://schemas.microsoft.com/sharepoint/v3"/>
    <xsd:import namespace="c0798eda-c27e-4e99-88d5-ab897e0a5fba"/>
    <xsd:import namespace="bed566c3-563f-4350-b55c-069e74f33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8eda-c27e-4e99-88d5-ab897e0a5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9a3a93-46d3-4f39-8d9d-b404d15f9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566c3-563f-4350-b55c-069e74f33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79fe18-4f53-444a-bfb5-b9c93a511b66}" ma:internalName="TaxCatchAll" ma:showField="CatchAllData" ma:web="bed566c3-563f-4350-b55c-069e74f33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F37075-0C01-4C57-BB5E-DB3A4A5F2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d566c3-563f-4350-b55c-069e74f333fb"/>
    <ds:schemaRef ds:uri="c0798eda-c27e-4e99-88d5-ab897e0a5fba"/>
  </ds:schemaRefs>
</ds:datastoreItem>
</file>

<file path=customXml/itemProps2.xml><?xml version="1.0" encoding="utf-8"?>
<ds:datastoreItem xmlns:ds="http://schemas.openxmlformats.org/officeDocument/2006/customXml" ds:itemID="{DE0996EE-9997-4EA2-8B92-E275B9F24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798eda-c27e-4e99-88d5-ab897e0a5fba"/>
    <ds:schemaRef ds:uri="bed566c3-563f-4350-b55c-069e74f33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F27C5-9D89-4157-B421-12252B35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Karen Thorpe</cp:lastModifiedBy>
  <cp:revision>4</cp:revision>
  <cp:lastPrinted>2017-03-27T15:21:00Z</cp:lastPrinted>
  <dcterms:created xsi:type="dcterms:W3CDTF">2024-08-23T09:16:00Z</dcterms:created>
  <dcterms:modified xsi:type="dcterms:W3CDTF">2024-08-23T10:28:00Z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