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A4D9" w14:textId="77777777" w:rsidR="002A4BF2" w:rsidRPr="00D77A33" w:rsidRDefault="00EC054D" w:rsidP="00D77A33">
      <w:r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04EC9B" wp14:editId="30F5BA45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D429763" w14:textId="77777777" w:rsidR="00F22CE1" w:rsidRPr="00C47333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B66E68" w14:textId="77777777" w:rsidR="00F22CE1" w:rsidRPr="00C47333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  <w:lang w:val="en-GB"/>
                              </w:rPr>
                              <w:t>Essential</w:t>
                            </w:r>
                          </w:p>
                          <w:p w14:paraId="47B66386" w14:textId="04AE9F88" w:rsidR="00A71A74" w:rsidRPr="00C47333" w:rsidRDefault="003C2118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Excellent</w:t>
                            </w:r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communication and customer service skills</w:t>
                            </w:r>
                          </w:p>
                          <w:p w14:paraId="3B14DA0E" w14:textId="5CF08B68" w:rsidR="00A71A74" w:rsidRPr="00C47333" w:rsidRDefault="003C2118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Excellent</w:t>
                            </w:r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organisational skills, in particular the ability to organise workloads</w:t>
                            </w:r>
                          </w:p>
                          <w:p w14:paraId="29FE24C7" w14:textId="185BF917" w:rsidR="00A71A74" w:rsidRPr="00C47333" w:rsidRDefault="003C2118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Excellent </w:t>
                            </w:r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IT skills, </w:t>
                            </w:r>
                            <w:proofErr w:type="gramStart"/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in particular with</w:t>
                            </w:r>
                            <w:proofErr w:type="gramEnd"/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regards to Microsoft Office applications</w:t>
                            </w:r>
                          </w:p>
                          <w:p w14:paraId="5D4936D9" w14:textId="23E7DE85" w:rsidR="003C2118" w:rsidRPr="00C47333" w:rsidRDefault="003C2118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Advanced Excel skills to VBA/Macro level</w:t>
                            </w:r>
                          </w:p>
                          <w:p w14:paraId="15D5AA08" w14:textId="77777777" w:rsidR="00E436D9" w:rsidRPr="00C47333" w:rsidRDefault="00E436D9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Able to keep calm under pressure of producing accurate work under time pressure</w:t>
                            </w:r>
                          </w:p>
                          <w:p w14:paraId="40E8B02D" w14:textId="7FD92641" w:rsidR="00E436D9" w:rsidRPr="00C47333" w:rsidRDefault="003C2118" w:rsidP="0076405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Excellent </w:t>
                            </w:r>
                            <w:r w:rsidR="00E436D9"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understanding of accounting systems, procedures and processes</w:t>
                            </w:r>
                          </w:p>
                          <w:p w14:paraId="39BB7BD3" w14:textId="77777777" w:rsidR="00107767" w:rsidRPr="00C47333" w:rsidRDefault="00E436D9" w:rsidP="00B61B09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Previous experience of working in a finance department and preparation of management accounts</w:t>
                            </w:r>
                          </w:p>
                          <w:p w14:paraId="688A2072" w14:textId="77777777" w:rsidR="00E436D9" w:rsidRPr="00C47333" w:rsidRDefault="00E436D9" w:rsidP="00B61B09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Self-motivated, professional and hardworking; and able to work on own initiative</w:t>
                            </w:r>
                          </w:p>
                          <w:p w14:paraId="160BAA9B" w14:textId="77777777" w:rsidR="00E436D9" w:rsidRPr="00C47333" w:rsidRDefault="00E436D9" w:rsidP="00B61B09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Holds a recognised accounting qualification or is working towards the final stages of such qualification</w:t>
                            </w:r>
                          </w:p>
                          <w:p w14:paraId="589CB314" w14:textId="77777777" w:rsidR="00B34DBA" w:rsidRPr="00C47333" w:rsidRDefault="00B34DBA" w:rsidP="00B34DBA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8EFE01" w14:textId="77777777" w:rsidR="00E436D9" w:rsidRPr="00C47333" w:rsidRDefault="00E436D9" w:rsidP="00E436D9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EB329E2" w14:textId="77777777" w:rsidR="003D61F9" w:rsidRPr="00C47333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  <w:lang w:val="en-GB"/>
                              </w:rPr>
                              <w:t>Desirable</w:t>
                            </w:r>
                          </w:p>
                          <w:p w14:paraId="5A5A7B72" w14:textId="76C873BC" w:rsidR="00E436D9" w:rsidRPr="00C47333" w:rsidRDefault="00E436D9" w:rsidP="007D2990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Knowledge of Great Plains</w:t>
                            </w:r>
                            <w:r w:rsid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or Business Central</w:t>
                            </w:r>
                          </w:p>
                          <w:p w14:paraId="5C3EB508" w14:textId="03F992A2" w:rsidR="003D61F9" w:rsidRPr="00C47333" w:rsidRDefault="00E436D9" w:rsidP="00E128EF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Knowledge of sports</w:t>
                            </w:r>
                            <w:r w:rsid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training</w:t>
                            </w:r>
                            <w:r w:rsidR="00C47333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, not for profit or charitable organisations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EC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" fillcolor="#e5f4f9 [660]" strokecolor="#2095ae [3205]" strokeweight=".5pt">
                <v:fill opacity="22873f"/>
                <v:textbox>
                  <w:txbxContent>
                    <w:p w14:paraId="0D429763" w14:textId="77777777" w:rsidR="00F22CE1" w:rsidRPr="00C47333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  <w:lang w:val="en-GB"/>
                        </w:rPr>
                      </w:pPr>
                    </w:p>
                    <w:p w14:paraId="4EB66E68" w14:textId="77777777" w:rsidR="00F22CE1" w:rsidRPr="00C47333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C47333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  <w:lang w:val="en-GB"/>
                        </w:rPr>
                        <w:t>Essential</w:t>
                      </w:r>
                    </w:p>
                    <w:p w14:paraId="47B66386" w14:textId="04AE9F88" w:rsidR="00A71A74" w:rsidRPr="00C47333" w:rsidRDefault="003C2118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Excellent</w:t>
                      </w:r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communication and customer service skills</w:t>
                      </w:r>
                    </w:p>
                    <w:p w14:paraId="3B14DA0E" w14:textId="5CF08B68" w:rsidR="00A71A74" w:rsidRPr="00C47333" w:rsidRDefault="003C2118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Excellent</w:t>
                      </w:r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organisational skills, in particular the ability to organise workloads</w:t>
                      </w:r>
                    </w:p>
                    <w:p w14:paraId="29FE24C7" w14:textId="185BF917" w:rsidR="00A71A74" w:rsidRPr="00C47333" w:rsidRDefault="003C2118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Excellent </w:t>
                      </w:r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IT skills, </w:t>
                      </w:r>
                      <w:proofErr w:type="gramStart"/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in particular with</w:t>
                      </w:r>
                      <w:proofErr w:type="gramEnd"/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regards to Microsoft Office applications</w:t>
                      </w:r>
                    </w:p>
                    <w:p w14:paraId="5D4936D9" w14:textId="23E7DE85" w:rsidR="003C2118" w:rsidRPr="00C47333" w:rsidRDefault="003C2118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Advanced Excel skills to VBA/Macro level</w:t>
                      </w:r>
                    </w:p>
                    <w:p w14:paraId="15D5AA08" w14:textId="77777777" w:rsidR="00E436D9" w:rsidRPr="00C47333" w:rsidRDefault="00E436D9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Able to keep calm under pressure of producing accurate work under time pressure</w:t>
                      </w:r>
                    </w:p>
                    <w:p w14:paraId="40E8B02D" w14:textId="7FD92641" w:rsidR="00E436D9" w:rsidRPr="00C47333" w:rsidRDefault="003C2118" w:rsidP="0076405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Excellent </w:t>
                      </w:r>
                      <w:r w:rsidR="00E436D9"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understanding of accounting systems, procedures and processes</w:t>
                      </w:r>
                    </w:p>
                    <w:p w14:paraId="39BB7BD3" w14:textId="77777777" w:rsidR="00107767" w:rsidRPr="00C47333" w:rsidRDefault="00E436D9" w:rsidP="00B61B09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Previous experience of working in a finance department and preparation of management accounts</w:t>
                      </w:r>
                    </w:p>
                    <w:p w14:paraId="688A2072" w14:textId="77777777" w:rsidR="00E436D9" w:rsidRPr="00C47333" w:rsidRDefault="00E436D9" w:rsidP="00B61B09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Self-motivated, professional and hardworking; and able to work on own initiative</w:t>
                      </w:r>
                    </w:p>
                    <w:p w14:paraId="160BAA9B" w14:textId="77777777" w:rsidR="00E436D9" w:rsidRPr="00C47333" w:rsidRDefault="00E436D9" w:rsidP="00B61B09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Holds a recognised accounting qualification or is working towards the final stages of such qualification</w:t>
                      </w:r>
                    </w:p>
                    <w:p w14:paraId="589CB314" w14:textId="77777777" w:rsidR="00B34DBA" w:rsidRPr="00C47333" w:rsidRDefault="00B34DBA" w:rsidP="00B34DBA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0E8EFE01" w14:textId="77777777" w:rsidR="00E436D9" w:rsidRPr="00C47333" w:rsidRDefault="00E436D9" w:rsidP="00E436D9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1EB329E2" w14:textId="77777777" w:rsidR="003D61F9" w:rsidRPr="00C47333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  <w:lang w:val="en-GB"/>
                        </w:rPr>
                        <w:t>Desirable</w:t>
                      </w:r>
                    </w:p>
                    <w:p w14:paraId="5A5A7B72" w14:textId="76C873BC" w:rsidR="00E436D9" w:rsidRPr="00C47333" w:rsidRDefault="00E436D9" w:rsidP="007D2990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Knowledge of Great Plains</w:t>
                      </w:r>
                      <w:r w:rsid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or Business Central</w:t>
                      </w:r>
                    </w:p>
                    <w:p w14:paraId="5C3EB508" w14:textId="03F992A2" w:rsidR="003D61F9" w:rsidRPr="00C47333" w:rsidRDefault="00E436D9" w:rsidP="00E128EF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Knowledge of sports</w:t>
                      </w:r>
                      <w:r w:rsid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P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training</w:t>
                      </w:r>
                      <w:r w:rsidR="00C47333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, not for profit or charitable organisations</w:t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F7B93D" wp14:editId="038A40A4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189AC" w14:textId="77777777" w:rsidR="00650D27" w:rsidRPr="00C47333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753B5895" w14:textId="77777777" w:rsidR="00650D27" w:rsidRPr="00C47333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C47333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00C248D0" w14:textId="77777777" w:rsidR="00650D27" w:rsidRPr="00C47333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387010A1" w14:textId="77777777" w:rsidR="00650D27" w:rsidRPr="00C47333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3E3ACBC1" w14:textId="77777777" w:rsidR="00650D27" w:rsidRPr="00C47333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70A77331" w14:textId="77777777" w:rsidR="00650D27" w:rsidRPr="00C47333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62FB14F6" w14:textId="77777777" w:rsidR="00650D27" w:rsidRPr="00C47333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5600C70" w14:textId="77777777" w:rsidR="00650D27" w:rsidRPr="00C47333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B93D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GjGg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" filled="f" stroked="f" strokeweight=".5pt">
                <v:textbox>
                  <w:txbxContent>
                    <w:p w14:paraId="48F189AC" w14:textId="77777777" w:rsidR="00650D27" w:rsidRPr="00C47333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753B5895" w14:textId="77777777" w:rsidR="00650D27" w:rsidRPr="00C47333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C47333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00C248D0" w14:textId="77777777" w:rsidR="00650D27" w:rsidRPr="00C47333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387010A1" w14:textId="77777777" w:rsidR="00650D27" w:rsidRPr="00C47333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3E3ACBC1" w14:textId="77777777" w:rsidR="00650D27" w:rsidRPr="00C47333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70A77331" w14:textId="77777777" w:rsidR="00650D27" w:rsidRPr="00C47333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62FB14F6" w14:textId="77777777" w:rsidR="00650D27" w:rsidRPr="00C47333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55600C70" w14:textId="77777777" w:rsidR="00650D27" w:rsidRPr="00C47333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E8122" wp14:editId="180CDFFA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50D57" w14:textId="77777777" w:rsidR="00783A9F" w:rsidRPr="00C47333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7C8D9A45" w14:textId="77777777" w:rsidR="00783A9F" w:rsidRPr="00C47333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F6436D6" w14:textId="77777777" w:rsidR="00783A9F" w:rsidRPr="00C47333" w:rsidRDefault="00C1701C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47333">
                              <w:rPr>
                                <w:rFonts w:cs="Arial"/>
                                <w:color w:val="555555"/>
                              </w:rPr>
                              <w:t>To provide accurate, relevant and timely financial information to directors, senior managers and budget holders</w:t>
                            </w:r>
                            <w:r w:rsidR="00155479" w:rsidRPr="00C47333">
                              <w:rPr>
                                <w:rFonts w:cs="Arial"/>
                                <w:color w:val="555555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8122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GCdNgw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43750D57" w14:textId="77777777" w:rsidR="00783A9F" w:rsidRPr="00C47333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7C8D9A45" w14:textId="77777777" w:rsidR="00783A9F" w:rsidRPr="00C47333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5F6436D6" w14:textId="77777777" w:rsidR="00783A9F" w:rsidRPr="00C47333" w:rsidRDefault="00C1701C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C47333">
                        <w:rPr>
                          <w:rFonts w:cs="Arial"/>
                          <w:color w:val="555555"/>
                        </w:rPr>
                        <w:t>To provide accurate, relevant and timely financial information to directors, senior managers and budget holders</w:t>
                      </w:r>
                      <w:r w:rsidR="00155479" w:rsidRPr="00C47333">
                        <w:rPr>
                          <w:rFonts w:cs="Arial"/>
                          <w:color w:val="555555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F93F81" wp14:editId="35060EDB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E23D1" w14:textId="77777777" w:rsidR="00330DB8" w:rsidRPr="00C47333" w:rsidRDefault="00330DB8" w:rsidP="00330DB8">
                            <w:r w:rsidRPr="00C473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EC0226" wp14:editId="731B53BA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3F81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4GgIAADI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zOMNaXB47H+I3AYYko6IeWclgsf1j&#10;iFgQQ08hqZaFldI6M6MtaSs6u5k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AjWfb4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517E23D1" w14:textId="77777777" w:rsidR="00330DB8" w:rsidRPr="00C47333" w:rsidRDefault="00330DB8" w:rsidP="00330DB8">
                      <w:r w:rsidRPr="00C473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EC0226" wp14:editId="731B53BA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4BCFA" wp14:editId="4D829F5B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C3E76" w14:textId="77777777" w:rsidR="00330DB8" w:rsidRPr="00C47333" w:rsidRDefault="00330DB8" w:rsidP="00330DB8">
                            <w:r w:rsidRPr="00C473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68044C" wp14:editId="0379D006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BCFA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428C3E76" w14:textId="77777777" w:rsidR="00330DB8" w:rsidRPr="00C47333" w:rsidRDefault="00330DB8" w:rsidP="00330DB8">
                      <w:r w:rsidRPr="00C473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68044C" wp14:editId="0379D006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84C6A" wp14:editId="500836A1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A9CA4" w14:textId="77777777" w:rsidR="00B92EC9" w:rsidRPr="00C47333" w:rsidRDefault="00B92EC9" w:rsidP="00B92EC9">
                            <w:r w:rsidRPr="00C473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2E25C2" wp14:editId="4C6B6A6D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4C6A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" filled="f" stroked="f" strokeweight=".5pt">
                <v:textbox>
                  <w:txbxContent>
                    <w:p w14:paraId="077A9CA4" w14:textId="77777777" w:rsidR="00B92EC9" w:rsidRPr="00C47333" w:rsidRDefault="00B92EC9" w:rsidP="00B92EC9">
                      <w:r w:rsidRPr="00C473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2E25C2" wp14:editId="4C6B6A6D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49A33" wp14:editId="253C7CF5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F8BE2" w14:textId="77777777" w:rsidR="00B92EC9" w:rsidRPr="00C47333" w:rsidRDefault="00B92EC9" w:rsidP="00B92EC9">
                            <w:r w:rsidRPr="00C473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DEC79D" wp14:editId="309CC115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9A33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" filled="f" stroked="f" strokeweight=".5pt">
                <v:textbox>
                  <w:txbxContent>
                    <w:p w14:paraId="464F8BE2" w14:textId="77777777" w:rsidR="00B92EC9" w:rsidRPr="00C47333" w:rsidRDefault="00B92EC9" w:rsidP="00B92EC9">
                      <w:r w:rsidRPr="00C473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DEC79D" wp14:editId="309CC115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28219" wp14:editId="3B95AA4F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AA1EB" w14:textId="77777777" w:rsidR="00B92EC9" w:rsidRPr="00C47333" w:rsidRDefault="00B92EC9">
                            <w:r w:rsidRPr="00C473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A7FD74" wp14:editId="2FB2EECF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8219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dnCob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0B9AA1EB" w14:textId="77777777" w:rsidR="00B92EC9" w:rsidRPr="00C47333" w:rsidRDefault="00B92EC9">
                      <w:r w:rsidRPr="00C473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A7FD74" wp14:editId="2FB2EECF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37F7F" wp14:editId="3C2F336F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3EF5C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4EC62" wp14:editId="787D5B3E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F4AD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C224C3C" wp14:editId="4AD39D98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F359A" w14:textId="77777777" w:rsidR="00783A9F" w:rsidRPr="00C47333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5FD85931" w14:textId="77777777" w:rsidR="00783A9F" w:rsidRPr="00C47333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09E29D92" w14:textId="77777777" w:rsidR="00783A9F" w:rsidRPr="00C47333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55C3ABAD" w14:textId="77777777" w:rsidR="00783A9F" w:rsidRPr="00C47333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4C3C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BZ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dHoCbAPVAXF00FPMW75S2OoD8+GZOeQUwoN7&#10;Ep7wkBowFxwlSmpwP/+mj/44arRS0iJHS+p/7JgTlOivBklwOxyPI6nTZTz5FEfgri2ba4vZNUtA&#10;/Ia4kZYnMfoHfRKlg+YV12kRs6KJGY65SxpO4jL0m4PryMVikZyQxpaFB7O2PIaO84qDfOlembPH&#10;aQdkyiOc2MyKN0PvfeNLA4tdAKkSIyLOPapH+HEF0tyO6xp37PqevC4/lfkv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CGsgBZ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7D9F359A" w14:textId="77777777" w:rsidR="00783A9F" w:rsidRPr="00C47333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5FD85931" w14:textId="77777777" w:rsidR="00783A9F" w:rsidRPr="00C47333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09E29D92" w14:textId="77777777" w:rsidR="00783A9F" w:rsidRPr="00C47333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55C3ABAD" w14:textId="77777777" w:rsidR="00783A9F" w:rsidRPr="00C47333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1BD8A" wp14:editId="61E1317F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1A580" w14:textId="2DBEA5D4" w:rsidR="008655E9" w:rsidRPr="00DB7C0C" w:rsidRDefault="00B013DF" w:rsidP="003C2118">
                            <w:pPr>
                              <w:contextualSpacing/>
                              <w:rPr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8655E9" w:rsidRPr="00C47333">
                              <w:rPr>
                                <w:color w:val="2095AE" w:themeColor="accent2"/>
                                <w:szCs w:val="21"/>
                              </w:rPr>
                              <w:tab/>
                            </w:r>
                            <w:r w:rsidR="008655E9" w:rsidRPr="00C47333">
                              <w:rPr>
                                <w:color w:val="2095AE" w:themeColor="accent2"/>
                                <w:szCs w:val="21"/>
                              </w:rPr>
                              <w:tab/>
                            </w:r>
                            <w:r w:rsidR="00DB7C0C" w:rsidRPr="00DB7C0C">
                              <w:rPr>
                                <w:szCs w:val="21"/>
                              </w:rPr>
                              <w:t xml:space="preserve">Senior </w:t>
                            </w:r>
                            <w:r w:rsidR="00C1701C" w:rsidRPr="00DB7C0C">
                              <w:rPr>
                                <w:szCs w:val="21"/>
                              </w:rPr>
                              <w:t>Management Accountant</w:t>
                            </w:r>
                            <w:r w:rsidR="008655E9" w:rsidRPr="00DB7C0C">
                              <w:rPr>
                                <w:szCs w:val="21"/>
                              </w:rPr>
                              <w:t xml:space="preserve"> – </w:t>
                            </w:r>
                          </w:p>
                          <w:p w14:paraId="10A70435" w14:textId="77777777" w:rsidR="00563550" w:rsidRPr="00DB7C0C" w:rsidRDefault="008655E9" w:rsidP="008655E9">
                            <w:pPr>
                              <w:ind w:left="2836"/>
                              <w:contextualSpacing/>
                              <w:rPr>
                                <w:szCs w:val="21"/>
                              </w:rPr>
                            </w:pPr>
                            <w:r w:rsidRPr="00DB7C0C">
                              <w:rPr>
                                <w:szCs w:val="21"/>
                              </w:rPr>
                              <w:t>Swim England Trading Limited</w:t>
                            </w:r>
                          </w:p>
                          <w:p w14:paraId="72591D86" w14:textId="77777777" w:rsidR="00B013DF" w:rsidRPr="00DB7C0C" w:rsidRDefault="00B013DF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C4733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C1701C" w:rsidRPr="00DB7C0C">
                              <w:rPr>
                                <w:szCs w:val="21"/>
                              </w:rPr>
                              <w:t>Finance</w:t>
                            </w:r>
                          </w:p>
                          <w:p w14:paraId="5FCE8754" w14:textId="50E0E7E3" w:rsidR="00B013DF" w:rsidRPr="00DB7C0C" w:rsidRDefault="00B013DF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C47333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C1701C" w:rsidRPr="00C47333">
                              <w:rPr>
                                <w:color w:val="2095AE" w:themeColor="accent2"/>
                                <w:szCs w:val="21"/>
                              </w:rPr>
                              <w:tab/>
                            </w:r>
                            <w:r w:rsidR="00C1701C" w:rsidRPr="00C47333">
                              <w:rPr>
                                <w:color w:val="2095AE" w:themeColor="accent2"/>
                                <w:szCs w:val="21"/>
                              </w:rPr>
                              <w:tab/>
                            </w:r>
                            <w:r w:rsidR="00C47333" w:rsidRPr="00DB7C0C">
                              <w:rPr>
                                <w:szCs w:val="21"/>
                              </w:rPr>
                              <w:t>TB</w:t>
                            </w:r>
                            <w:r w:rsidR="00AB0407" w:rsidRPr="00DB7C0C">
                              <w:rPr>
                                <w:szCs w:val="21"/>
                              </w:rPr>
                              <w:t>C</w:t>
                            </w:r>
                          </w:p>
                          <w:p w14:paraId="112A7FDB" w14:textId="77777777" w:rsidR="00F45B39" w:rsidRPr="00DB7C0C" w:rsidRDefault="00F45B39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C1701C" w:rsidRPr="00C47333">
                              <w:rPr>
                                <w:color w:val="555555" w:themeColor="text1"/>
                                <w:szCs w:val="21"/>
                              </w:rPr>
                              <w:tab/>
                            </w:r>
                            <w:r w:rsidR="00C1701C" w:rsidRPr="00DB7C0C">
                              <w:rPr>
                                <w:szCs w:val="21"/>
                              </w:rPr>
                              <w:t>None</w:t>
                            </w:r>
                          </w:p>
                          <w:p w14:paraId="26779BF9" w14:textId="515B7ED5" w:rsidR="00B013DF" w:rsidRPr="00C47333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C4733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C1701C" w:rsidRPr="00C47333">
                              <w:rPr>
                                <w:color w:val="555555" w:themeColor="text1"/>
                                <w:szCs w:val="21"/>
                              </w:rPr>
                              <w:t xml:space="preserve">SportPark </w:t>
                            </w:r>
                          </w:p>
                          <w:p w14:paraId="55A767C3" w14:textId="0A82A132" w:rsidR="003D61F9" w:rsidRPr="00C47333" w:rsidRDefault="00A81E14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C47333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C47333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C1701C" w:rsidRPr="00C47333">
                              <w:rPr>
                                <w:color w:val="EE3A24" w:themeColor="accent3"/>
                                <w:szCs w:val="21"/>
                              </w:rPr>
                              <w:tab/>
                            </w:r>
                            <w:r w:rsidR="00DB7C0C">
                              <w:rPr>
                                <w:color w:val="555555" w:themeColor="text1"/>
                                <w:szCs w:val="21"/>
                              </w:rPr>
                              <w:t>6</w:t>
                            </w:r>
                          </w:p>
                          <w:p w14:paraId="1244888C" w14:textId="77777777" w:rsidR="00B013DF" w:rsidRPr="00C47333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6A371B21" w14:textId="77777777" w:rsidR="00B013DF" w:rsidRPr="00C47333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BD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iiGw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" filled="f" stroked="f" strokeweight=".5pt">
                <v:textbox>
                  <w:txbxContent>
                    <w:p w14:paraId="4931A580" w14:textId="2DBEA5D4" w:rsidR="008655E9" w:rsidRPr="00DB7C0C" w:rsidRDefault="00B013DF" w:rsidP="003C2118">
                      <w:pPr>
                        <w:contextualSpacing/>
                        <w:rPr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C47333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8655E9" w:rsidRPr="00C47333">
                        <w:rPr>
                          <w:color w:val="2095AE" w:themeColor="accent2"/>
                          <w:szCs w:val="21"/>
                        </w:rPr>
                        <w:tab/>
                      </w:r>
                      <w:r w:rsidR="008655E9" w:rsidRPr="00C47333">
                        <w:rPr>
                          <w:color w:val="2095AE" w:themeColor="accent2"/>
                          <w:szCs w:val="21"/>
                        </w:rPr>
                        <w:tab/>
                      </w:r>
                      <w:r w:rsidR="00DB7C0C" w:rsidRPr="00DB7C0C">
                        <w:rPr>
                          <w:szCs w:val="21"/>
                        </w:rPr>
                        <w:t xml:space="preserve">Senior </w:t>
                      </w:r>
                      <w:r w:rsidR="00C1701C" w:rsidRPr="00DB7C0C">
                        <w:rPr>
                          <w:szCs w:val="21"/>
                        </w:rPr>
                        <w:t>Management Accountant</w:t>
                      </w:r>
                      <w:r w:rsidR="008655E9" w:rsidRPr="00DB7C0C">
                        <w:rPr>
                          <w:szCs w:val="21"/>
                        </w:rPr>
                        <w:t xml:space="preserve"> – </w:t>
                      </w:r>
                    </w:p>
                    <w:p w14:paraId="10A70435" w14:textId="77777777" w:rsidR="00563550" w:rsidRPr="00DB7C0C" w:rsidRDefault="008655E9" w:rsidP="008655E9">
                      <w:pPr>
                        <w:ind w:left="2836"/>
                        <w:contextualSpacing/>
                        <w:rPr>
                          <w:szCs w:val="21"/>
                        </w:rPr>
                      </w:pPr>
                      <w:r w:rsidRPr="00DB7C0C">
                        <w:rPr>
                          <w:szCs w:val="21"/>
                        </w:rPr>
                        <w:t>Swim England Trading Limited</w:t>
                      </w:r>
                    </w:p>
                    <w:p w14:paraId="72591D86" w14:textId="77777777" w:rsidR="00B013DF" w:rsidRPr="00DB7C0C" w:rsidRDefault="00B013DF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C4733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C1701C" w:rsidRPr="00DB7C0C">
                        <w:rPr>
                          <w:szCs w:val="21"/>
                        </w:rPr>
                        <w:t>Finance</w:t>
                      </w:r>
                    </w:p>
                    <w:p w14:paraId="5FCE8754" w14:textId="50E0E7E3" w:rsidR="00B013DF" w:rsidRPr="00DB7C0C" w:rsidRDefault="00B013DF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C47333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C1701C" w:rsidRPr="00C47333">
                        <w:rPr>
                          <w:color w:val="2095AE" w:themeColor="accent2"/>
                          <w:szCs w:val="21"/>
                        </w:rPr>
                        <w:tab/>
                      </w:r>
                      <w:r w:rsidR="00C1701C" w:rsidRPr="00C47333">
                        <w:rPr>
                          <w:color w:val="2095AE" w:themeColor="accent2"/>
                          <w:szCs w:val="21"/>
                        </w:rPr>
                        <w:tab/>
                      </w:r>
                      <w:r w:rsidR="00C47333" w:rsidRPr="00DB7C0C">
                        <w:rPr>
                          <w:szCs w:val="21"/>
                        </w:rPr>
                        <w:t>TB</w:t>
                      </w:r>
                      <w:r w:rsidR="00AB0407" w:rsidRPr="00DB7C0C">
                        <w:rPr>
                          <w:szCs w:val="21"/>
                        </w:rPr>
                        <w:t>C</w:t>
                      </w:r>
                    </w:p>
                    <w:p w14:paraId="112A7FDB" w14:textId="77777777" w:rsidR="00F45B39" w:rsidRPr="00DB7C0C" w:rsidRDefault="00F45B39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C1701C" w:rsidRPr="00C47333">
                        <w:rPr>
                          <w:color w:val="555555" w:themeColor="text1"/>
                          <w:szCs w:val="21"/>
                        </w:rPr>
                        <w:tab/>
                      </w:r>
                      <w:r w:rsidR="00C1701C" w:rsidRPr="00DB7C0C">
                        <w:rPr>
                          <w:szCs w:val="21"/>
                        </w:rPr>
                        <w:t>None</w:t>
                      </w:r>
                    </w:p>
                    <w:p w14:paraId="26779BF9" w14:textId="515B7ED5" w:rsidR="00B013DF" w:rsidRPr="00C47333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C4733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C1701C" w:rsidRPr="00C47333">
                        <w:rPr>
                          <w:color w:val="555555" w:themeColor="text1"/>
                          <w:szCs w:val="21"/>
                        </w:rPr>
                        <w:t xml:space="preserve">SportPark </w:t>
                      </w:r>
                    </w:p>
                    <w:p w14:paraId="55A767C3" w14:textId="0A82A132" w:rsidR="003D61F9" w:rsidRPr="00C47333" w:rsidRDefault="00A81E14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C47333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C47333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C1701C" w:rsidRPr="00C47333">
                        <w:rPr>
                          <w:color w:val="EE3A24" w:themeColor="accent3"/>
                          <w:szCs w:val="21"/>
                        </w:rPr>
                        <w:tab/>
                      </w:r>
                      <w:r w:rsidR="00DB7C0C">
                        <w:rPr>
                          <w:color w:val="555555" w:themeColor="text1"/>
                          <w:szCs w:val="21"/>
                        </w:rPr>
                        <w:t>6</w:t>
                      </w:r>
                    </w:p>
                    <w:p w14:paraId="1244888C" w14:textId="77777777" w:rsidR="00B013DF" w:rsidRPr="00C47333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6A371B21" w14:textId="77777777" w:rsidR="00B013DF" w:rsidRPr="00C47333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4B13A" wp14:editId="5B7FBA9C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0570D66" w14:textId="77777777" w:rsidR="008B4574" w:rsidRPr="00C47333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B13A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K8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6myeLWCeo+8OTiMlLd8rrC4BfPhiTmcIaQK9yI84iE1YGJwlCjZgPv5p/voj61F&#10;KyUtzmRF/Y8tc4IS/d1g00f9AVJLQlIGwy8FKu7asrq2mG0zA2SsjxtoeRKjf9AnUTpoXnF9pjEq&#10;mpjhGLui4STOwmFTcP24mE6TE46tZWFhlpZH6Nih2Lrn7pU5e+xvwMl4gNP0svJdmw++8aWB6TaA&#10;VGkGLqwe+ceRT00+rmfcqWs9eV1+IpNfAA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PCUSvD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50570D66" w14:textId="77777777" w:rsidR="008B4574" w:rsidRPr="00C47333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6E9E2" wp14:editId="45E75C91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F3FFC87" w14:textId="77777777" w:rsidR="00E30F8D" w:rsidRPr="00C47333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C47333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C47333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E9E2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97NgIAAIw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" fillcolor="#2095ae [3205]" strokecolor="#2095ae [3205]" strokeweight=".5pt">
                <v:textbox>
                  <w:txbxContent>
                    <w:p w14:paraId="2F3FFC87" w14:textId="77777777" w:rsidR="00E30F8D" w:rsidRPr="00C47333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C47333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C47333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6FBDE" wp14:editId="6D8961A4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382088" w14:textId="77777777" w:rsidR="00E30F8D" w:rsidRPr="00C47333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4544C78A" w14:textId="77777777" w:rsidR="000F1879" w:rsidRPr="00C47333" w:rsidRDefault="00C1701C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Provide financial planning and analysis to budget holders, managers and directors of </w:t>
                            </w:r>
                            <w:r w:rsidR="008655E9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Swim England Trading Limited (Trading)</w:t>
                            </w:r>
                          </w:p>
                          <w:p w14:paraId="7AA7D391" w14:textId="77777777" w:rsidR="00C1701C" w:rsidRPr="00C47333" w:rsidRDefault="00C1701C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Agree timetables </w:t>
                            </w:r>
                            <w:proofErr w:type="gramStart"/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for the production of</w:t>
                            </w:r>
                            <w:proofErr w:type="gramEnd"/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management accounts, setting timetables with budget holders for budgets, forecasts and management accounts</w:t>
                            </w:r>
                          </w:p>
                          <w:p w14:paraId="136C6B19" w14:textId="77777777" w:rsidR="00C1701C" w:rsidRPr="00C47333" w:rsidRDefault="005422DD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Produce high quality management accounts for </w:t>
                            </w:r>
                            <w:r w:rsidR="008655E9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Trading w</w:t>
                            </w: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hich contain accurate and useful information and allow informed business decision making and performance measurement/management</w:t>
                            </w:r>
                          </w:p>
                          <w:p w14:paraId="415556A7" w14:textId="77777777" w:rsidR="005422DD" w:rsidRPr="00C47333" w:rsidRDefault="005422DD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Work alongside budget holders to seek better business performance</w:t>
                            </w:r>
                          </w:p>
                          <w:p w14:paraId="01EA23D5" w14:textId="77777777" w:rsidR="005422DD" w:rsidRPr="00C47333" w:rsidRDefault="005422DD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Work alongside the financial accounting team to maintain the integrity and accuracy of finance systems</w:t>
                            </w:r>
                          </w:p>
                          <w:p w14:paraId="0E6D49B8" w14:textId="77777777" w:rsidR="005422DD" w:rsidRPr="00C47333" w:rsidRDefault="005422DD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Work as part of the wider finance team providing support and assistance as necessary</w:t>
                            </w:r>
                          </w:p>
                          <w:p w14:paraId="11B1D930" w14:textId="77777777" w:rsidR="005422DD" w:rsidRPr="00C47333" w:rsidRDefault="005422DD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Prepare annual budgets; and forecasts as required</w:t>
                            </w:r>
                          </w:p>
                          <w:p w14:paraId="6EE5B989" w14:textId="10D612B0" w:rsidR="00255238" w:rsidRPr="00C47333" w:rsidRDefault="00255238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Assist F</w:t>
                            </w:r>
                            <w:r w:rsidR="003C2118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in preparing reports to stakeholders</w:t>
                            </w:r>
                          </w:p>
                          <w:p w14:paraId="22AB3639" w14:textId="2911D378" w:rsidR="00255238" w:rsidRPr="00C47333" w:rsidRDefault="00255238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Carry </w:t>
                            </w:r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out any other duties requested by </w:t>
                            </w:r>
                            <w:r w:rsidR="00C47333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line managers</w:t>
                            </w:r>
                            <w:r w:rsidR="008655E9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A74"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that are within the scope, spirit and purpose of the job.</w:t>
                            </w:r>
                          </w:p>
                          <w:p w14:paraId="1D4BFC1B" w14:textId="77777777" w:rsidR="00A71A74" w:rsidRPr="00C47333" w:rsidRDefault="00A71A74" w:rsidP="007640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C4733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Proactively comply with and promote the policies of the organisation, particularly those relating to Equality &amp; Diversity, Health &amp; Safety and Data Protection</w:t>
                            </w:r>
                          </w:p>
                          <w:p w14:paraId="071351A8" w14:textId="77777777" w:rsidR="00E30F8D" w:rsidRPr="00C47333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0B305634" w14:textId="77777777" w:rsidR="00E30F8D" w:rsidRPr="00C47333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FBDE"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" fillcolor="#e5f4f9 [660]" strokecolor="#2095ae [3205]" strokeweight=".5pt">
                <v:fill opacity="22873f"/>
                <v:textbox>
                  <w:txbxContent>
                    <w:p w14:paraId="35382088" w14:textId="77777777" w:rsidR="00E30F8D" w:rsidRPr="00C47333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4544C78A" w14:textId="77777777" w:rsidR="000F1879" w:rsidRPr="00C47333" w:rsidRDefault="00C1701C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Provide financial planning and analysis to budget holders, managers and directors of </w:t>
                      </w:r>
                      <w:r w:rsidR="008655E9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Swim England Trading Limited (Trading)</w:t>
                      </w:r>
                    </w:p>
                    <w:p w14:paraId="7AA7D391" w14:textId="77777777" w:rsidR="00C1701C" w:rsidRPr="00C47333" w:rsidRDefault="00C1701C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Agree timetables </w:t>
                      </w:r>
                      <w:proofErr w:type="gramStart"/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for the production of</w:t>
                      </w:r>
                      <w:proofErr w:type="gramEnd"/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the management accounts, setting timetables with budget holders for budgets, forecasts and management accounts</w:t>
                      </w:r>
                    </w:p>
                    <w:p w14:paraId="136C6B19" w14:textId="77777777" w:rsidR="00C1701C" w:rsidRPr="00C47333" w:rsidRDefault="005422DD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Produce high quality management accounts for </w:t>
                      </w:r>
                      <w:r w:rsidR="008655E9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Trading w</w:t>
                      </w: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hich contain accurate and useful information and allow informed business decision making and performance measurement/management</w:t>
                      </w:r>
                    </w:p>
                    <w:p w14:paraId="415556A7" w14:textId="77777777" w:rsidR="005422DD" w:rsidRPr="00C47333" w:rsidRDefault="005422DD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Work alongside budget holders to seek better business performance</w:t>
                      </w:r>
                    </w:p>
                    <w:p w14:paraId="01EA23D5" w14:textId="77777777" w:rsidR="005422DD" w:rsidRPr="00C47333" w:rsidRDefault="005422DD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Work alongside the financial accounting team to maintain the integrity and accuracy of finance systems</w:t>
                      </w:r>
                    </w:p>
                    <w:p w14:paraId="0E6D49B8" w14:textId="77777777" w:rsidR="005422DD" w:rsidRPr="00C47333" w:rsidRDefault="005422DD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Work as part of the wider finance team providing support and assistance as necessary</w:t>
                      </w:r>
                    </w:p>
                    <w:p w14:paraId="11B1D930" w14:textId="77777777" w:rsidR="005422DD" w:rsidRPr="00C47333" w:rsidRDefault="005422DD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Prepare annual budgets; and forecasts as required</w:t>
                      </w:r>
                    </w:p>
                    <w:p w14:paraId="6EE5B989" w14:textId="10D612B0" w:rsidR="00255238" w:rsidRPr="00C47333" w:rsidRDefault="00255238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Assist F</w:t>
                      </w:r>
                      <w:r w:rsidR="003C2118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D</w:t>
                      </w: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in preparing reports to stakeholders</w:t>
                      </w:r>
                    </w:p>
                    <w:p w14:paraId="22AB3639" w14:textId="2911D378" w:rsidR="00255238" w:rsidRPr="00C47333" w:rsidRDefault="00255238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Carry </w:t>
                      </w:r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out any other duties requested by </w:t>
                      </w:r>
                      <w:r w:rsidR="00C47333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line managers</w:t>
                      </w:r>
                      <w:r w:rsidR="008655E9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A71A74"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that are within the scope, spirit and purpose of the job.</w:t>
                      </w:r>
                    </w:p>
                    <w:p w14:paraId="1D4BFC1B" w14:textId="77777777" w:rsidR="00A71A74" w:rsidRPr="00C47333" w:rsidRDefault="00A71A74" w:rsidP="007640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C47333">
                        <w:rPr>
                          <w:color w:val="555555" w:themeColor="text1"/>
                          <w:sz w:val="20"/>
                          <w:szCs w:val="20"/>
                        </w:rPr>
                        <w:t>Proactively comply with and promote the policies of the organisation, particularly those relating to Equality &amp; Diversity, Health &amp; Safety and Data Protection</w:t>
                      </w:r>
                    </w:p>
                    <w:p w14:paraId="071351A8" w14:textId="77777777" w:rsidR="00E30F8D" w:rsidRPr="00C47333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0B305634" w14:textId="77777777" w:rsidR="00E30F8D" w:rsidRPr="00C47333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73C34B" wp14:editId="5617F1AE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05D43" w14:textId="77777777" w:rsidR="00B92EC9" w:rsidRPr="00C47333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C34B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1DE05D43" w14:textId="77777777" w:rsidR="00B92EC9" w:rsidRPr="00C47333" w:rsidRDefault="00B92EC9"/>
                  </w:txbxContent>
                </v:textbox>
              </v:shape>
            </w:pict>
          </mc:Fallback>
        </mc:AlternateContent>
      </w:r>
      <w:r w:rsidR="00B92EC9" w:rsidRPr="00C47333">
        <w:fldChar w:fldCharType="begin"/>
      </w:r>
      <w:r w:rsidR="00B92EC9" w:rsidRPr="00C47333">
        <w:instrText xml:space="preserve"> INCLUDEPICTURE  \* MERGEFORMAT </w:instrText>
      </w:r>
      <w:r w:rsidR="00B92EC9" w:rsidRPr="00C47333">
        <w:fldChar w:fldCharType="separate"/>
      </w:r>
      <w:r w:rsidR="00B92EC9" w:rsidRPr="00C47333">
        <w:rPr>
          <w:b/>
          <w:bCs/>
        </w:rPr>
        <w:t>Error! Filename not specified.</w:t>
      </w:r>
      <w:r w:rsidR="00B92EC9" w:rsidRPr="00C47333">
        <w:fldChar w:fldCharType="end"/>
      </w:r>
      <w:r w:rsidR="003D61F9" w:rsidRPr="00C473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F8D74" wp14:editId="570294E6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47AA2" w14:textId="77777777" w:rsidR="00F45B39" w:rsidRPr="00C47333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C47333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D74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54147AA2" w14:textId="77777777" w:rsidR="00F45B39" w:rsidRPr="00C47333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C47333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8"/>
      <w:headerReference w:type="first" r:id="rId19"/>
      <w:footerReference w:type="first" r:id="rId20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6977" w14:textId="77777777" w:rsidR="00605BAB" w:rsidRPr="00C47333" w:rsidRDefault="00605BAB" w:rsidP="00362075">
      <w:r w:rsidRPr="00C47333">
        <w:separator/>
      </w:r>
    </w:p>
  </w:endnote>
  <w:endnote w:type="continuationSeparator" w:id="0">
    <w:p w14:paraId="1F333115" w14:textId="77777777" w:rsidR="00605BAB" w:rsidRPr="00C47333" w:rsidRDefault="00605BAB" w:rsidP="00362075">
      <w:r w:rsidRPr="00C473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AD44" w14:textId="2996DB84" w:rsidR="00FE66DD" w:rsidRPr="00C47333" w:rsidRDefault="00A81E14">
    <w:pPr>
      <w:pStyle w:val="Footer"/>
    </w:pPr>
    <w:r w:rsidRPr="00C47333">
      <w:t>20</w:t>
    </w:r>
    <w:r w:rsidR="00AB0407">
      <w:t xml:space="preserve">24 11 </w:t>
    </w:r>
    <w:r w:rsidR="00A812B8">
      <w:t>21</w:t>
    </w:r>
    <w:r w:rsidR="00AB0407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CA3E" w14:textId="77777777" w:rsidR="00605BAB" w:rsidRPr="00C47333" w:rsidRDefault="00605BAB" w:rsidP="00362075">
      <w:r w:rsidRPr="00C47333">
        <w:separator/>
      </w:r>
    </w:p>
  </w:footnote>
  <w:footnote w:type="continuationSeparator" w:id="0">
    <w:p w14:paraId="56398002" w14:textId="77777777" w:rsidR="00605BAB" w:rsidRPr="00C47333" w:rsidRDefault="00605BAB" w:rsidP="00362075">
      <w:r w:rsidRPr="00C473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6FE1" w14:textId="77777777" w:rsidR="00D70984" w:rsidRPr="00C47333" w:rsidRDefault="00D70984" w:rsidP="00D70984">
    <w:pPr>
      <w:pStyle w:val="Header"/>
    </w:pPr>
    <w:r w:rsidRPr="00C4733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1F66FD" wp14:editId="0BBEDB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EB3C" w14:textId="77777777" w:rsidR="0034381D" w:rsidRPr="00C47333" w:rsidRDefault="00D70984">
    <w:r w:rsidRPr="00C473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E5F476" wp14:editId="17E026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19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19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22D32" w14:textId="77777777" w:rsidR="0034381D" w:rsidRPr="00C47333" w:rsidRDefault="0034381D"/>
  <w:p w14:paraId="750CAD2E" w14:textId="77777777" w:rsidR="0034381D" w:rsidRPr="00C47333" w:rsidRDefault="0034381D"/>
  <w:p w14:paraId="025CABA3" w14:textId="77777777" w:rsidR="0034381D" w:rsidRPr="00C47333" w:rsidRDefault="0034381D"/>
  <w:p w14:paraId="38312B50" w14:textId="77777777" w:rsidR="0034381D" w:rsidRPr="00C47333" w:rsidRDefault="0034381D"/>
  <w:p w14:paraId="51575E27" w14:textId="77777777" w:rsidR="0034381D" w:rsidRPr="00C47333" w:rsidRDefault="0034381D"/>
  <w:p w14:paraId="1FC3D097" w14:textId="77777777" w:rsidR="00362075" w:rsidRPr="00C47333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333723840">
    <w:abstractNumId w:val="0"/>
  </w:num>
  <w:num w:numId="2" w16cid:durableId="1875461746">
    <w:abstractNumId w:val="13"/>
  </w:num>
  <w:num w:numId="3" w16cid:durableId="137769432">
    <w:abstractNumId w:val="1"/>
  </w:num>
  <w:num w:numId="4" w16cid:durableId="644355449">
    <w:abstractNumId w:val="2"/>
  </w:num>
  <w:num w:numId="5" w16cid:durableId="1463301723">
    <w:abstractNumId w:val="3"/>
  </w:num>
  <w:num w:numId="6" w16cid:durableId="1098256799">
    <w:abstractNumId w:val="4"/>
  </w:num>
  <w:num w:numId="7" w16cid:durableId="315769281">
    <w:abstractNumId w:val="9"/>
  </w:num>
  <w:num w:numId="8" w16cid:durableId="287705492">
    <w:abstractNumId w:val="5"/>
  </w:num>
  <w:num w:numId="9" w16cid:durableId="1395471965">
    <w:abstractNumId w:val="6"/>
  </w:num>
  <w:num w:numId="10" w16cid:durableId="835851098">
    <w:abstractNumId w:val="7"/>
  </w:num>
  <w:num w:numId="11" w16cid:durableId="1197809517">
    <w:abstractNumId w:val="8"/>
  </w:num>
  <w:num w:numId="12" w16cid:durableId="2065792506">
    <w:abstractNumId w:val="10"/>
  </w:num>
  <w:num w:numId="13" w16cid:durableId="1293487648">
    <w:abstractNumId w:val="16"/>
  </w:num>
  <w:num w:numId="14" w16cid:durableId="1278485403">
    <w:abstractNumId w:val="14"/>
  </w:num>
  <w:num w:numId="15" w16cid:durableId="1853253892">
    <w:abstractNumId w:val="12"/>
  </w:num>
  <w:num w:numId="16" w16cid:durableId="1284112767">
    <w:abstractNumId w:val="11"/>
  </w:num>
  <w:num w:numId="17" w16cid:durableId="565459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50"/>
    <w:rsid w:val="000041DC"/>
    <w:rsid w:val="00016A47"/>
    <w:rsid w:val="00060A78"/>
    <w:rsid w:val="000748FC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272BD"/>
    <w:rsid w:val="00155479"/>
    <w:rsid w:val="0016606E"/>
    <w:rsid w:val="001867FD"/>
    <w:rsid w:val="001A2FE6"/>
    <w:rsid w:val="001A69DE"/>
    <w:rsid w:val="001B7A0D"/>
    <w:rsid w:val="001E4C2C"/>
    <w:rsid w:val="002053B4"/>
    <w:rsid w:val="00231D83"/>
    <w:rsid w:val="002349BB"/>
    <w:rsid w:val="00234F63"/>
    <w:rsid w:val="00255238"/>
    <w:rsid w:val="002678E7"/>
    <w:rsid w:val="002A4BF2"/>
    <w:rsid w:val="002B6D1D"/>
    <w:rsid w:val="002E6611"/>
    <w:rsid w:val="0030060A"/>
    <w:rsid w:val="00321BB7"/>
    <w:rsid w:val="00330DB8"/>
    <w:rsid w:val="0034381D"/>
    <w:rsid w:val="00362075"/>
    <w:rsid w:val="00365C10"/>
    <w:rsid w:val="00375E80"/>
    <w:rsid w:val="003801CE"/>
    <w:rsid w:val="003A39B8"/>
    <w:rsid w:val="003B0BEF"/>
    <w:rsid w:val="003C2118"/>
    <w:rsid w:val="003C670E"/>
    <w:rsid w:val="003D61F9"/>
    <w:rsid w:val="003E014B"/>
    <w:rsid w:val="003E38C0"/>
    <w:rsid w:val="003F5F69"/>
    <w:rsid w:val="003F6F4E"/>
    <w:rsid w:val="00411C1F"/>
    <w:rsid w:val="00446F92"/>
    <w:rsid w:val="004772C3"/>
    <w:rsid w:val="00486571"/>
    <w:rsid w:val="004A433A"/>
    <w:rsid w:val="004D2136"/>
    <w:rsid w:val="004E0C8E"/>
    <w:rsid w:val="005067EA"/>
    <w:rsid w:val="0051288B"/>
    <w:rsid w:val="005422DD"/>
    <w:rsid w:val="005433DB"/>
    <w:rsid w:val="00563550"/>
    <w:rsid w:val="00572F3E"/>
    <w:rsid w:val="005A086C"/>
    <w:rsid w:val="005B68F7"/>
    <w:rsid w:val="005E1233"/>
    <w:rsid w:val="00605BAB"/>
    <w:rsid w:val="00613BA9"/>
    <w:rsid w:val="0061767F"/>
    <w:rsid w:val="0064190C"/>
    <w:rsid w:val="00650D27"/>
    <w:rsid w:val="006571A7"/>
    <w:rsid w:val="00673E3A"/>
    <w:rsid w:val="00675A34"/>
    <w:rsid w:val="006919C6"/>
    <w:rsid w:val="00694FC6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C299C"/>
    <w:rsid w:val="007C4BFC"/>
    <w:rsid w:val="007D2990"/>
    <w:rsid w:val="007E41DF"/>
    <w:rsid w:val="007E7090"/>
    <w:rsid w:val="007F25AB"/>
    <w:rsid w:val="00826110"/>
    <w:rsid w:val="00836DA2"/>
    <w:rsid w:val="0086484E"/>
    <w:rsid w:val="008655E9"/>
    <w:rsid w:val="008753B6"/>
    <w:rsid w:val="00894B6C"/>
    <w:rsid w:val="008A4C85"/>
    <w:rsid w:val="008B4574"/>
    <w:rsid w:val="00905F20"/>
    <w:rsid w:val="00951A9E"/>
    <w:rsid w:val="00986996"/>
    <w:rsid w:val="009E3B1C"/>
    <w:rsid w:val="009E67AA"/>
    <w:rsid w:val="00A05DB1"/>
    <w:rsid w:val="00A070EE"/>
    <w:rsid w:val="00A5049E"/>
    <w:rsid w:val="00A5310A"/>
    <w:rsid w:val="00A62402"/>
    <w:rsid w:val="00A62D6D"/>
    <w:rsid w:val="00A6416C"/>
    <w:rsid w:val="00A71A74"/>
    <w:rsid w:val="00A72A1B"/>
    <w:rsid w:val="00A812B8"/>
    <w:rsid w:val="00A81E14"/>
    <w:rsid w:val="00AA1FAD"/>
    <w:rsid w:val="00AB0407"/>
    <w:rsid w:val="00AB39C0"/>
    <w:rsid w:val="00AC0C04"/>
    <w:rsid w:val="00AE1742"/>
    <w:rsid w:val="00B013DF"/>
    <w:rsid w:val="00B10C29"/>
    <w:rsid w:val="00B14433"/>
    <w:rsid w:val="00B34DBA"/>
    <w:rsid w:val="00B92EC9"/>
    <w:rsid w:val="00BC63FE"/>
    <w:rsid w:val="00BD2AD0"/>
    <w:rsid w:val="00BE0D2A"/>
    <w:rsid w:val="00BE330B"/>
    <w:rsid w:val="00BF393B"/>
    <w:rsid w:val="00C15E06"/>
    <w:rsid w:val="00C1701C"/>
    <w:rsid w:val="00C32209"/>
    <w:rsid w:val="00C369DB"/>
    <w:rsid w:val="00C42653"/>
    <w:rsid w:val="00C439EA"/>
    <w:rsid w:val="00C47333"/>
    <w:rsid w:val="00C70801"/>
    <w:rsid w:val="00C821C6"/>
    <w:rsid w:val="00C96269"/>
    <w:rsid w:val="00CD542D"/>
    <w:rsid w:val="00CF4961"/>
    <w:rsid w:val="00D12534"/>
    <w:rsid w:val="00D33147"/>
    <w:rsid w:val="00D56269"/>
    <w:rsid w:val="00D666FB"/>
    <w:rsid w:val="00D70984"/>
    <w:rsid w:val="00D7708A"/>
    <w:rsid w:val="00D77A33"/>
    <w:rsid w:val="00D803E5"/>
    <w:rsid w:val="00DB7C0C"/>
    <w:rsid w:val="00DD7223"/>
    <w:rsid w:val="00DE01C1"/>
    <w:rsid w:val="00DE79D9"/>
    <w:rsid w:val="00DF5C1F"/>
    <w:rsid w:val="00E1792B"/>
    <w:rsid w:val="00E30F8D"/>
    <w:rsid w:val="00E32B8D"/>
    <w:rsid w:val="00E436D9"/>
    <w:rsid w:val="00E45A45"/>
    <w:rsid w:val="00E555DC"/>
    <w:rsid w:val="00EB6814"/>
    <w:rsid w:val="00EC054D"/>
    <w:rsid w:val="00F22CE1"/>
    <w:rsid w:val="00F43BB4"/>
    <w:rsid w:val="00F45B39"/>
    <w:rsid w:val="00F50AAD"/>
    <w:rsid w:val="00F70E2B"/>
    <w:rsid w:val="00F832BD"/>
    <w:rsid w:val="00FA4EAB"/>
    <w:rsid w:val="00FD544A"/>
    <w:rsid w:val="00FE1A09"/>
    <w:rsid w:val="00FE366B"/>
    <w:rsid w:val="00FE66DD"/>
    <w:rsid w:val="00FF0C2C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31D600"/>
  <w14:defaultImageDpi w14:val="32767"/>
  <w15:chartTrackingRefBased/>
  <w15:docId w15:val="{620890C1-D8A4-4DC6-BDF8-ED8E2E37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illB\Documents\IOS%20sen%20mgt%20accountant%20JD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8CC9AD-AB00-4357-AF3D-31C69A42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 sen mgt accountant JD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 Sharpe</cp:lastModifiedBy>
  <cp:revision>4</cp:revision>
  <cp:lastPrinted>2023-01-05T16:52:00Z</cp:lastPrinted>
  <dcterms:created xsi:type="dcterms:W3CDTF">2024-11-14T15:11:00Z</dcterms:created>
  <dcterms:modified xsi:type="dcterms:W3CDTF">2024-11-21T08:36:00Z</dcterms:modified>
</cp:coreProperties>
</file>