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302FF" w14:textId="77777777" w:rsidR="002A4BF2" w:rsidRPr="00D77A33" w:rsidRDefault="00880F80" w:rsidP="00D77A3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F6D3EC" wp14:editId="752CABB2">
                <wp:simplePos x="0" y="0"/>
                <wp:positionH relativeFrom="column">
                  <wp:posOffset>-141605</wp:posOffset>
                </wp:positionH>
                <wp:positionV relativeFrom="paragraph">
                  <wp:posOffset>1822450</wp:posOffset>
                </wp:positionV>
                <wp:extent cx="4949190" cy="4086225"/>
                <wp:effectExtent l="0" t="0" r="2286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9190" cy="408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4933"/>
                          </a:schemeClr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1E105B1F" w14:textId="77777777" w:rsidR="00880F80" w:rsidRPr="00E977E9" w:rsidRDefault="00880F80" w:rsidP="00E977E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eastAsiaTheme="minorHAnsi" w:cs="Arial"/>
                                <w:szCs w:val="21"/>
                              </w:rPr>
                            </w:pPr>
                            <w:r w:rsidRPr="00E977E9">
                              <w:rPr>
                                <w:rFonts w:eastAsiaTheme="minorHAnsi" w:cs="Arial"/>
                                <w:szCs w:val="21"/>
                              </w:rPr>
                              <w:t xml:space="preserve">Act as the first point of contact for calls and referrals into the team ensuring that calls are answered without delay and the safeguarding inbox is checked daily.  </w:t>
                            </w:r>
                          </w:p>
                          <w:p w14:paraId="748485A2" w14:textId="77777777" w:rsidR="00880F80" w:rsidRPr="00880F80" w:rsidRDefault="00880F80" w:rsidP="00880F80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eastAsiaTheme="minorHAnsi" w:cs="Arial"/>
                                <w:szCs w:val="21"/>
                              </w:rPr>
                            </w:pPr>
                            <w:r w:rsidRPr="004D46FA">
                              <w:rPr>
                                <w:rFonts w:eastAsiaTheme="minorHAnsi" w:cs="Arial"/>
                                <w:szCs w:val="21"/>
                              </w:rPr>
                              <w:t>To appropriately signpost enquiries and / or send referrals and queries on to the appropriate member of the safeguarding team for their consideration and action</w:t>
                            </w:r>
                            <w:r>
                              <w:rPr>
                                <w:rFonts w:eastAsiaTheme="minorHAnsi" w:cs="Arial"/>
                                <w:szCs w:val="21"/>
                              </w:rPr>
                              <w:t>.</w:t>
                            </w:r>
                          </w:p>
                          <w:p w14:paraId="1B077BBC" w14:textId="77777777" w:rsidR="00971D75" w:rsidRPr="004D46FA" w:rsidRDefault="00FE2922" w:rsidP="00971D75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eastAsiaTheme="minorHAnsi" w:cs="Arial"/>
                                <w:szCs w:val="21"/>
                              </w:rPr>
                            </w:pPr>
                            <w:r w:rsidRPr="004D46FA">
                              <w:rPr>
                                <w:rFonts w:eastAsiaTheme="minorHAnsi" w:cs="Arial"/>
                                <w:szCs w:val="21"/>
                              </w:rPr>
                              <w:t>Assist with</w:t>
                            </w:r>
                            <w:r w:rsidR="00971D75" w:rsidRPr="004D46FA">
                              <w:rPr>
                                <w:rFonts w:eastAsiaTheme="minorHAnsi" w:cs="Arial"/>
                                <w:szCs w:val="21"/>
                              </w:rPr>
                              <w:t xml:space="preserve"> the DBS procedure re</w:t>
                            </w:r>
                            <w:r w:rsidR="00404577" w:rsidRPr="004D46FA">
                              <w:rPr>
                                <w:rFonts w:eastAsiaTheme="minorHAnsi" w:cs="Arial"/>
                                <w:szCs w:val="21"/>
                              </w:rPr>
                              <w:t>garding cases with content and e</w:t>
                            </w:r>
                            <w:r w:rsidR="00971D75" w:rsidRPr="004D46FA">
                              <w:rPr>
                                <w:rFonts w:eastAsiaTheme="minorHAnsi" w:cs="Arial"/>
                                <w:szCs w:val="21"/>
                              </w:rPr>
                              <w:t xml:space="preserve">nsure the </w:t>
                            </w:r>
                            <w:r w:rsidRPr="004D46FA">
                              <w:rPr>
                                <w:rFonts w:eastAsiaTheme="minorHAnsi" w:cs="Arial"/>
                                <w:szCs w:val="21"/>
                              </w:rPr>
                              <w:t>National Safeguarding Manager</w:t>
                            </w:r>
                            <w:r w:rsidR="00971D75" w:rsidRPr="004D46FA">
                              <w:rPr>
                                <w:rFonts w:eastAsiaTheme="minorHAnsi" w:cs="Arial"/>
                                <w:szCs w:val="21"/>
                              </w:rPr>
                              <w:t xml:space="preserve"> is kept updated as to current </w:t>
                            </w:r>
                            <w:r w:rsidR="00E977E9" w:rsidRPr="004D46FA">
                              <w:rPr>
                                <w:rFonts w:eastAsiaTheme="minorHAnsi" w:cs="Arial"/>
                                <w:szCs w:val="21"/>
                              </w:rPr>
                              <w:t>cases, which</w:t>
                            </w:r>
                            <w:r w:rsidR="00971D75" w:rsidRPr="004D46FA">
                              <w:rPr>
                                <w:rFonts w:eastAsiaTheme="minorHAnsi" w:cs="Arial"/>
                                <w:szCs w:val="21"/>
                              </w:rPr>
                              <w:t xml:space="preserve"> need review</w:t>
                            </w:r>
                            <w:r w:rsidR="00880F80">
                              <w:rPr>
                                <w:rFonts w:eastAsiaTheme="minorHAnsi" w:cs="Arial"/>
                                <w:szCs w:val="21"/>
                              </w:rPr>
                              <w:t>.</w:t>
                            </w:r>
                          </w:p>
                          <w:p w14:paraId="092293B9" w14:textId="77777777" w:rsidR="00A53687" w:rsidRPr="004D46FA" w:rsidRDefault="00A53687" w:rsidP="00971D75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eastAsiaTheme="minorHAnsi" w:cs="Arial"/>
                                <w:szCs w:val="21"/>
                              </w:rPr>
                            </w:pPr>
                            <w:r w:rsidRPr="004D46FA">
                              <w:rPr>
                                <w:rFonts w:eastAsiaTheme="minorHAnsi" w:cs="Arial"/>
                                <w:szCs w:val="21"/>
                              </w:rPr>
                              <w:t xml:space="preserve">Create </w:t>
                            </w:r>
                            <w:r w:rsidR="000B5233" w:rsidRPr="004D46FA">
                              <w:rPr>
                                <w:rFonts w:eastAsiaTheme="minorHAnsi" w:cs="Arial"/>
                                <w:szCs w:val="21"/>
                              </w:rPr>
                              <w:t>PowerPoint</w:t>
                            </w:r>
                            <w:r w:rsidRPr="004D46FA">
                              <w:rPr>
                                <w:rFonts w:eastAsiaTheme="minorHAnsi" w:cs="Arial"/>
                                <w:szCs w:val="21"/>
                              </w:rPr>
                              <w:t xml:space="preserve"> and other</w:t>
                            </w:r>
                            <w:r w:rsidR="00FE2922" w:rsidRPr="004D46FA">
                              <w:rPr>
                                <w:rFonts w:eastAsiaTheme="minorHAnsi" w:cs="Arial"/>
                                <w:szCs w:val="21"/>
                              </w:rPr>
                              <w:t xml:space="preserve"> resources</w:t>
                            </w:r>
                            <w:r w:rsidRPr="004D46FA">
                              <w:rPr>
                                <w:rFonts w:eastAsiaTheme="minorHAnsi" w:cs="Arial"/>
                                <w:szCs w:val="21"/>
                              </w:rPr>
                              <w:t xml:space="preserve"> as requested by the team.</w:t>
                            </w:r>
                          </w:p>
                          <w:p w14:paraId="0E89CB12" w14:textId="77777777" w:rsidR="003950A0" w:rsidRPr="004D46FA" w:rsidRDefault="003950A0" w:rsidP="00971D75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eastAsiaTheme="minorHAnsi" w:cs="Arial"/>
                                <w:szCs w:val="21"/>
                              </w:rPr>
                            </w:pPr>
                            <w:r w:rsidRPr="004D46FA">
                              <w:rPr>
                                <w:rFonts w:eastAsiaTheme="minorHAnsi" w:cs="Arial"/>
                                <w:szCs w:val="21"/>
                              </w:rPr>
                              <w:t>Assist in the production of reports and statistics for board and relevant parties.</w:t>
                            </w:r>
                          </w:p>
                          <w:p w14:paraId="5740211E" w14:textId="77777777" w:rsidR="00971D75" w:rsidRPr="004D46FA" w:rsidRDefault="00971D75" w:rsidP="00971D75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eastAsiaTheme="minorHAnsi" w:cs="Arial"/>
                                <w:szCs w:val="21"/>
                              </w:rPr>
                            </w:pPr>
                            <w:r w:rsidRPr="004D46FA">
                              <w:rPr>
                                <w:rFonts w:eastAsiaTheme="minorHAnsi" w:cs="Arial"/>
                                <w:szCs w:val="21"/>
                              </w:rPr>
                              <w:t xml:space="preserve">Attend Case </w:t>
                            </w:r>
                            <w:r w:rsidR="000B5233" w:rsidRPr="004D46FA">
                              <w:rPr>
                                <w:rFonts w:eastAsiaTheme="minorHAnsi" w:cs="Arial"/>
                                <w:szCs w:val="21"/>
                              </w:rPr>
                              <w:t>Management</w:t>
                            </w:r>
                            <w:r w:rsidR="00880F80">
                              <w:rPr>
                                <w:rFonts w:eastAsiaTheme="minorHAnsi" w:cs="Arial"/>
                                <w:szCs w:val="21"/>
                              </w:rPr>
                              <w:t xml:space="preserve"> Meetings, t</w:t>
                            </w:r>
                            <w:r w:rsidR="00404577" w:rsidRPr="004D46FA">
                              <w:rPr>
                                <w:rFonts w:eastAsiaTheme="minorHAnsi" w:cs="Arial"/>
                                <w:szCs w:val="21"/>
                              </w:rPr>
                              <w:t>ake minutes</w:t>
                            </w:r>
                            <w:r w:rsidRPr="004D46FA">
                              <w:rPr>
                                <w:rFonts w:eastAsiaTheme="minorHAnsi" w:cs="Arial"/>
                                <w:szCs w:val="21"/>
                              </w:rPr>
                              <w:t xml:space="preserve"> and record actions</w:t>
                            </w:r>
                            <w:r w:rsidR="00880F80">
                              <w:rPr>
                                <w:rFonts w:eastAsiaTheme="minorHAnsi" w:cs="Arial"/>
                                <w:szCs w:val="21"/>
                              </w:rPr>
                              <w:t>.</w:t>
                            </w:r>
                          </w:p>
                          <w:p w14:paraId="524362D9" w14:textId="77777777" w:rsidR="006E45B1" w:rsidRDefault="003C6D90" w:rsidP="00971D75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eastAsiaTheme="minorHAnsi" w:cs="Arial"/>
                                <w:szCs w:val="21"/>
                              </w:rPr>
                            </w:pPr>
                            <w:r w:rsidRPr="004D46FA">
                              <w:rPr>
                                <w:rFonts w:eastAsiaTheme="minorHAnsi" w:cs="Arial"/>
                                <w:szCs w:val="21"/>
                              </w:rPr>
                              <w:t xml:space="preserve">Update </w:t>
                            </w:r>
                            <w:proofErr w:type="spellStart"/>
                            <w:r w:rsidRPr="004D46FA">
                              <w:rPr>
                                <w:rFonts w:eastAsiaTheme="minorHAnsi" w:cs="Arial"/>
                                <w:szCs w:val="21"/>
                              </w:rPr>
                              <w:t>Globocol</w:t>
                            </w:r>
                            <w:proofErr w:type="spellEnd"/>
                            <w:r w:rsidRPr="004D46FA">
                              <w:rPr>
                                <w:rFonts w:eastAsiaTheme="minorHAnsi" w:cs="Arial"/>
                                <w:szCs w:val="21"/>
                              </w:rPr>
                              <w:t xml:space="preserve"> to create </w:t>
                            </w:r>
                            <w:r w:rsidR="00971D75" w:rsidRPr="004D46FA">
                              <w:rPr>
                                <w:rFonts w:eastAsiaTheme="minorHAnsi" w:cs="Arial"/>
                                <w:szCs w:val="21"/>
                              </w:rPr>
                              <w:t>new and current cases, ensur</w:t>
                            </w:r>
                            <w:r w:rsidRPr="004D46FA">
                              <w:rPr>
                                <w:rFonts w:eastAsiaTheme="minorHAnsi" w:cs="Arial"/>
                                <w:szCs w:val="21"/>
                              </w:rPr>
                              <w:t>ing all relevant documents are</w:t>
                            </w:r>
                            <w:r w:rsidR="00971D75" w:rsidRPr="004D46FA">
                              <w:rPr>
                                <w:rFonts w:eastAsiaTheme="minorHAnsi" w:cs="Arial"/>
                                <w:szCs w:val="21"/>
                              </w:rPr>
                              <w:t xml:space="preserve"> uploaded</w:t>
                            </w:r>
                            <w:r w:rsidR="00880F80">
                              <w:rPr>
                                <w:rFonts w:eastAsiaTheme="minorHAnsi" w:cs="Arial"/>
                                <w:szCs w:val="21"/>
                              </w:rPr>
                              <w:t>.</w:t>
                            </w:r>
                            <w:r w:rsidR="006E45B1">
                              <w:rPr>
                                <w:rFonts w:eastAsiaTheme="minorHAnsi" w:cs="Arial"/>
                                <w:szCs w:val="21"/>
                              </w:rPr>
                              <w:t xml:space="preserve"> </w:t>
                            </w:r>
                          </w:p>
                          <w:p w14:paraId="7E340EB2" w14:textId="77777777" w:rsidR="00971D75" w:rsidRPr="004D46FA" w:rsidRDefault="006E45B1" w:rsidP="00971D75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eastAsiaTheme="minorHAnsi" w:cs="Arial"/>
                                <w:szCs w:val="21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1"/>
                              </w:rPr>
                              <w:t xml:space="preserve">Follow up on actions for direct advice and record on the system. </w:t>
                            </w:r>
                          </w:p>
                          <w:p w14:paraId="2E24CA23" w14:textId="77777777" w:rsidR="00971D75" w:rsidRPr="004D46FA" w:rsidRDefault="00971D75" w:rsidP="005B044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eastAsiaTheme="minorHAnsi" w:cs="Arial"/>
                                <w:szCs w:val="21"/>
                              </w:rPr>
                            </w:pPr>
                            <w:r w:rsidRPr="004D46FA">
                              <w:rPr>
                                <w:rFonts w:eastAsiaTheme="minorHAnsi" w:cs="Arial"/>
                                <w:szCs w:val="21"/>
                              </w:rPr>
                              <w:t xml:space="preserve">Assist with </w:t>
                            </w:r>
                            <w:r w:rsidR="003950A0" w:rsidRPr="004D46FA">
                              <w:rPr>
                                <w:rFonts w:eastAsiaTheme="minorHAnsi" w:cs="Arial"/>
                                <w:szCs w:val="21"/>
                              </w:rPr>
                              <w:t>sending</w:t>
                            </w:r>
                            <w:r w:rsidRPr="004D46FA">
                              <w:rPr>
                                <w:rFonts w:eastAsiaTheme="minorHAnsi" w:cs="Arial"/>
                                <w:szCs w:val="21"/>
                              </w:rPr>
                              <w:t xml:space="preserve"> suspension letters</w:t>
                            </w:r>
                            <w:r w:rsidR="003950A0" w:rsidRPr="004D46FA">
                              <w:rPr>
                                <w:rFonts w:eastAsiaTheme="minorHAnsi" w:cs="Arial"/>
                                <w:szCs w:val="21"/>
                              </w:rPr>
                              <w:t>, redacting relevant documents</w:t>
                            </w:r>
                            <w:r w:rsidR="003C6D90" w:rsidRPr="004D46FA">
                              <w:rPr>
                                <w:rFonts w:eastAsiaTheme="minorHAnsi" w:cs="Arial"/>
                                <w:szCs w:val="21"/>
                              </w:rPr>
                              <w:t xml:space="preserve"> as advised</w:t>
                            </w:r>
                            <w:r w:rsidRPr="004D46FA">
                              <w:rPr>
                                <w:rFonts w:eastAsiaTheme="minorHAnsi" w:cs="Arial"/>
                                <w:szCs w:val="21"/>
                              </w:rPr>
                              <w:t xml:space="preserve"> and other admin duties </w:t>
                            </w:r>
                            <w:r w:rsidR="00A53687" w:rsidRPr="004D46FA">
                              <w:rPr>
                                <w:rFonts w:eastAsiaTheme="minorHAnsi" w:cs="Arial"/>
                                <w:szCs w:val="21"/>
                              </w:rPr>
                              <w:t>regarding</w:t>
                            </w:r>
                            <w:r w:rsidRPr="004D46FA">
                              <w:rPr>
                                <w:rFonts w:eastAsiaTheme="minorHAnsi" w:cs="Arial"/>
                                <w:szCs w:val="21"/>
                              </w:rPr>
                              <w:t xml:space="preserve"> current cases</w:t>
                            </w:r>
                            <w:r w:rsidR="00E977E9">
                              <w:rPr>
                                <w:rFonts w:eastAsiaTheme="minorHAnsi" w:cs="Arial"/>
                                <w:szCs w:val="21"/>
                              </w:rPr>
                              <w:t>.</w:t>
                            </w:r>
                          </w:p>
                          <w:p w14:paraId="546B63C6" w14:textId="77777777" w:rsidR="006569E1" w:rsidRPr="004D46FA" w:rsidRDefault="00FE2922" w:rsidP="006569E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eastAsiaTheme="minorHAnsi" w:cs="Arial"/>
                                <w:strike/>
                                <w:szCs w:val="21"/>
                              </w:rPr>
                            </w:pPr>
                            <w:r w:rsidRPr="004D46FA">
                              <w:rPr>
                                <w:rFonts w:eastAsiaTheme="minorHAnsi" w:cs="Arial"/>
                                <w:szCs w:val="21"/>
                              </w:rPr>
                              <w:t>Assist with keeping the team’s active folders and spreadsheets up to date.</w:t>
                            </w:r>
                          </w:p>
                          <w:p w14:paraId="36DF9293" w14:textId="77777777" w:rsidR="006569E1" w:rsidRPr="004D46FA" w:rsidRDefault="006569E1" w:rsidP="006569E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eastAsiaTheme="minorHAnsi" w:cs="Arial"/>
                                <w:szCs w:val="21"/>
                              </w:rPr>
                            </w:pPr>
                            <w:r w:rsidRPr="004D46FA">
                              <w:rPr>
                                <w:rFonts w:eastAsiaTheme="minorHAnsi" w:cs="Arial"/>
                                <w:szCs w:val="21"/>
                              </w:rPr>
                              <w:t>Attendance at appropriate Safeguarding Groups, determined by the Head of Safeguarding</w:t>
                            </w:r>
                            <w:r w:rsidR="00E977E9">
                              <w:rPr>
                                <w:rFonts w:eastAsiaTheme="minorHAnsi" w:cs="Arial"/>
                                <w:szCs w:val="21"/>
                              </w:rPr>
                              <w:t>.</w:t>
                            </w:r>
                          </w:p>
                          <w:p w14:paraId="3A06DD9B" w14:textId="77777777" w:rsidR="006569E1" w:rsidRPr="004D46FA" w:rsidRDefault="003C6D90" w:rsidP="00971D75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eastAsiaTheme="minorHAnsi" w:cs="Arial"/>
                                <w:szCs w:val="21"/>
                              </w:rPr>
                            </w:pPr>
                            <w:r w:rsidRPr="004D46FA">
                              <w:rPr>
                                <w:rFonts w:eastAsiaTheme="minorHAnsi" w:cs="Arial"/>
                                <w:szCs w:val="21"/>
                              </w:rPr>
                              <w:t>Liaise with the legal department</w:t>
                            </w:r>
                            <w:r w:rsidR="006569E1" w:rsidRPr="004D46FA">
                              <w:rPr>
                                <w:rFonts w:eastAsiaTheme="minorHAnsi" w:cs="Arial"/>
                                <w:szCs w:val="21"/>
                              </w:rPr>
                              <w:t xml:space="preserve"> with any admin duties as directed.</w:t>
                            </w:r>
                          </w:p>
                          <w:p w14:paraId="347052BC" w14:textId="77777777" w:rsidR="00AB00BC" w:rsidRPr="004D46FA" w:rsidRDefault="00AB00BC" w:rsidP="00AB00BC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eastAsiaTheme="minorHAnsi" w:cs="Arial"/>
                                <w:szCs w:val="21"/>
                              </w:rPr>
                            </w:pPr>
                            <w:r w:rsidRPr="004D46FA">
                              <w:rPr>
                                <w:rFonts w:eastAsiaTheme="minorHAnsi" w:cs="Arial"/>
                                <w:szCs w:val="21"/>
                              </w:rPr>
                              <w:t xml:space="preserve">Carry out any other duties within the scope, spirit and purpose of the job and proactively comply with organisation policies and procedures. </w:t>
                            </w:r>
                          </w:p>
                          <w:p w14:paraId="5422BE74" w14:textId="77777777" w:rsidR="00971D75" w:rsidRPr="004D46FA" w:rsidRDefault="00971D75" w:rsidP="00AB00BC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rPr>
                                <w:rFonts w:eastAsiaTheme="minorHAnsi" w:cs="Arial"/>
                                <w:szCs w:val="21"/>
                              </w:rPr>
                            </w:pPr>
                          </w:p>
                          <w:p w14:paraId="53F13EE8" w14:textId="77777777" w:rsidR="00E30F8D" w:rsidRPr="00A070EE" w:rsidRDefault="00E30F8D" w:rsidP="00E30F8D">
                            <w:pPr>
                              <w:adjustRightInd w:val="0"/>
                              <w:ind w:left="113" w:right="113"/>
                              <w:rPr>
                                <w:color w:val="595959" w:themeColor="text2" w:themeTint="A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C3A2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11.15pt;margin-top:143.5pt;width:389.7pt;height:3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" fillcolor="#e5f4f9 [660]" strokecolor="#2095ae [3205]" strokeweight=".5pt">
                <v:fill opacity="22873f"/>
                <v:textbox>
                  <w:txbxContent>
                    <w:p w:rsidR="00880F80" w:rsidRPr="00E977E9" w:rsidRDefault="00880F80" w:rsidP="00E977E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adjustRightInd w:val="0"/>
                        <w:rPr>
                          <w:rFonts w:eastAsiaTheme="minorHAnsi" w:cs="Arial"/>
                          <w:szCs w:val="21"/>
                        </w:rPr>
                      </w:pPr>
                      <w:r w:rsidRPr="00E977E9">
                        <w:rPr>
                          <w:rFonts w:eastAsiaTheme="minorHAnsi" w:cs="Arial"/>
                          <w:szCs w:val="21"/>
                        </w:rPr>
                        <w:t xml:space="preserve">Act as the first point of contact for calls and referrals into the team ensuring that calls are answered </w:t>
                      </w:r>
                      <w:proofErr w:type="gramStart"/>
                      <w:r w:rsidRPr="00E977E9">
                        <w:rPr>
                          <w:rFonts w:eastAsiaTheme="minorHAnsi" w:cs="Arial"/>
                          <w:szCs w:val="21"/>
                        </w:rPr>
                        <w:t>without delay</w:t>
                      </w:r>
                      <w:proofErr w:type="gramEnd"/>
                      <w:r w:rsidRPr="00E977E9">
                        <w:rPr>
                          <w:rFonts w:eastAsiaTheme="minorHAnsi" w:cs="Arial"/>
                          <w:szCs w:val="21"/>
                        </w:rPr>
                        <w:t xml:space="preserve"> and the safeguarding inbox is checked daily.  </w:t>
                      </w:r>
                    </w:p>
                    <w:p w:rsidR="00880F80" w:rsidRPr="00880F80" w:rsidRDefault="00880F80" w:rsidP="00880F80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adjustRightInd w:val="0"/>
                        <w:rPr>
                          <w:rFonts w:eastAsiaTheme="minorHAnsi" w:cs="Arial"/>
                          <w:szCs w:val="21"/>
                        </w:rPr>
                      </w:pPr>
                      <w:r w:rsidRPr="004D46FA">
                        <w:rPr>
                          <w:rFonts w:eastAsiaTheme="minorHAnsi" w:cs="Arial"/>
                          <w:szCs w:val="21"/>
                        </w:rPr>
                        <w:t>To appropriately signpost enquiries and / or send referrals and queries on to the appropriate member of the safeguarding team for their consideration and action</w:t>
                      </w:r>
                      <w:r>
                        <w:rPr>
                          <w:rFonts w:eastAsiaTheme="minorHAnsi" w:cs="Arial"/>
                          <w:szCs w:val="21"/>
                        </w:rPr>
                        <w:t>.</w:t>
                      </w:r>
                    </w:p>
                    <w:p w:rsidR="00971D75" w:rsidRPr="004D46FA" w:rsidRDefault="00FE2922" w:rsidP="00971D75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adjustRightInd w:val="0"/>
                        <w:rPr>
                          <w:rFonts w:eastAsiaTheme="minorHAnsi" w:cs="Arial"/>
                          <w:szCs w:val="21"/>
                        </w:rPr>
                      </w:pPr>
                      <w:r w:rsidRPr="004D46FA">
                        <w:rPr>
                          <w:rFonts w:eastAsiaTheme="minorHAnsi" w:cs="Arial"/>
                          <w:szCs w:val="21"/>
                        </w:rPr>
                        <w:t>Assist with</w:t>
                      </w:r>
                      <w:r w:rsidR="00971D75" w:rsidRPr="004D46FA">
                        <w:rPr>
                          <w:rFonts w:eastAsiaTheme="minorHAnsi" w:cs="Arial"/>
                          <w:szCs w:val="21"/>
                        </w:rPr>
                        <w:t xml:space="preserve"> the DBS procedure re</w:t>
                      </w:r>
                      <w:r w:rsidR="00404577" w:rsidRPr="004D46FA">
                        <w:rPr>
                          <w:rFonts w:eastAsiaTheme="minorHAnsi" w:cs="Arial"/>
                          <w:szCs w:val="21"/>
                        </w:rPr>
                        <w:t>garding cases with content and e</w:t>
                      </w:r>
                      <w:r w:rsidR="00971D75" w:rsidRPr="004D46FA">
                        <w:rPr>
                          <w:rFonts w:eastAsiaTheme="minorHAnsi" w:cs="Arial"/>
                          <w:szCs w:val="21"/>
                        </w:rPr>
                        <w:t xml:space="preserve">nsure the </w:t>
                      </w:r>
                      <w:r w:rsidRPr="004D46FA">
                        <w:rPr>
                          <w:rFonts w:eastAsiaTheme="minorHAnsi" w:cs="Arial"/>
                          <w:szCs w:val="21"/>
                        </w:rPr>
                        <w:t>National Safeguarding Manager</w:t>
                      </w:r>
                      <w:r w:rsidR="00971D75" w:rsidRPr="004D46FA">
                        <w:rPr>
                          <w:rFonts w:eastAsiaTheme="minorHAnsi" w:cs="Arial"/>
                          <w:szCs w:val="21"/>
                        </w:rPr>
                        <w:t xml:space="preserve"> </w:t>
                      </w:r>
                      <w:proofErr w:type="gramStart"/>
                      <w:r w:rsidR="00971D75" w:rsidRPr="004D46FA">
                        <w:rPr>
                          <w:rFonts w:eastAsiaTheme="minorHAnsi" w:cs="Arial"/>
                          <w:szCs w:val="21"/>
                        </w:rPr>
                        <w:t>is kept</w:t>
                      </w:r>
                      <w:proofErr w:type="gramEnd"/>
                      <w:r w:rsidR="00971D75" w:rsidRPr="004D46FA">
                        <w:rPr>
                          <w:rFonts w:eastAsiaTheme="minorHAnsi" w:cs="Arial"/>
                          <w:szCs w:val="21"/>
                        </w:rPr>
                        <w:t xml:space="preserve"> updated as to current </w:t>
                      </w:r>
                      <w:r w:rsidR="00E977E9" w:rsidRPr="004D46FA">
                        <w:rPr>
                          <w:rFonts w:eastAsiaTheme="minorHAnsi" w:cs="Arial"/>
                          <w:szCs w:val="21"/>
                        </w:rPr>
                        <w:t>cases, which</w:t>
                      </w:r>
                      <w:r w:rsidR="00971D75" w:rsidRPr="004D46FA">
                        <w:rPr>
                          <w:rFonts w:eastAsiaTheme="minorHAnsi" w:cs="Arial"/>
                          <w:szCs w:val="21"/>
                        </w:rPr>
                        <w:t xml:space="preserve"> need review</w:t>
                      </w:r>
                      <w:r w:rsidR="00880F80">
                        <w:rPr>
                          <w:rFonts w:eastAsiaTheme="minorHAnsi" w:cs="Arial"/>
                          <w:szCs w:val="21"/>
                        </w:rPr>
                        <w:t>.</w:t>
                      </w:r>
                    </w:p>
                    <w:p w:rsidR="00A53687" w:rsidRPr="004D46FA" w:rsidRDefault="00A53687" w:rsidP="00971D75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adjustRightInd w:val="0"/>
                        <w:rPr>
                          <w:rFonts w:eastAsiaTheme="minorHAnsi" w:cs="Arial"/>
                          <w:szCs w:val="21"/>
                        </w:rPr>
                      </w:pPr>
                      <w:r w:rsidRPr="004D46FA">
                        <w:rPr>
                          <w:rFonts w:eastAsiaTheme="minorHAnsi" w:cs="Arial"/>
                          <w:szCs w:val="21"/>
                        </w:rPr>
                        <w:t xml:space="preserve">Create </w:t>
                      </w:r>
                      <w:r w:rsidR="000B5233" w:rsidRPr="004D46FA">
                        <w:rPr>
                          <w:rFonts w:eastAsiaTheme="minorHAnsi" w:cs="Arial"/>
                          <w:szCs w:val="21"/>
                        </w:rPr>
                        <w:t>PowerPoint</w:t>
                      </w:r>
                      <w:r w:rsidRPr="004D46FA">
                        <w:rPr>
                          <w:rFonts w:eastAsiaTheme="minorHAnsi" w:cs="Arial"/>
                          <w:szCs w:val="21"/>
                        </w:rPr>
                        <w:t xml:space="preserve"> and other</w:t>
                      </w:r>
                      <w:r w:rsidR="00FE2922" w:rsidRPr="004D46FA">
                        <w:rPr>
                          <w:rFonts w:eastAsiaTheme="minorHAnsi" w:cs="Arial"/>
                          <w:szCs w:val="21"/>
                        </w:rPr>
                        <w:t xml:space="preserve"> resources</w:t>
                      </w:r>
                      <w:r w:rsidRPr="004D46FA">
                        <w:rPr>
                          <w:rFonts w:eastAsiaTheme="minorHAnsi" w:cs="Arial"/>
                          <w:szCs w:val="21"/>
                        </w:rPr>
                        <w:t xml:space="preserve"> as requested by the team.</w:t>
                      </w:r>
                    </w:p>
                    <w:p w:rsidR="003950A0" w:rsidRPr="004D46FA" w:rsidRDefault="003950A0" w:rsidP="00971D75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adjustRightInd w:val="0"/>
                        <w:rPr>
                          <w:rFonts w:eastAsiaTheme="minorHAnsi" w:cs="Arial"/>
                          <w:szCs w:val="21"/>
                        </w:rPr>
                      </w:pPr>
                      <w:r w:rsidRPr="004D46FA">
                        <w:rPr>
                          <w:rFonts w:eastAsiaTheme="minorHAnsi" w:cs="Arial"/>
                          <w:szCs w:val="21"/>
                        </w:rPr>
                        <w:t>Assist in the production of reports and statistics for board and relevant parties.</w:t>
                      </w:r>
                    </w:p>
                    <w:p w:rsidR="00971D75" w:rsidRPr="004D46FA" w:rsidRDefault="00971D75" w:rsidP="00971D75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adjustRightInd w:val="0"/>
                        <w:rPr>
                          <w:rFonts w:eastAsiaTheme="minorHAnsi" w:cs="Arial"/>
                          <w:szCs w:val="21"/>
                        </w:rPr>
                      </w:pPr>
                      <w:proofErr w:type="gramStart"/>
                      <w:r w:rsidRPr="004D46FA">
                        <w:rPr>
                          <w:rFonts w:eastAsiaTheme="minorHAnsi" w:cs="Arial"/>
                          <w:szCs w:val="21"/>
                        </w:rPr>
                        <w:t xml:space="preserve">Attend Case </w:t>
                      </w:r>
                      <w:r w:rsidR="000B5233" w:rsidRPr="004D46FA">
                        <w:rPr>
                          <w:rFonts w:eastAsiaTheme="minorHAnsi" w:cs="Arial"/>
                          <w:szCs w:val="21"/>
                        </w:rPr>
                        <w:t>Management</w:t>
                      </w:r>
                      <w:r w:rsidR="00880F80">
                        <w:rPr>
                          <w:rFonts w:eastAsiaTheme="minorHAnsi" w:cs="Arial"/>
                          <w:szCs w:val="21"/>
                        </w:rPr>
                        <w:t xml:space="preserve"> Meetings</w:t>
                      </w:r>
                      <w:proofErr w:type="gramEnd"/>
                      <w:r w:rsidR="00880F80">
                        <w:rPr>
                          <w:rFonts w:eastAsiaTheme="minorHAnsi" w:cs="Arial"/>
                          <w:szCs w:val="21"/>
                        </w:rPr>
                        <w:t xml:space="preserve">, </w:t>
                      </w:r>
                      <w:proofErr w:type="gramStart"/>
                      <w:r w:rsidR="00880F80">
                        <w:rPr>
                          <w:rFonts w:eastAsiaTheme="minorHAnsi" w:cs="Arial"/>
                          <w:szCs w:val="21"/>
                        </w:rPr>
                        <w:t>t</w:t>
                      </w:r>
                      <w:r w:rsidR="00404577" w:rsidRPr="004D46FA">
                        <w:rPr>
                          <w:rFonts w:eastAsiaTheme="minorHAnsi" w:cs="Arial"/>
                          <w:szCs w:val="21"/>
                        </w:rPr>
                        <w:t>ake minutes</w:t>
                      </w:r>
                      <w:r w:rsidRPr="004D46FA">
                        <w:rPr>
                          <w:rFonts w:eastAsiaTheme="minorHAnsi" w:cs="Arial"/>
                          <w:szCs w:val="21"/>
                        </w:rPr>
                        <w:t xml:space="preserve"> and record actions</w:t>
                      </w:r>
                      <w:proofErr w:type="gramEnd"/>
                      <w:r w:rsidR="00880F80">
                        <w:rPr>
                          <w:rFonts w:eastAsiaTheme="minorHAnsi" w:cs="Arial"/>
                          <w:szCs w:val="21"/>
                        </w:rPr>
                        <w:t>.</w:t>
                      </w:r>
                    </w:p>
                    <w:p w:rsidR="006E45B1" w:rsidRDefault="003C6D90" w:rsidP="00971D75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adjustRightInd w:val="0"/>
                        <w:rPr>
                          <w:rFonts w:eastAsiaTheme="minorHAnsi" w:cs="Arial"/>
                          <w:szCs w:val="21"/>
                        </w:rPr>
                      </w:pPr>
                      <w:r w:rsidRPr="004D46FA">
                        <w:rPr>
                          <w:rFonts w:eastAsiaTheme="minorHAnsi" w:cs="Arial"/>
                          <w:szCs w:val="21"/>
                        </w:rPr>
                        <w:t xml:space="preserve">Update </w:t>
                      </w:r>
                      <w:proofErr w:type="spellStart"/>
                      <w:r w:rsidRPr="004D46FA">
                        <w:rPr>
                          <w:rFonts w:eastAsiaTheme="minorHAnsi" w:cs="Arial"/>
                          <w:szCs w:val="21"/>
                        </w:rPr>
                        <w:t>Globocol</w:t>
                      </w:r>
                      <w:proofErr w:type="spellEnd"/>
                      <w:r w:rsidRPr="004D46FA">
                        <w:rPr>
                          <w:rFonts w:eastAsiaTheme="minorHAnsi" w:cs="Arial"/>
                          <w:szCs w:val="21"/>
                        </w:rPr>
                        <w:t xml:space="preserve"> to create </w:t>
                      </w:r>
                      <w:r w:rsidR="00971D75" w:rsidRPr="004D46FA">
                        <w:rPr>
                          <w:rFonts w:eastAsiaTheme="minorHAnsi" w:cs="Arial"/>
                          <w:szCs w:val="21"/>
                        </w:rPr>
                        <w:t>new and current cases, ensur</w:t>
                      </w:r>
                      <w:r w:rsidRPr="004D46FA">
                        <w:rPr>
                          <w:rFonts w:eastAsiaTheme="minorHAnsi" w:cs="Arial"/>
                          <w:szCs w:val="21"/>
                        </w:rPr>
                        <w:t xml:space="preserve">ing all relevant documents </w:t>
                      </w:r>
                      <w:proofErr w:type="gramStart"/>
                      <w:r w:rsidRPr="004D46FA">
                        <w:rPr>
                          <w:rFonts w:eastAsiaTheme="minorHAnsi" w:cs="Arial"/>
                          <w:szCs w:val="21"/>
                        </w:rPr>
                        <w:t>are</w:t>
                      </w:r>
                      <w:r w:rsidR="00971D75" w:rsidRPr="004D46FA">
                        <w:rPr>
                          <w:rFonts w:eastAsiaTheme="minorHAnsi" w:cs="Arial"/>
                          <w:szCs w:val="21"/>
                        </w:rPr>
                        <w:t xml:space="preserve"> uploaded</w:t>
                      </w:r>
                      <w:proofErr w:type="gramEnd"/>
                      <w:r w:rsidR="00880F80">
                        <w:rPr>
                          <w:rFonts w:eastAsiaTheme="minorHAnsi" w:cs="Arial"/>
                          <w:szCs w:val="21"/>
                        </w:rPr>
                        <w:t>.</w:t>
                      </w:r>
                      <w:r w:rsidR="006E45B1">
                        <w:rPr>
                          <w:rFonts w:eastAsiaTheme="minorHAnsi" w:cs="Arial"/>
                          <w:szCs w:val="21"/>
                        </w:rPr>
                        <w:t xml:space="preserve"> </w:t>
                      </w:r>
                    </w:p>
                    <w:p w:rsidR="00971D75" w:rsidRPr="004D46FA" w:rsidRDefault="006E45B1" w:rsidP="00971D75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adjustRightInd w:val="0"/>
                        <w:rPr>
                          <w:rFonts w:eastAsiaTheme="minorHAnsi" w:cs="Arial"/>
                          <w:szCs w:val="21"/>
                        </w:rPr>
                      </w:pPr>
                      <w:r>
                        <w:rPr>
                          <w:rFonts w:eastAsiaTheme="minorHAnsi" w:cs="Arial"/>
                          <w:szCs w:val="21"/>
                        </w:rPr>
                        <w:t xml:space="preserve">Follow up on actions for direct advice and record on the system. </w:t>
                      </w:r>
                    </w:p>
                    <w:p w:rsidR="00971D75" w:rsidRPr="004D46FA" w:rsidRDefault="00971D75" w:rsidP="005B044F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adjustRightInd w:val="0"/>
                        <w:rPr>
                          <w:rFonts w:eastAsiaTheme="minorHAnsi" w:cs="Arial"/>
                          <w:szCs w:val="21"/>
                        </w:rPr>
                      </w:pPr>
                      <w:r w:rsidRPr="004D46FA">
                        <w:rPr>
                          <w:rFonts w:eastAsiaTheme="minorHAnsi" w:cs="Arial"/>
                          <w:szCs w:val="21"/>
                        </w:rPr>
                        <w:t xml:space="preserve">Assist with </w:t>
                      </w:r>
                      <w:r w:rsidR="003950A0" w:rsidRPr="004D46FA">
                        <w:rPr>
                          <w:rFonts w:eastAsiaTheme="minorHAnsi" w:cs="Arial"/>
                          <w:szCs w:val="21"/>
                        </w:rPr>
                        <w:t>sending</w:t>
                      </w:r>
                      <w:r w:rsidRPr="004D46FA">
                        <w:rPr>
                          <w:rFonts w:eastAsiaTheme="minorHAnsi" w:cs="Arial"/>
                          <w:szCs w:val="21"/>
                        </w:rPr>
                        <w:t xml:space="preserve"> suspension letters</w:t>
                      </w:r>
                      <w:r w:rsidR="003950A0" w:rsidRPr="004D46FA">
                        <w:rPr>
                          <w:rFonts w:eastAsiaTheme="minorHAnsi" w:cs="Arial"/>
                          <w:szCs w:val="21"/>
                        </w:rPr>
                        <w:t>, redacting relevant documents</w:t>
                      </w:r>
                      <w:r w:rsidR="003C6D90" w:rsidRPr="004D46FA">
                        <w:rPr>
                          <w:rFonts w:eastAsiaTheme="minorHAnsi" w:cs="Arial"/>
                          <w:szCs w:val="21"/>
                        </w:rPr>
                        <w:t xml:space="preserve"> as advised</w:t>
                      </w:r>
                      <w:r w:rsidRPr="004D46FA">
                        <w:rPr>
                          <w:rFonts w:eastAsiaTheme="minorHAnsi" w:cs="Arial"/>
                          <w:szCs w:val="21"/>
                        </w:rPr>
                        <w:t xml:space="preserve"> and other admin duties </w:t>
                      </w:r>
                      <w:r w:rsidR="00A53687" w:rsidRPr="004D46FA">
                        <w:rPr>
                          <w:rFonts w:eastAsiaTheme="minorHAnsi" w:cs="Arial"/>
                          <w:szCs w:val="21"/>
                        </w:rPr>
                        <w:t>regarding</w:t>
                      </w:r>
                      <w:r w:rsidRPr="004D46FA">
                        <w:rPr>
                          <w:rFonts w:eastAsiaTheme="minorHAnsi" w:cs="Arial"/>
                          <w:szCs w:val="21"/>
                        </w:rPr>
                        <w:t xml:space="preserve"> current cases</w:t>
                      </w:r>
                      <w:r w:rsidR="00E977E9">
                        <w:rPr>
                          <w:rFonts w:eastAsiaTheme="minorHAnsi" w:cs="Arial"/>
                          <w:szCs w:val="21"/>
                        </w:rPr>
                        <w:t>.</w:t>
                      </w:r>
                    </w:p>
                    <w:p w:rsidR="006569E1" w:rsidRPr="004D46FA" w:rsidRDefault="00FE2922" w:rsidP="006569E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adjustRightInd w:val="0"/>
                        <w:rPr>
                          <w:rFonts w:eastAsiaTheme="minorHAnsi" w:cs="Arial"/>
                          <w:strike/>
                          <w:szCs w:val="21"/>
                        </w:rPr>
                      </w:pPr>
                      <w:r w:rsidRPr="004D46FA">
                        <w:rPr>
                          <w:rFonts w:eastAsiaTheme="minorHAnsi" w:cs="Arial"/>
                          <w:szCs w:val="21"/>
                        </w:rPr>
                        <w:t>Assist with keeping the team’s active folders and spreadsheets up to date.</w:t>
                      </w:r>
                    </w:p>
                    <w:p w:rsidR="006569E1" w:rsidRPr="004D46FA" w:rsidRDefault="006569E1" w:rsidP="006569E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adjustRightInd w:val="0"/>
                        <w:rPr>
                          <w:rFonts w:eastAsiaTheme="minorHAnsi" w:cs="Arial"/>
                          <w:szCs w:val="21"/>
                        </w:rPr>
                      </w:pPr>
                      <w:r w:rsidRPr="004D46FA">
                        <w:rPr>
                          <w:rFonts w:eastAsiaTheme="minorHAnsi" w:cs="Arial"/>
                          <w:szCs w:val="21"/>
                        </w:rPr>
                        <w:t>Attendance at appropriate Safeguarding Groups, determined by the Head of Safeguarding</w:t>
                      </w:r>
                      <w:r w:rsidR="00E977E9">
                        <w:rPr>
                          <w:rFonts w:eastAsiaTheme="minorHAnsi" w:cs="Arial"/>
                          <w:szCs w:val="21"/>
                        </w:rPr>
                        <w:t>.</w:t>
                      </w:r>
                    </w:p>
                    <w:p w:rsidR="006569E1" w:rsidRPr="004D46FA" w:rsidRDefault="003C6D90" w:rsidP="00971D75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adjustRightInd w:val="0"/>
                        <w:rPr>
                          <w:rFonts w:eastAsiaTheme="minorHAnsi" w:cs="Arial"/>
                          <w:szCs w:val="21"/>
                        </w:rPr>
                      </w:pPr>
                      <w:r w:rsidRPr="004D46FA">
                        <w:rPr>
                          <w:rFonts w:eastAsiaTheme="minorHAnsi" w:cs="Arial"/>
                          <w:szCs w:val="21"/>
                        </w:rPr>
                        <w:t>Liaise with the legal department</w:t>
                      </w:r>
                      <w:r w:rsidR="006569E1" w:rsidRPr="004D46FA">
                        <w:rPr>
                          <w:rFonts w:eastAsiaTheme="minorHAnsi" w:cs="Arial"/>
                          <w:szCs w:val="21"/>
                        </w:rPr>
                        <w:t xml:space="preserve"> with any admin duties as directed.</w:t>
                      </w:r>
                    </w:p>
                    <w:p w:rsidR="00AB00BC" w:rsidRPr="004D46FA" w:rsidRDefault="00AB00BC" w:rsidP="00AB00BC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eastAsiaTheme="minorHAnsi" w:cs="Arial"/>
                          <w:szCs w:val="21"/>
                        </w:rPr>
                      </w:pPr>
                      <w:r w:rsidRPr="004D46FA">
                        <w:rPr>
                          <w:rFonts w:eastAsiaTheme="minorHAnsi" w:cs="Arial"/>
                          <w:szCs w:val="21"/>
                        </w:rPr>
                        <w:t xml:space="preserve">Carry out any other duties within the scope, spirit and purpose of the job and proactively comply with organisation policies and procedures. </w:t>
                      </w:r>
                    </w:p>
                    <w:p w:rsidR="00971D75" w:rsidRPr="004D46FA" w:rsidRDefault="00971D75" w:rsidP="00AB00BC">
                      <w:pPr>
                        <w:pStyle w:val="ListParagraph"/>
                        <w:autoSpaceDE w:val="0"/>
                        <w:autoSpaceDN w:val="0"/>
                        <w:adjustRightInd w:val="0"/>
                        <w:rPr>
                          <w:rFonts w:eastAsiaTheme="minorHAnsi" w:cs="Arial"/>
                          <w:szCs w:val="21"/>
                        </w:rPr>
                      </w:pPr>
                    </w:p>
                    <w:p w:rsidR="00E30F8D" w:rsidRPr="00A070EE" w:rsidRDefault="00E30F8D" w:rsidP="00E30F8D">
                      <w:pPr>
                        <w:adjustRightInd w:val="0"/>
                        <w:ind w:left="113" w:right="113"/>
                        <w:rPr>
                          <w:color w:val="595959" w:themeColor="text2" w:themeTint="A6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58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C3B6E3" wp14:editId="684C1088">
                <wp:simplePos x="0" y="0"/>
                <wp:positionH relativeFrom="column">
                  <wp:posOffset>4935220</wp:posOffset>
                </wp:positionH>
                <wp:positionV relativeFrom="paragraph">
                  <wp:posOffset>-292100</wp:posOffset>
                </wp:positionV>
                <wp:extent cx="3124200" cy="1826260"/>
                <wp:effectExtent l="0" t="0" r="0" b="25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82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F5B46E" w14:textId="77777777" w:rsidR="00783A9F" w:rsidRPr="00107072" w:rsidRDefault="00783A9F" w:rsidP="00783A9F">
                            <w:pPr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Job Purpose:</w:t>
                            </w:r>
                          </w:p>
                          <w:p w14:paraId="1417C531" w14:textId="77777777" w:rsidR="00783A9F" w:rsidRPr="00FE66DD" w:rsidRDefault="00783A9F" w:rsidP="00783A9F">
                            <w:pPr>
                              <w:rPr>
                                <w:color w:val="555555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6EF4AB7C" w14:textId="77777777" w:rsidR="00A13A21" w:rsidRDefault="00A13A21" w:rsidP="00A13A21">
                            <w:pPr>
                              <w:pStyle w:val="Default"/>
                            </w:pPr>
                          </w:p>
                          <w:tbl>
                            <w:tblPr>
                              <w:tblW w:w="0" w:type="auto"/>
                              <w:tblInd w:w="-10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110"/>
                            </w:tblGrid>
                            <w:tr w:rsidR="00A13A21" w14:paraId="408F4A87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7110" w:type="dxa"/>
                                </w:tcPr>
                                <w:p w14:paraId="3B63A736" w14:textId="77777777" w:rsidR="009E58C9" w:rsidRDefault="009E58C9" w:rsidP="003C6D90">
                                  <w:pPr>
                                    <w:pStyle w:val="Default"/>
                                    <w:rPr>
                                      <w:color w:val="aut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1"/>
                                      <w:szCs w:val="21"/>
                                    </w:rPr>
                                    <w:t xml:space="preserve">Act as the first point of contact for calls and </w:t>
                                  </w:r>
                                </w:p>
                                <w:p w14:paraId="7912A37F" w14:textId="77777777" w:rsidR="009E58C9" w:rsidRDefault="009E58C9" w:rsidP="003C6D90">
                                  <w:pPr>
                                    <w:pStyle w:val="Default"/>
                                    <w:rPr>
                                      <w:color w:val="aut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1"/>
                                      <w:szCs w:val="21"/>
                                    </w:rPr>
                                    <w:t>referrals into the safeguarding team, appropriately</w:t>
                                  </w:r>
                                </w:p>
                                <w:p w14:paraId="5B173A05" w14:textId="77777777" w:rsidR="009E58C9" w:rsidRDefault="009E58C9" w:rsidP="003C6D90">
                                  <w:pPr>
                                    <w:pStyle w:val="Default"/>
                                    <w:rPr>
                                      <w:color w:val="aut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1"/>
                                      <w:szCs w:val="21"/>
                                    </w:rPr>
                                    <w:t>signposting enquiries and effectively passing on to</w:t>
                                  </w:r>
                                </w:p>
                                <w:p w14:paraId="2519A776" w14:textId="77777777" w:rsidR="009E58C9" w:rsidRDefault="009E58C9" w:rsidP="009E58C9">
                                  <w:pPr>
                                    <w:pStyle w:val="Default"/>
                                    <w:rPr>
                                      <w:color w:val="aut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1"/>
                                      <w:szCs w:val="21"/>
                                    </w:rPr>
                                    <w:t xml:space="preserve">the appropriate member of the team.  </w:t>
                                  </w:r>
                                </w:p>
                                <w:p w14:paraId="643A24F2" w14:textId="77777777" w:rsidR="009E58C9" w:rsidRDefault="009E58C9" w:rsidP="009E58C9">
                                  <w:pPr>
                                    <w:pStyle w:val="Default"/>
                                    <w:rPr>
                                      <w:color w:val="auto"/>
                                      <w:sz w:val="21"/>
                                      <w:szCs w:val="21"/>
                                    </w:rPr>
                                  </w:pPr>
                                  <w:r w:rsidRPr="003C6D90">
                                    <w:rPr>
                                      <w:color w:val="auto"/>
                                      <w:sz w:val="21"/>
                                      <w:szCs w:val="21"/>
                                    </w:rPr>
                                    <w:t>Provide admin</w:t>
                                  </w:r>
                                  <w:r>
                                    <w:rPr>
                                      <w:color w:val="auto"/>
                                      <w:sz w:val="21"/>
                                      <w:szCs w:val="21"/>
                                    </w:rPr>
                                    <w:t>istration</w:t>
                                  </w:r>
                                  <w:r w:rsidRPr="003C6D90">
                                    <w:rPr>
                                      <w:color w:val="auto"/>
                                      <w:sz w:val="21"/>
                                      <w:szCs w:val="21"/>
                                    </w:rPr>
                                    <w:t xml:space="preserve"> support to the </w:t>
                                  </w:r>
                                  <w:r>
                                    <w:rPr>
                                      <w:color w:val="auto"/>
                                      <w:sz w:val="21"/>
                                      <w:szCs w:val="21"/>
                                    </w:rPr>
                                    <w:t>safeguarding</w:t>
                                  </w:r>
                                </w:p>
                                <w:p w14:paraId="25A831E8" w14:textId="77777777" w:rsidR="00A13A21" w:rsidRPr="003C6D90" w:rsidRDefault="00EE0B87" w:rsidP="009E58C9">
                                  <w:pPr>
                                    <w:pStyle w:val="Default"/>
                                    <w:rPr>
                                      <w:color w:val="aut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 w:rsidR="009E58C9" w:rsidRPr="003C6D90">
                                    <w:rPr>
                                      <w:color w:val="auto"/>
                                      <w:sz w:val="21"/>
                                      <w:szCs w:val="21"/>
                                    </w:rPr>
                                    <w:t>eam</w:t>
                                  </w:r>
                                  <w:r w:rsidR="009E58C9">
                                    <w:rPr>
                                      <w:color w:val="auto"/>
                                      <w:sz w:val="21"/>
                                      <w:szCs w:val="21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542AEE30" w14:textId="77777777" w:rsidR="00783A9F" w:rsidRPr="00F22CE1" w:rsidRDefault="00783A9F" w:rsidP="00FE66DD">
                            <w:pPr>
                              <w:spacing w:line="26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3B6E3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margin-left:388.6pt;margin-top:-23pt;width:246pt;height:143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" filled="f" stroked="f" strokeweight=".5pt">
                <v:textbox>
                  <w:txbxContent>
                    <w:p w14:paraId="53F5B46E" w14:textId="77777777" w:rsidR="00783A9F" w:rsidRPr="00107072" w:rsidRDefault="00783A9F" w:rsidP="00783A9F">
                      <w:pPr>
                        <w:rPr>
                          <w:color w:val="2095AE" w:themeColor="accent2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Job Purpose:</w:t>
                      </w:r>
                    </w:p>
                    <w:p w14:paraId="1417C531" w14:textId="77777777" w:rsidR="00783A9F" w:rsidRPr="00FE66DD" w:rsidRDefault="00783A9F" w:rsidP="00783A9F">
                      <w:pPr>
                        <w:rPr>
                          <w:color w:val="555555" w:themeColor="text1"/>
                          <w:sz w:val="10"/>
                          <w:szCs w:val="10"/>
                        </w:rPr>
                      </w:pPr>
                    </w:p>
                    <w:p w14:paraId="6EF4AB7C" w14:textId="77777777" w:rsidR="00A13A21" w:rsidRDefault="00A13A21" w:rsidP="00A13A21">
                      <w:pPr>
                        <w:pStyle w:val="Default"/>
                      </w:pPr>
                    </w:p>
                    <w:tbl>
                      <w:tblPr>
                        <w:tblW w:w="0" w:type="auto"/>
                        <w:tblInd w:w="-108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110"/>
                      </w:tblGrid>
                      <w:tr w:rsidR="00A13A21" w14:paraId="408F4A87" w14:textId="77777777">
                        <w:trPr>
                          <w:trHeight w:val="224"/>
                        </w:trPr>
                        <w:tc>
                          <w:tcPr>
                            <w:tcW w:w="7110" w:type="dxa"/>
                          </w:tcPr>
                          <w:p w14:paraId="3B63A736" w14:textId="77777777" w:rsidR="009E58C9" w:rsidRDefault="009E58C9" w:rsidP="003C6D90">
                            <w:pPr>
                              <w:pStyle w:val="Default"/>
                              <w:rPr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auto"/>
                                <w:sz w:val="21"/>
                                <w:szCs w:val="21"/>
                              </w:rPr>
                              <w:t xml:space="preserve">Act as the first point of contact for calls and </w:t>
                            </w:r>
                          </w:p>
                          <w:p w14:paraId="7912A37F" w14:textId="77777777" w:rsidR="009E58C9" w:rsidRDefault="009E58C9" w:rsidP="003C6D90">
                            <w:pPr>
                              <w:pStyle w:val="Default"/>
                              <w:rPr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auto"/>
                                <w:sz w:val="21"/>
                                <w:szCs w:val="21"/>
                              </w:rPr>
                              <w:t>referrals into the safeguarding team, appropriately</w:t>
                            </w:r>
                          </w:p>
                          <w:p w14:paraId="5B173A05" w14:textId="77777777" w:rsidR="009E58C9" w:rsidRDefault="009E58C9" w:rsidP="003C6D90">
                            <w:pPr>
                              <w:pStyle w:val="Default"/>
                              <w:rPr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auto"/>
                                <w:sz w:val="21"/>
                                <w:szCs w:val="21"/>
                              </w:rPr>
                              <w:t>signposting enquiries and effectively passing on to</w:t>
                            </w:r>
                          </w:p>
                          <w:p w14:paraId="2519A776" w14:textId="77777777" w:rsidR="009E58C9" w:rsidRDefault="009E58C9" w:rsidP="009E58C9">
                            <w:pPr>
                              <w:pStyle w:val="Default"/>
                              <w:rPr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auto"/>
                                <w:sz w:val="21"/>
                                <w:szCs w:val="21"/>
                              </w:rPr>
                              <w:t xml:space="preserve">the appropriate member of the team.  </w:t>
                            </w:r>
                          </w:p>
                          <w:p w14:paraId="643A24F2" w14:textId="77777777" w:rsidR="009E58C9" w:rsidRDefault="009E58C9" w:rsidP="009E58C9">
                            <w:pPr>
                              <w:pStyle w:val="Default"/>
                              <w:rPr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3C6D90">
                              <w:rPr>
                                <w:color w:val="auto"/>
                                <w:sz w:val="21"/>
                                <w:szCs w:val="21"/>
                              </w:rPr>
                              <w:t>Provide admin</w:t>
                            </w:r>
                            <w:r>
                              <w:rPr>
                                <w:color w:val="auto"/>
                                <w:sz w:val="21"/>
                                <w:szCs w:val="21"/>
                              </w:rPr>
                              <w:t>istration</w:t>
                            </w:r>
                            <w:r w:rsidRPr="003C6D90">
                              <w:rPr>
                                <w:color w:val="auto"/>
                                <w:sz w:val="21"/>
                                <w:szCs w:val="21"/>
                              </w:rPr>
                              <w:t xml:space="preserve"> support to the </w:t>
                            </w:r>
                            <w:r>
                              <w:rPr>
                                <w:color w:val="auto"/>
                                <w:sz w:val="21"/>
                                <w:szCs w:val="21"/>
                              </w:rPr>
                              <w:t>safeguarding</w:t>
                            </w:r>
                          </w:p>
                          <w:p w14:paraId="25A831E8" w14:textId="77777777" w:rsidR="00A13A21" w:rsidRPr="003C6D90" w:rsidRDefault="00EE0B87" w:rsidP="009E58C9">
                            <w:pPr>
                              <w:pStyle w:val="Default"/>
                              <w:rPr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auto"/>
                                <w:sz w:val="21"/>
                                <w:szCs w:val="21"/>
                              </w:rPr>
                              <w:t>t</w:t>
                            </w:r>
                            <w:r w:rsidR="009E58C9" w:rsidRPr="003C6D90">
                              <w:rPr>
                                <w:color w:val="auto"/>
                                <w:sz w:val="21"/>
                                <w:szCs w:val="21"/>
                              </w:rPr>
                              <w:t>eam</w:t>
                            </w:r>
                            <w:r w:rsidR="009E58C9">
                              <w:rPr>
                                <w:color w:val="auto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542AEE30" w14:textId="77777777" w:rsidR="00783A9F" w:rsidRPr="00F22CE1" w:rsidRDefault="00783A9F" w:rsidP="00FE66DD">
                      <w:pPr>
                        <w:spacing w:line="260" w:lineRule="exact"/>
                        <w:rPr>
                          <w:color w:val="555555" w:themeColor="text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50A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232B17" wp14:editId="6538EA98">
                <wp:simplePos x="0" y="0"/>
                <wp:positionH relativeFrom="column">
                  <wp:posOffset>4928870</wp:posOffset>
                </wp:positionH>
                <wp:positionV relativeFrom="paragraph">
                  <wp:posOffset>1708150</wp:posOffset>
                </wp:positionV>
                <wp:extent cx="4930140" cy="4057650"/>
                <wp:effectExtent l="0" t="0" r="2286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140" cy="4057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4933"/>
                          </a:schemeClr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488B4301" w14:textId="77777777" w:rsidR="00F22CE1" w:rsidRDefault="00F22CE1" w:rsidP="00F22CE1">
                            <w:pPr>
                              <w:pStyle w:val="SEHeader"/>
                              <w:adjustRightInd w:val="0"/>
                              <w:ind w:right="113"/>
                              <w:rPr>
                                <w:b/>
                                <w:bCs/>
                                <w:color w:val="404040" w:themeColor="text2" w:themeTint="BF"/>
                                <w:sz w:val="20"/>
                                <w:szCs w:val="20"/>
                              </w:rPr>
                            </w:pPr>
                          </w:p>
                          <w:p w14:paraId="2196467F" w14:textId="77777777" w:rsidR="004D46FA" w:rsidRPr="004D46FA" w:rsidRDefault="00F22CE1" w:rsidP="00F07B85">
                            <w:pPr>
                              <w:pStyle w:val="SEHeader"/>
                              <w:adjustRightInd w:val="0"/>
                              <w:spacing w:line="260" w:lineRule="exact"/>
                              <w:ind w:right="113"/>
                              <w:rPr>
                                <w:b/>
                                <w:bCs/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04040" w:themeColor="text2" w:themeTint="BF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C054D">
                              <w:rPr>
                                <w:b/>
                                <w:bCs/>
                                <w:color w:val="2095AE" w:themeColor="accent2"/>
                                <w:sz w:val="20"/>
                                <w:szCs w:val="20"/>
                              </w:rPr>
                              <w:t>Essential</w:t>
                            </w:r>
                          </w:p>
                          <w:p w14:paraId="1D1B3468" w14:textId="77777777" w:rsidR="004D46FA" w:rsidRPr="004D46FA" w:rsidRDefault="004D46FA" w:rsidP="004D46FA">
                            <w:pPr>
                              <w:pStyle w:val="SEHeader"/>
                              <w:numPr>
                                <w:ilvl w:val="0"/>
                                <w:numId w:val="19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4D46FA">
                              <w:rPr>
                                <w:color w:val="auto"/>
                                <w:sz w:val="21"/>
                                <w:szCs w:val="21"/>
                              </w:rPr>
                              <w:t>Able to respond appropriately to a safeguarding complaint,</w:t>
                            </w:r>
                            <w:r w:rsidR="00151A26">
                              <w:rPr>
                                <w:color w:val="auto"/>
                                <w:sz w:val="21"/>
                                <w:szCs w:val="21"/>
                              </w:rPr>
                              <w:t xml:space="preserve"> as the first point of contact, </w:t>
                            </w:r>
                            <w:r w:rsidRPr="004D46FA">
                              <w:rPr>
                                <w:color w:val="auto"/>
                                <w:sz w:val="21"/>
                                <w:szCs w:val="21"/>
                              </w:rPr>
                              <w:t>acting with tact, understanding, diplomacy and</w:t>
                            </w:r>
                            <w:r w:rsidR="00151A26">
                              <w:rPr>
                                <w:color w:val="auto"/>
                                <w:sz w:val="21"/>
                                <w:szCs w:val="21"/>
                              </w:rPr>
                              <w:t xml:space="preserve"> discretion.</w:t>
                            </w:r>
                          </w:p>
                          <w:p w14:paraId="37B62B16" w14:textId="77777777" w:rsidR="00F07B85" w:rsidRPr="004D46FA" w:rsidRDefault="00F07B85" w:rsidP="00D33792">
                            <w:pPr>
                              <w:pStyle w:val="SEHeader"/>
                              <w:numPr>
                                <w:ilvl w:val="0"/>
                                <w:numId w:val="19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4D46FA">
                              <w:rPr>
                                <w:color w:val="auto"/>
                                <w:sz w:val="21"/>
                                <w:szCs w:val="21"/>
                              </w:rPr>
                              <w:t xml:space="preserve">Excellent communication skills, is able to select the most appropriate medium for communication </w:t>
                            </w:r>
                          </w:p>
                          <w:p w14:paraId="629FB266" w14:textId="77777777" w:rsidR="00F07B85" w:rsidRPr="004D46FA" w:rsidRDefault="00F07B85" w:rsidP="00D33792">
                            <w:pPr>
                              <w:pStyle w:val="SEHeader"/>
                              <w:numPr>
                                <w:ilvl w:val="0"/>
                                <w:numId w:val="19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4D46FA">
                              <w:rPr>
                                <w:color w:val="auto"/>
                                <w:sz w:val="21"/>
                                <w:szCs w:val="21"/>
                              </w:rPr>
                              <w:t xml:space="preserve">Excellent IT skills, is proficient in the use of Microsoft Office packages along with ability to use database for recording of information </w:t>
                            </w:r>
                          </w:p>
                          <w:p w14:paraId="238BD0DE" w14:textId="51A4F199" w:rsidR="00F07B85" w:rsidRPr="004D46FA" w:rsidRDefault="00F07B85" w:rsidP="00D33792">
                            <w:pPr>
                              <w:pStyle w:val="SEHeader"/>
                              <w:numPr>
                                <w:ilvl w:val="0"/>
                                <w:numId w:val="19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4D46FA">
                              <w:rPr>
                                <w:color w:val="auto"/>
                                <w:sz w:val="21"/>
                                <w:szCs w:val="21"/>
                              </w:rPr>
                              <w:t xml:space="preserve">Strong administration skills </w:t>
                            </w:r>
                            <w:r w:rsidR="00CE39DF">
                              <w:rPr>
                                <w:color w:val="auto"/>
                                <w:sz w:val="21"/>
                                <w:szCs w:val="21"/>
                              </w:rPr>
                              <w:t xml:space="preserve">with demonstrated previous experience </w:t>
                            </w:r>
                          </w:p>
                          <w:p w14:paraId="45D89802" w14:textId="77777777" w:rsidR="00F07B85" w:rsidRPr="004D46FA" w:rsidRDefault="00F07B85" w:rsidP="00D33792">
                            <w:pPr>
                              <w:pStyle w:val="SEHeader"/>
                              <w:numPr>
                                <w:ilvl w:val="0"/>
                                <w:numId w:val="19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4D46FA">
                              <w:rPr>
                                <w:color w:val="auto"/>
                                <w:sz w:val="21"/>
                                <w:szCs w:val="21"/>
                              </w:rPr>
                              <w:t xml:space="preserve">Excellent literacy and numeracy skills </w:t>
                            </w:r>
                          </w:p>
                          <w:p w14:paraId="214C69E2" w14:textId="0842A8CC" w:rsidR="00F07B85" w:rsidRPr="004D46FA" w:rsidRDefault="00F07B85" w:rsidP="00D33792">
                            <w:pPr>
                              <w:pStyle w:val="SEHeader"/>
                              <w:numPr>
                                <w:ilvl w:val="0"/>
                                <w:numId w:val="19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4D46FA">
                              <w:rPr>
                                <w:color w:val="auto"/>
                                <w:sz w:val="21"/>
                                <w:szCs w:val="21"/>
                              </w:rPr>
                              <w:t xml:space="preserve">Excellent reporting and analysis skills, able to produce factual clear and concise reports from day to day recorded information </w:t>
                            </w:r>
                            <w:r w:rsidR="00CE39DF">
                              <w:rPr>
                                <w:color w:val="auto"/>
                                <w:sz w:val="21"/>
                                <w:szCs w:val="21"/>
                              </w:rPr>
                              <w:t>e.g. minute taking</w:t>
                            </w:r>
                          </w:p>
                          <w:p w14:paraId="0B86BED3" w14:textId="77777777" w:rsidR="0070572D" w:rsidRPr="004D46FA" w:rsidRDefault="00F07B85" w:rsidP="00DE3402">
                            <w:pPr>
                              <w:pStyle w:val="SEHeader"/>
                              <w:numPr>
                                <w:ilvl w:val="0"/>
                                <w:numId w:val="19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b/>
                                <w:bCs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4D46FA">
                              <w:rPr>
                                <w:color w:val="auto"/>
                                <w:sz w:val="21"/>
                                <w:szCs w:val="21"/>
                              </w:rPr>
                              <w:t xml:space="preserve">Able to work dispassionately with the ability to distinguish between observation, facts, information gained from others, and opinion. </w:t>
                            </w:r>
                          </w:p>
                          <w:p w14:paraId="4B534F36" w14:textId="77777777" w:rsidR="0070572D" w:rsidRPr="004D46FA" w:rsidRDefault="00DE3402" w:rsidP="00D33792">
                            <w:pPr>
                              <w:pStyle w:val="SEHeader"/>
                              <w:numPr>
                                <w:ilvl w:val="0"/>
                                <w:numId w:val="19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b/>
                                <w:bCs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4D46FA">
                              <w:rPr>
                                <w:color w:val="auto"/>
                                <w:sz w:val="21"/>
                                <w:szCs w:val="21"/>
                              </w:rPr>
                              <w:t>Excellent team working skills</w:t>
                            </w:r>
                          </w:p>
                          <w:p w14:paraId="5612AB0D" w14:textId="77777777" w:rsidR="00C26F27" w:rsidRDefault="00C26F27" w:rsidP="00764054">
                            <w:pPr>
                              <w:pStyle w:val="SEHeader"/>
                              <w:adjustRightInd w:val="0"/>
                              <w:spacing w:line="260" w:lineRule="exact"/>
                              <w:ind w:left="113" w:right="113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2538E2CC" w14:textId="77777777" w:rsidR="004D46FA" w:rsidRPr="004D46FA" w:rsidRDefault="003D61F9" w:rsidP="004D46FA">
                            <w:pPr>
                              <w:pStyle w:val="SEHeader"/>
                              <w:adjustRightInd w:val="0"/>
                              <w:spacing w:line="260" w:lineRule="exact"/>
                              <w:ind w:left="113" w:right="113"/>
                              <w:rPr>
                                <w:b/>
                                <w:bCs/>
                                <w:color w:val="2095AE" w:themeColor="accent2"/>
                                <w:sz w:val="20"/>
                                <w:szCs w:val="20"/>
                              </w:rPr>
                            </w:pPr>
                            <w:r w:rsidRPr="004D46FA">
                              <w:rPr>
                                <w:b/>
                                <w:bCs/>
                                <w:color w:val="2095AE" w:themeColor="accent2"/>
                                <w:sz w:val="20"/>
                                <w:szCs w:val="20"/>
                              </w:rPr>
                              <w:t>Desirable</w:t>
                            </w:r>
                          </w:p>
                          <w:p w14:paraId="1261741E" w14:textId="77777777" w:rsidR="00E41F6C" w:rsidRPr="004D46FA" w:rsidRDefault="00E41F6C" w:rsidP="006618B6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4D46FA">
                              <w:rPr>
                                <w:color w:val="auto"/>
                                <w:sz w:val="21"/>
                                <w:szCs w:val="21"/>
                              </w:rPr>
                              <w:t xml:space="preserve">Good knowledge </w:t>
                            </w:r>
                            <w:r w:rsidR="006618B6" w:rsidRPr="004D46FA">
                              <w:rPr>
                                <w:color w:val="auto"/>
                                <w:sz w:val="21"/>
                                <w:szCs w:val="21"/>
                              </w:rPr>
                              <w:t>and in-depth understanding of child safeguar</w:t>
                            </w:r>
                            <w:r w:rsidRPr="004D46FA">
                              <w:rPr>
                                <w:color w:val="auto"/>
                                <w:sz w:val="21"/>
                                <w:szCs w:val="21"/>
                              </w:rPr>
                              <w:t xml:space="preserve">ding legislation and practices </w:t>
                            </w:r>
                          </w:p>
                          <w:p w14:paraId="3FB06BBB" w14:textId="77777777" w:rsidR="006618B6" w:rsidRPr="004D46FA" w:rsidRDefault="006618B6" w:rsidP="006618B6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4D46FA">
                              <w:rPr>
                                <w:color w:val="auto"/>
                                <w:sz w:val="21"/>
                                <w:szCs w:val="21"/>
                              </w:rPr>
                              <w:t xml:space="preserve"> An understanding of the statutory agencies relevant to child safeguarding, and their associated procedures and practices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32B17" id="Text Box 21" o:spid="_x0000_s1028" type="#_x0000_t202" style="position:absolute;margin-left:388.1pt;margin-top:134.5pt;width:388.2pt;height:31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" fillcolor="#e5f4f9 [660]" strokecolor="#2095ae [3205]" strokeweight=".5pt">
                <v:fill opacity="22873f"/>
                <v:textbox>
                  <w:txbxContent>
                    <w:p w14:paraId="488B4301" w14:textId="77777777" w:rsidR="00F22CE1" w:rsidRDefault="00F22CE1" w:rsidP="00F22CE1">
                      <w:pPr>
                        <w:pStyle w:val="SEHeader"/>
                        <w:adjustRightInd w:val="0"/>
                        <w:ind w:right="113"/>
                        <w:rPr>
                          <w:b/>
                          <w:bCs/>
                          <w:color w:val="404040" w:themeColor="text2" w:themeTint="BF"/>
                          <w:sz w:val="20"/>
                          <w:szCs w:val="20"/>
                        </w:rPr>
                      </w:pPr>
                    </w:p>
                    <w:p w14:paraId="2196467F" w14:textId="77777777" w:rsidR="004D46FA" w:rsidRPr="004D46FA" w:rsidRDefault="00F22CE1" w:rsidP="00F07B85">
                      <w:pPr>
                        <w:pStyle w:val="SEHeader"/>
                        <w:adjustRightInd w:val="0"/>
                        <w:spacing w:line="260" w:lineRule="exact"/>
                        <w:ind w:right="113"/>
                        <w:rPr>
                          <w:b/>
                          <w:bCs/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404040" w:themeColor="text2" w:themeTint="BF"/>
                          <w:sz w:val="20"/>
                          <w:szCs w:val="20"/>
                        </w:rPr>
                        <w:t xml:space="preserve">  </w:t>
                      </w:r>
                      <w:r w:rsidRPr="00EC054D">
                        <w:rPr>
                          <w:b/>
                          <w:bCs/>
                          <w:color w:val="2095AE" w:themeColor="accent2"/>
                          <w:sz w:val="20"/>
                          <w:szCs w:val="20"/>
                        </w:rPr>
                        <w:t>Essential</w:t>
                      </w:r>
                    </w:p>
                    <w:p w14:paraId="1D1B3468" w14:textId="77777777" w:rsidR="004D46FA" w:rsidRPr="004D46FA" w:rsidRDefault="004D46FA" w:rsidP="004D46FA">
                      <w:pPr>
                        <w:pStyle w:val="SEHeader"/>
                        <w:numPr>
                          <w:ilvl w:val="0"/>
                          <w:numId w:val="19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auto"/>
                          <w:sz w:val="21"/>
                          <w:szCs w:val="21"/>
                        </w:rPr>
                      </w:pPr>
                      <w:r w:rsidRPr="004D46FA">
                        <w:rPr>
                          <w:color w:val="auto"/>
                          <w:sz w:val="21"/>
                          <w:szCs w:val="21"/>
                        </w:rPr>
                        <w:t>Able to respond appropriately to a safeguarding complaint,</w:t>
                      </w:r>
                      <w:r w:rsidR="00151A26">
                        <w:rPr>
                          <w:color w:val="auto"/>
                          <w:sz w:val="21"/>
                          <w:szCs w:val="21"/>
                        </w:rPr>
                        <w:t xml:space="preserve"> as the first point of contact, </w:t>
                      </w:r>
                      <w:r w:rsidRPr="004D46FA">
                        <w:rPr>
                          <w:color w:val="auto"/>
                          <w:sz w:val="21"/>
                          <w:szCs w:val="21"/>
                        </w:rPr>
                        <w:t>acting with tact, understanding, diplomacy and</w:t>
                      </w:r>
                      <w:r w:rsidR="00151A26">
                        <w:rPr>
                          <w:color w:val="auto"/>
                          <w:sz w:val="21"/>
                          <w:szCs w:val="21"/>
                        </w:rPr>
                        <w:t xml:space="preserve"> discretion.</w:t>
                      </w:r>
                    </w:p>
                    <w:p w14:paraId="37B62B16" w14:textId="77777777" w:rsidR="00F07B85" w:rsidRPr="004D46FA" w:rsidRDefault="00F07B85" w:rsidP="00D33792">
                      <w:pPr>
                        <w:pStyle w:val="SEHeader"/>
                        <w:numPr>
                          <w:ilvl w:val="0"/>
                          <w:numId w:val="19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auto"/>
                          <w:sz w:val="21"/>
                          <w:szCs w:val="21"/>
                        </w:rPr>
                      </w:pPr>
                      <w:r w:rsidRPr="004D46FA">
                        <w:rPr>
                          <w:color w:val="auto"/>
                          <w:sz w:val="21"/>
                          <w:szCs w:val="21"/>
                        </w:rPr>
                        <w:t xml:space="preserve">Excellent communication skills, is able to select the most appropriate medium for communication </w:t>
                      </w:r>
                    </w:p>
                    <w:p w14:paraId="629FB266" w14:textId="77777777" w:rsidR="00F07B85" w:rsidRPr="004D46FA" w:rsidRDefault="00F07B85" w:rsidP="00D33792">
                      <w:pPr>
                        <w:pStyle w:val="SEHeader"/>
                        <w:numPr>
                          <w:ilvl w:val="0"/>
                          <w:numId w:val="19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auto"/>
                          <w:sz w:val="21"/>
                          <w:szCs w:val="21"/>
                        </w:rPr>
                      </w:pPr>
                      <w:r w:rsidRPr="004D46FA">
                        <w:rPr>
                          <w:color w:val="auto"/>
                          <w:sz w:val="21"/>
                          <w:szCs w:val="21"/>
                        </w:rPr>
                        <w:t xml:space="preserve">Excellent IT skills, is proficient in the use of Microsoft Office packages along with ability to use database for recording of information </w:t>
                      </w:r>
                    </w:p>
                    <w:p w14:paraId="238BD0DE" w14:textId="51A4F199" w:rsidR="00F07B85" w:rsidRPr="004D46FA" w:rsidRDefault="00F07B85" w:rsidP="00D33792">
                      <w:pPr>
                        <w:pStyle w:val="SEHeader"/>
                        <w:numPr>
                          <w:ilvl w:val="0"/>
                          <w:numId w:val="19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auto"/>
                          <w:sz w:val="21"/>
                          <w:szCs w:val="21"/>
                        </w:rPr>
                      </w:pPr>
                      <w:r w:rsidRPr="004D46FA">
                        <w:rPr>
                          <w:color w:val="auto"/>
                          <w:sz w:val="21"/>
                          <w:szCs w:val="21"/>
                        </w:rPr>
                        <w:t xml:space="preserve">Strong administration skills </w:t>
                      </w:r>
                      <w:r w:rsidR="00CE39DF">
                        <w:rPr>
                          <w:color w:val="auto"/>
                          <w:sz w:val="21"/>
                          <w:szCs w:val="21"/>
                        </w:rPr>
                        <w:t xml:space="preserve">with demonstrated previous experience </w:t>
                      </w:r>
                    </w:p>
                    <w:p w14:paraId="45D89802" w14:textId="77777777" w:rsidR="00F07B85" w:rsidRPr="004D46FA" w:rsidRDefault="00F07B85" w:rsidP="00D33792">
                      <w:pPr>
                        <w:pStyle w:val="SEHeader"/>
                        <w:numPr>
                          <w:ilvl w:val="0"/>
                          <w:numId w:val="19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auto"/>
                          <w:sz w:val="21"/>
                          <w:szCs w:val="21"/>
                        </w:rPr>
                      </w:pPr>
                      <w:r w:rsidRPr="004D46FA">
                        <w:rPr>
                          <w:color w:val="auto"/>
                          <w:sz w:val="21"/>
                          <w:szCs w:val="21"/>
                        </w:rPr>
                        <w:t xml:space="preserve">Excellent literacy and numeracy skills </w:t>
                      </w:r>
                    </w:p>
                    <w:p w14:paraId="214C69E2" w14:textId="0842A8CC" w:rsidR="00F07B85" w:rsidRPr="004D46FA" w:rsidRDefault="00F07B85" w:rsidP="00D33792">
                      <w:pPr>
                        <w:pStyle w:val="SEHeader"/>
                        <w:numPr>
                          <w:ilvl w:val="0"/>
                          <w:numId w:val="19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auto"/>
                          <w:sz w:val="21"/>
                          <w:szCs w:val="21"/>
                        </w:rPr>
                      </w:pPr>
                      <w:r w:rsidRPr="004D46FA">
                        <w:rPr>
                          <w:color w:val="auto"/>
                          <w:sz w:val="21"/>
                          <w:szCs w:val="21"/>
                        </w:rPr>
                        <w:t xml:space="preserve">Excellent reporting and analysis skills, able to produce factual clear and concise reports from day to day recorded information </w:t>
                      </w:r>
                      <w:r w:rsidR="00CE39DF">
                        <w:rPr>
                          <w:color w:val="auto"/>
                          <w:sz w:val="21"/>
                          <w:szCs w:val="21"/>
                        </w:rPr>
                        <w:t>e.g. minute taking</w:t>
                      </w:r>
                    </w:p>
                    <w:p w14:paraId="0B86BED3" w14:textId="77777777" w:rsidR="0070572D" w:rsidRPr="004D46FA" w:rsidRDefault="00F07B85" w:rsidP="00DE3402">
                      <w:pPr>
                        <w:pStyle w:val="SEHeader"/>
                        <w:numPr>
                          <w:ilvl w:val="0"/>
                          <w:numId w:val="19"/>
                        </w:numPr>
                        <w:adjustRightInd w:val="0"/>
                        <w:spacing w:line="260" w:lineRule="exact"/>
                        <w:ind w:right="113"/>
                        <w:rPr>
                          <w:b/>
                          <w:bCs/>
                          <w:color w:val="auto"/>
                          <w:sz w:val="21"/>
                          <w:szCs w:val="21"/>
                        </w:rPr>
                      </w:pPr>
                      <w:r w:rsidRPr="004D46FA">
                        <w:rPr>
                          <w:color w:val="auto"/>
                          <w:sz w:val="21"/>
                          <w:szCs w:val="21"/>
                        </w:rPr>
                        <w:t xml:space="preserve">Able to work dispassionately with the ability to distinguish between observation, facts, information gained from others, and opinion. </w:t>
                      </w:r>
                    </w:p>
                    <w:p w14:paraId="4B534F36" w14:textId="77777777" w:rsidR="0070572D" w:rsidRPr="004D46FA" w:rsidRDefault="00DE3402" w:rsidP="00D33792">
                      <w:pPr>
                        <w:pStyle w:val="SEHeader"/>
                        <w:numPr>
                          <w:ilvl w:val="0"/>
                          <w:numId w:val="19"/>
                        </w:numPr>
                        <w:adjustRightInd w:val="0"/>
                        <w:spacing w:line="260" w:lineRule="exact"/>
                        <w:ind w:right="113"/>
                        <w:rPr>
                          <w:b/>
                          <w:bCs/>
                          <w:color w:val="auto"/>
                          <w:sz w:val="21"/>
                          <w:szCs w:val="21"/>
                        </w:rPr>
                      </w:pPr>
                      <w:r w:rsidRPr="004D46FA">
                        <w:rPr>
                          <w:color w:val="auto"/>
                          <w:sz w:val="21"/>
                          <w:szCs w:val="21"/>
                        </w:rPr>
                        <w:t>Excellent team working skills</w:t>
                      </w:r>
                    </w:p>
                    <w:p w14:paraId="5612AB0D" w14:textId="77777777" w:rsidR="00C26F27" w:rsidRDefault="00C26F27" w:rsidP="00764054">
                      <w:pPr>
                        <w:pStyle w:val="SEHeader"/>
                        <w:adjustRightInd w:val="0"/>
                        <w:spacing w:line="260" w:lineRule="exact"/>
                        <w:ind w:left="113" w:right="113"/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</w:p>
                    <w:p w14:paraId="2538E2CC" w14:textId="77777777" w:rsidR="004D46FA" w:rsidRPr="004D46FA" w:rsidRDefault="003D61F9" w:rsidP="004D46FA">
                      <w:pPr>
                        <w:pStyle w:val="SEHeader"/>
                        <w:adjustRightInd w:val="0"/>
                        <w:spacing w:line="260" w:lineRule="exact"/>
                        <w:ind w:left="113" w:right="113"/>
                        <w:rPr>
                          <w:b/>
                          <w:bCs/>
                          <w:color w:val="2095AE" w:themeColor="accent2"/>
                          <w:sz w:val="20"/>
                          <w:szCs w:val="20"/>
                        </w:rPr>
                      </w:pPr>
                      <w:r w:rsidRPr="004D46FA">
                        <w:rPr>
                          <w:b/>
                          <w:bCs/>
                          <w:color w:val="2095AE" w:themeColor="accent2"/>
                          <w:sz w:val="20"/>
                          <w:szCs w:val="20"/>
                        </w:rPr>
                        <w:t>Desirable</w:t>
                      </w:r>
                    </w:p>
                    <w:p w14:paraId="1261741E" w14:textId="77777777" w:rsidR="00E41F6C" w:rsidRPr="004D46FA" w:rsidRDefault="00E41F6C" w:rsidP="006618B6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auto"/>
                          <w:sz w:val="21"/>
                          <w:szCs w:val="21"/>
                        </w:rPr>
                      </w:pPr>
                      <w:r w:rsidRPr="004D46FA">
                        <w:rPr>
                          <w:color w:val="auto"/>
                          <w:sz w:val="21"/>
                          <w:szCs w:val="21"/>
                        </w:rPr>
                        <w:t xml:space="preserve">Good knowledge </w:t>
                      </w:r>
                      <w:r w:rsidR="006618B6" w:rsidRPr="004D46FA">
                        <w:rPr>
                          <w:color w:val="auto"/>
                          <w:sz w:val="21"/>
                          <w:szCs w:val="21"/>
                        </w:rPr>
                        <w:t>and in-depth understanding of child safeguar</w:t>
                      </w:r>
                      <w:r w:rsidRPr="004D46FA">
                        <w:rPr>
                          <w:color w:val="auto"/>
                          <w:sz w:val="21"/>
                          <w:szCs w:val="21"/>
                        </w:rPr>
                        <w:t xml:space="preserve">ding legislation and practices </w:t>
                      </w:r>
                    </w:p>
                    <w:p w14:paraId="3FB06BBB" w14:textId="77777777" w:rsidR="006618B6" w:rsidRPr="004D46FA" w:rsidRDefault="006618B6" w:rsidP="006618B6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auto"/>
                          <w:sz w:val="21"/>
                          <w:szCs w:val="21"/>
                        </w:rPr>
                      </w:pPr>
                      <w:r w:rsidRPr="004D46FA">
                        <w:rPr>
                          <w:color w:val="auto"/>
                          <w:sz w:val="21"/>
                          <w:szCs w:val="21"/>
                        </w:rPr>
                        <w:t xml:space="preserve"> An understanding of the statutory agencies relevant to child safeguarding, and their associated procedures and practices</w:t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8CAFDF" wp14:editId="5743D201">
                <wp:simplePos x="0" y="0"/>
                <wp:positionH relativeFrom="column">
                  <wp:posOffset>8234045</wp:posOffset>
                </wp:positionH>
                <wp:positionV relativeFrom="paragraph">
                  <wp:posOffset>-387350</wp:posOffset>
                </wp:positionV>
                <wp:extent cx="1616075" cy="194119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075" cy="1941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112117" w14:textId="77777777" w:rsidR="00650D27" w:rsidRPr="00107072" w:rsidRDefault="00650D27" w:rsidP="00330DB8">
                            <w:pPr>
                              <w:spacing w:line="40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Values:</w:t>
                            </w:r>
                          </w:p>
                          <w:p w14:paraId="352F356A" w14:textId="77777777"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Quality</w:t>
                            </w:r>
                            <w:r w:rsidR="00B92EC9" w:rsidRPr="001B7A0D">
                              <w:rPr>
                                <w:color w:val="2095AE" w:themeColor="accent2"/>
                                <w:szCs w:val="21"/>
                              </w:rPr>
                              <w:t xml:space="preserve"> </w:t>
                            </w:r>
                          </w:p>
                          <w:p w14:paraId="6F20F6FA" w14:textId="77777777"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Purpose</w:t>
                            </w:r>
                          </w:p>
                          <w:p w14:paraId="5EAFBBFF" w14:textId="77777777"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Togetherness</w:t>
                            </w:r>
                          </w:p>
                          <w:p w14:paraId="16CC0420" w14:textId="77777777"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Fun</w:t>
                            </w:r>
                          </w:p>
                          <w:p w14:paraId="2BC6F4FA" w14:textId="77777777"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Resourceful</w:t>
                            </w:r>
                          </w:p>
                          <w:p w14:paraId="0AB0DAE3" w14:textId="77777777" w:rsidR="00650D27" w:rsidRPr="00F22CE1" w:rsidRDefault="00650D27" w:rsidP="00F22CE1">
                            <w:pPr>
                              <w:jc w:val="center"/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  <w:p w14:paraId="3DC9F58E" w14:textId="77777777" w:rsidR="00650D27" w:rsidRPr="00F22CE1" w:rsidRDefault="00650D27" w:rsidP="00F22CE1">
                            <w:pPr>
                              <w:jc w:val="center"/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17E12" id="Text Box 20" o:spid="_x0000_s1029" type="#_x0000_t202" style="position:absolute;margin-left:648.35pt;margin-top:-30.5pt;width:127.25pt;height:152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" filled="f" stroked="f" strokeweight=".5pt">
                <v:textbox>
                  <w:txbxContent>
                    <w:p w:rsidR="00650D27" w:rsidRPr="00107072" w:rsidRDefault="00650D27" w:rsidP="00330DB8">
                      <w:pPr>
                        <w:spacing w:line="40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Values:</w:t>
                      </w:r>
                    </w:p>
                    <w:p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Quality</w:t>
                      </w:r>
                      <w:r w:rsidR="00B92EC9" w:rsidRPr="001B7A0D">
                        <w:rPr>
                          <w:color w:val="2095AE" w:themeColor="accent2"/>
                          <w:szCs w:val="21"/>
                        </w:rPr>
                        <w:t xml:space="preserve"> </w:t>
                      </w:r>
                    </w:p>
                    <w:p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Purpose</w:t>
                      </w:r>
                    </w:p>
                    <w:p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Togetherness</w:t>
                      </w:r>
                    </w:p>
                    <w:p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Fun</w:t>
                      </w:r>
                    </w:p>
                    <w:p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Resourceful</w:t>
                      </w:r>
                    </w:p>
                    <w:p w:rsidR="00650D27" w:rsidRPr="00F22CE1" w:rsidRDefault="00650D27" w:rsidP="00F22CE1">
                      <w:pPr>
                        <w:jc w:val="center"/>
                        <w:rPr>
                          <w:color w:val="555555" w:themeColor="text1"/>
                          <w:szCs w:val="21"/>
                        </w:rPr>
                      </w:pPr>
                    </w:p>
                    <w:p w:rsidR="00650D27" w:rsidRPr="00F22CE1" w:rsidRDefault="00650D27" w:rsidP="00F22CE1">
                      <w:pPr>
                        <w:jc w:val="center"/>
                        <w:rPr>
                          <w:color w:val="555555" w:themeColor="text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DC61F4" wp14:editId="24A6B591">
                <wp:simplePos x="0" y="0"/>
                <wp:positionH relativeFrom="column">
                  <wp:posOffset>9356090</wp:posOffset>
                </wp:positionH>
                <wp:positionV relativeFrom="paragraph">
                  <wp:posOffset>995680</wp:posOffset>
                </wp:positionV>
                <wp:extent cx="516255" cy="42672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854526" w14:textId="77777777" w:rsidR="00330DB8" w:rsidRDefault="00330DB8" w:rsidP="00330DB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737CE22" wp14:editId="72EBB605">
                                  <wp:extent cx="299042" cy="299042"/>
                                  <wp:effectExtent l="0" t="0" r="0" b="6350"/>
                                  <wp:docPr id="45" name="Pictur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Picture 28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429" cy="3024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D68A8" id="Text Box 27" o:spid="_x0000_s1030" type="#_x0000_t202" style="position:absolute;margin-left:736.7pt;margin-top:78.4pt;width:40.65pt;height:33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" filled="f" stroked="f" strokeweight=".5pt">
                <v:textbox>
                  <w:txbxContent>
                    <w:p w:rsidR="00330DB8" w:rsidRDefault="00330DB8" w:rsidP="00330DB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C443740" wp14:editId="392C7875">
                            <wp:extent cx="299042" cy="299042"/>
                            <wp:effectExtent l="0" t="0" r="0" b="6350"/>
                            <wp:docPr id="45" name="Pictur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Picture 28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2429" cy="3024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90530B" wp14:editId="7DCE9EE4">
                <wp:simplePos x="0" y="0"/>
                <wp:positionH relativeFrom="column">
                  <wp:posOffset>9344660</wp:posOffset>
                </wp:positionH>
                <wp:positionV relativeFrom="paragraph">
                  <wp:posOffset>733425</wp:posOffset>
                </wp:positionV>
                <wp:extent cx="516255" cy="42672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4EA9B9" w14:textId="77777777" w:rsidR="00330DB8" w:rsidRDefault="00330DB8" w:rsidP="00330DB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7B2C0DF" wp14:editId="7F9E09F1">
                                  <wp:extent cx="296449" cy="296449"/>
                                  <wp:effectExtent l="0" t="0" r="0" b="0"/>
                                  <wp:docPr id="44" name="Pictur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Picture 26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5370" cy="305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A0756" id="Text Box 25" o:spid="_x0000_s1031" type="#_x0000_t202" style="position:absolute;margin-left:735.8pt;margin-top:57.75pt;width:40.65pt;height:33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" filled="f" stroked="f" strokeweight=".5pt">
                <v:textbox>
                  <w:txbxContent>
                    <w:p w:rsidR="00330DB8" w:rsidRDefault="00330DB8" w:rsidP="00330DB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9328B39" wp14:editId="4FA81842">
                            <wp:extent cx="296449" cy="296449"/>
                            <wp:effectExtent l="0" t="0" r="0" b="0"/>
                            <wp:docPr id="44" name="Pictur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Picture 26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5370" cy="3053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B27F1F" wp14:editId="2CC3B07D">
                <wp:simplePos x="0" y="0"/>
                <wp:positionH relativeFrom="column">
                  <wp:posOffset>9340850</wp:posOffset>
                </wp:positionH>
                <wp:positionV relativeFrom="paragraph">
                  <wp:posOffset>443865</wp:posOffset>
                </wp:positionV>
                <wp:extent cx="516255" cy="42672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AA729D" w14:textId="77777777" w:rsidR="00B92EC9" w:rsidRDefault="00B92EC9" w:rsidP="00B92EC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CF06812" wp14:editId="5DD56EC0">
                                  <wp:extent cx="300625" cy="300625"/>
                                  <wp:effectExtent l="0" t="0" r="0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Picture 24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503" cy="3085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60470" id="Text Box 23" o:spid="_x0000_s1032" type="#_x0000_t202" style="position:absolute;margin-left:735.5pt;margin-top:34.95pt;width:40.65pt;height:33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" filled="f" stroked="f" strokeweight=".5pt">
                <v:textbox>
                  <w:txbxContent>
                    <w:p w:rsidR="00B92EC9" w:rsidRDefault="00B92EC9" w:rsidP="00B92EC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4CC7F54" wp14:editId="3CFC2C7C">
                            <wp:extent cx="300625" cy="300625"/>
                            <wp:effectExtent l="0" t="0" r="0" b="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Picture 24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8503" cy="3085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56785C" wp14:editId="1254502B">
                <wp:simplePos x="0" y="0"/>
                <wp:positionH relativeFrom="column">
                  <wp:posOffset>9335770</wp:posOffset>
                </wp:positionH>
                <wp:positionV relativeFrom="paragraph">
                  <wp:posOffset>165735</wp:posOffset>
                </wp:positionV>
                <wp:extent cx="516255" cy="42672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133705" w14:textId="77777777" w:rsidR="00B92EC9" w:rsidRDefault="00B92EC9" w:rsidP="00B92EC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006B176" wp14:editId="7BD2E36A">
                                  <wp:extent cx="304800" cy="304800"/>
                                  <wp:effectExtent l="0" t="0" r="0" b="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Picture 22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966" cy="3049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8C98B" id="Text Box 15" o:spid="_x0000_s1033" type="#_x0000_t202" style="position:absolute;margin-left:735.1pt;margin-top:13.05pt;width:40.65pt;height:33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" filled="f" stroked="f" strokeweight=".5pt">
                <v:textbox>
                  <w:txbxContent>
                    <w:p w:rsidR="00B92EC9" w:rsidRDefault="00B92EC9" w:rsidP="00B92EC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9B5CF21" wp14:editId="7CC40084">
                            <wp:extent cx="304800" cy="304800"/>
                            <wp:effectExtent l="0" t="0" r="0" b="0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Picture 22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966" cy="3049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9446EE" wp14:editId="1E71F2FA">
                <wp:simplePos x="0" y="0"/>
                <wp:positionH relativeFrom="column">
                  <wp:posOffset>9342120</wp:posOffset>
                </wp:positionH>
                <wp:positionV relativeFrom="paragraph">
                  <wp:posOffset>-109855</wp:posOffset>
                </wp:positionV>
                <wp:extent cx="516255" cy="42672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C7A5F1" w14:textId="77777777" w:rsidR="00B92EC9" w:rsidRDefault="00B92EC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46B5AC2" wp14:editId="0585AB0F">
                                  <wp:extent cx="296449" cy="296449"/>
                                  <wp:effectExtent l="0" t="0" r="0" b="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4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678" cy="3026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02D05" id="Text Box 11" o:spid="_x0000_s1034" type="#_x0000_t202" style="position:absolute;margin-left:735.6pt;margin-top:-8.65pt;width:40.65pt;height:33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" filled="f" stroked="f" strokeweight=".5pt">
                <v:textbox>
                  <w:txbxContent>
                    <w:p w:rsidR="00B92EC9" w:rsidRDefault="00B92EC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FF630E8" wp14:editId="531C0F3A">
                            <wp:extent cx="296449" cy="296449"/>
                            <wp:effectExtent l="0" t="0" r="0" b="0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14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2678" cy="3026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83247C" wp14:editId="061B5D5A">
                <wp:simplePos x="0" y="0"/>
                <wp:positionH relativeFrom="column">
                  <wp:posOffset>8142605</wp:posOffset>
                </wp:positionH>
                <wp:positionV relativeFrom="paragraph">
                  <wp:posOffset>-239395</wp:posOffset>
                </wp:positionV>
                <wp:extent cx="0" cy="1584325"/>
                <wp:effectExtent l="0" t="0" r="12700" b="158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4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55B2B2" id="Straight Connector 1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1.15pt,-18.85pt" to="641.1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" strokecolor="#2095ae [3205]" strokeweight="1pt">
                <v:stroke joinstyle="miter"/>
              </v:lin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D8F0ED" wp14:editId="379FACE2">
                <wp:simplePos x="0" y="0"/>
                <wp:positionH relativeFrom="column">
                  <wp:posOffset>4864735</wp:posOffset>
                </wp:positionH>
                <wp:positionV relativeFrom="paragraph">
                  <wp:posOffset>-247650</wp:posOffset>
                </wp:positionV>
                <wp:extent cx="0" cy="1553210"/>
                <wp:effectExtent l="0" t="0" r="12700" b="889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32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901D39" id="Straight Connector 1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05pt,-19.5pt" to="383.05pt,1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" strokecolor="#2095ae [3205]" strokeweight="1pt">
                <v:stroke joinstyle="miter"/>
              </v:lin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03B82C74" wp14:editId="4B8E0328">
                <wp:simplePos x="0" y="0"/>
                <wp:positionH relativeFrom="column">
                  <wp:posOffset>-150495</wp:posOffset>
                </wp:positionH>
                <wp:positionV relativeFrom="paragraph">
                  <wp:posOffset>-370205</wp:posOffset>
                </wp:positionV>
                <wp:extent cx="10002520" cy="1828800"/>
                <wp:effectExtent l="0" t="0" r="508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2520" cy="1828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B9C62B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Cs w:val="21"/>
                              </w:rPr>
                            </w:pPr>
                          </w:p>
                          <w:p w14:paraId="4AF4230F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Cs w:val="21"/>
                              </w:rPr>
                            </w:pPr>
                          </w:p>
                          <w:p w14:paraId="12F1CA99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Cs w:val="21"/>
                              </w:rPr>
                            </w:pPr>
                          </w:p>
                          <w:p w14:paraId="60F60262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687E2" id="Text Box 19" o:spid="_x0000_s1035" type="#_x0000_t202" style="position:absolute;margin-left:-11.85pt;margin-top:-29.15pt;width:787.6pt;height:2in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" fillcolor="#e5f4f9 [660]" stroked="f" strokeweight=".5pt">
                <v:textbox>
                  <w:txbxContent>
                    <w:p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Cs w:val="21"/>
                        </w:rPr>
                      </w:pPr>
                    </w:p>
                    <w:p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Cs w:val="21"/>
                        </w:rPr>
                      </w:pPr>
                    </w:p>
                    <w:p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Cs w:val="21"/>
                        </w:rPr>
                      </w:pPr>
                    </w:p>
                    <w:p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1BE508" wp14:editId="232E3308">
                <wp:simplePos x="0" y="0"/>
                <wp:positionH relativeFrom="column">
                  <wp:posOffset>-98425</wp:posOffset>
                </wp:positionH>
                <wp:positionV relativeFrom="paragraph">
                  <wp:posOffset>-319405</wp:posOffset>
                </wp:positionV>
                <wp:extent cx="4635500" cy="186309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0" cy="1863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F64DA3" w14:textId="77777777" w:rsidR="00B013DF" w:rsidRPr="004D46FA" w:rsidRDefault="00B013DF" w:rsidP="00FE66DD">
                            <w:pPr>
                              <w:spacing w:line="420" w:lineRule="exact"/>
                              <w:rPr>
                                <w:bCs/>
                                <w:szCs w:val="21"/>
                              </w:rPr>
                            </w:pPr>
                            <w:r w:rsidRPr="00155479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Job Title:</w:t>
                            </w:r>
                            <w:r w:rsidRPr="00107072">
                              <w:rPr>
                                <w:color w:val="2095AE" w:themeColor="accent2"/>
                                <w:szCs w:val="21"/>
                              </w:rPr>
                              <w:t xml:space="preserve"> </w:t>
                            </w:r>
                            <w:r w:rsidR="00A13A21" w:rsidRPr="004D46FA">
                              <w:rPr>
                                <w:bCs/>
                                <w:szCs w:val="21"/>
                              </w:rPr>
                              <w:t>Safeguarding Administrator</w:t>
                            </w:r>
                          </w:p>
                          <w:p w14:paraId="090D3112" w14:textId="77777777" w:rsidR="009E58C9" w:rsidRDefault="00B013DF" w:rsidP="00FE66DD">
                            <w:pPr>
                              <w:spacing w:line="420" w:lineRule="exact"/>
                              <w:rPr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Department:</w:t>
                            </w:r>
                            <w:r w:rsidR="00A13A21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 xml:space="preserve"> </w:t>
                            </w:r>
                            <w:r w:rsidR="00A13A21" w:rsidRPr="00A13A21">
                              <w:rPr>
                                <w:szCs w:val="21"/>
                              </w:rPr>
                              <w:t xml:space="preserve">Legal </w:t>
                            </w:r>
                          </w:p>
                          <w:p w14:paraId="5A20449F" w14:textId="77777777" w:rsidR="00B013DF" w:rsidRPr="00F22CE1" w:rsidRDefault="00B013DF" w:rsidP="00FE66DD">
                            <w:pPr>
                              <w:spacing w:line="42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Reporting to:</w:t>
                            </w:r>
                            <w:r w:rsidRPr="00107072">
                              <w:rPr>
                                <w:color w:val="2095AE" w:themeColor="accent2"/>
                                <w:szCs w:val="21"/>
                              </w:rPr>
                              <w:t xml:space="preserve"> </w:t>
                            </w:r>
                            <w:r w:rsidR="00FE2922" w:rsidRPr="003C6D90">
                              <w:rPr>
                                <w:szCs w:val="21"/>
                              </w:rPr>
                              <w:t>National Safeguarding Manager</w:t>
                            </w:r>
                          </w:p>
                          <w:p w14:paraId="22F573BC" w14:textId="77777777" w:rsidR="00F45B39" w:rsidRPr="003C6D90" w:rsidRDefault="00F45B39" w:rsidP="00FE66DD">
                            <w:pPr>
                              <w:spacing w:line="420" w:lineRule="exact"/>
                              <w:rPr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Direct Reports:</w:t>
                            </w:r>
                            <w:r w:rsidR="00107072"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 xml:space="preserve"> </w:t>
                            </w:r>
                            <w:r w:rsidR="009715C2" w:rsidRPr="003C6D90">
                              <w:rPr>
                                <w:bCs/>
                                <w:szCs w:val="21"/>
                              </w:rPr>
                              <w:t>N/A</w:t>
                            </w:r>
                          </w:p>
                          <w:p w14:paraId="3D65C352" w14:textId="77777777" w:rsidR="00B013DF" w:rsidRDefault="00F45B39" w:rsidP="00FE66DD">
                            <w:pPr>
                              <w:spacing w:line="42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Location:</w:t>
                            </w:r>
                            <w:r w:rsidRPr="00107072">
                              <w:rPr>
                                <w:color w:val="EE3A24" w:themeColor="accent3"/>
                                <w:szCs w:val="21"/>
                              </w:rPr>
                              <w:t xml:space="preserve"> </w:t>
                            </w:r>
                            <w:r w:rsidR="00AB00BC" w:rsidRPr="003C6D90">
                              <w:rPr>
                                <w:szCs w:val="21"/>
                              </w:rPr>
                              <w:t>SportPark,</w:t>
                            </w:r>
                            <w:r w:rsidR="00A13A21" w:rsidRPr="003C6D90">
                              <w:rPr>
                                <w:szCs w:val="21"/>
                              </w:rPr>
                              <w:t xml:space="preserve"> Loughborough</w:t>
                            </w:r>
                          </w:p>
                          <w:p w14:paraId="0402FA55" w14:textId="77777777" w:rsidR="00B943A2" w:rsidRPr="003C6D90" w:rsidRDefault="00B943A2" w:rsidP="00FE66DD">
                            <w:pPr>
                              <w:spacing w:line="420" w:lineRule="exact"/>
                              <w:rPr>
                                <w:szCs w:val="21"/>
                              </w:rPr>
                            </w:pPr>
                            <w:r w:rsidRPr="00B943A2">
                              <w:rPr>
                                <w:b/>
                                <w:color w:val="2095AE" w:themeColor="accent2"/>
                                <w:szCs w:val="21"/>
                              </w:rPr>
                              <w:t>Grade:</w:t>
                            </w:r>
                            <w:r w:rsidRPr="00B943A2">
                              <w:rPr>
                                <w:color w:val="2095AE" w:themeColor="accent2"/>
                                <w:szCs w:val="21"/>
                              </w:rPr>
                              <w:t xml:space="preserve"> </w:t>
                            </w:r>
                            <w:r w:rsidRPr="003C6D90">
                              <w:rPr>
                                <w:szCs w:val="21"/>
                              </w:rPr>
                              <w:t>9</w:t>
                            </w:r>
                          </w:p>
                          <w:p w14:paraId="014A44AE" w14:textId="77777777" w:rsidR="00B013DF" w:rsidRPr="00F22CE1" w:rsidRDefault="00B013DF" w:rsidP="00107072">
                            <w:pPr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  <w:p w14:paraId="19398AB9" w14:textId="77777777" w:rsidR="00B013DF" w:rsidRPr="00F22CE1" w:rsidRDefault="00B013DF" w:rsidP="00986996">
                            <w:pPr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7A726" id="Text Box 5" o:spid="_x0000_s1036" type="#_x0000_t202" style="position:absolute;margin-left:-7.75pt;margin-top:-25.15pt;width:365pt;height:14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" filled="f" stroked="f" strokeweight=".5pt">
                <v:textbox>
                  <w:txbxContent>
                    <w:p w:rsidR="00B013DF" w:rsidRPr="004D46FA" w:rsidRDefault="00B013DF" w:rsidP="00FE66DD">
                      <w:pPr>
                        <w:spacing w:line="420" w:lineRule="exact"/>
                        <w:rPr>
                          <w:bCs/>
                          <w:szCs w:val="21"/>
                        </w:rPr>
                      </w:pPr>
                      <w:r w:rsidRPr="00155479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Job Title:</w:t>
                      </w:r>
                      <w:r w:rsidRPr="00107072">
                        <w:rPr>
                          <w:color w:val="2095AE" w:themeColor="accent2"/>
                          <w:szCs w:val="21"/>
                        </w:rPr>
                        <w:t xml:space="preserve"> </w:t>
                      </w:r>
                      <w:r w:rsidR="00A13A21" w:rsidRPr="004D46FA">
                        <w:rPr>
                          <w:bCs/>
                          <w:szCs w:val="21"/>
                        </w:rPr>
                        <w:t>Safeguarding Administrator</w:t>
                      </w:r>
                    </w:p>
                    <w:p w:rsidR="009E58C9" w:rsidRDefault="00B013DF" w:rsidP="00FE66DD">
                      <w:pPr>
                        <w:spacing w:line="420" w:lineRule="exact"/>
                        <w:rPr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Department:</w:t>
                      </w:r>
                      <w:r w:rsidR="00A13A21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 xml:space="preserve"> </w:t>
                      </w:r>
                      <w:r w:rsidR="00A13A21" w:rsidRPr="00A13A21">
                        <w:rPr>
                          <w:szCs w:val="21"/>
                        </w:rPr>
                        <w:t xml:space="preserve">Legal </w:t>
                      </w:r>
                    </w:p>
                    <w:p w:rsidR="00B013DF" w:rsidRPr="00F22CE1" w:rsidRDefault="00B013DF" w:rsidP="00FE66DD">
                      <w:pPr>
                        <w:spacing w:line="420" w:lineRule="exact"/>
                        <w:rPr>
                          <w:color w:val="555555" w:themeColor="text1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Reporting to:</w:t>
                      </w:r>
                      <w:r w:rsidRPr="00107072">
                        <w:rPr>
                          <w:color w:val="2095AE" w:themeColor="accent2"/>
                          <w:szCs w:val="21"/>
                        </w:rPr>
                        <w:t xml:space="preserve"> </w:t>
                      </w:r>
                      <w:r w:rsidR="00FE2922" w:rsidRPr="003C6D90">
                        <w:rPr>
                          <w:szCs w:val="21"/>
                        </w:rPr>
                        <w:t>National Safeguarding Manager</w:t>
                      </w:r>
                    </w:p>
                    <w:p w:rsidR="00F45B39" w:rsidRPr="003C6D90" w:rsidRDefault="00F45B39" w:rsidP="00FE66DD">
                      <w:pPr>
                        <w:spacing w:line="420" w:lineRule="exact"/>
                        <w:rPr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Direct Reports:</w:t>
                      </w:r>
                      <w:r w:rsidR="00107072"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 xml:space="preserve"> </w:t>
                      </w:r>
                      <w:r w:rsidR="009715C2" w:rsidRPr="003C6D90">
                        <w:rPr>
                          <w:bCs/>
                          <w:szCs w:val="21"/>
                        </w:rPr>
                        <w:t>N/A</w:t>
                      </w:r>
                    </w:p>
                    <w:p w:rsidR="00B013DF" w:rsidRDefault="00F45B39" w:rsidP="00FE66DD">
                      <w:pPr>
                        <w:spacing w:line="420" w:lineRule="exact"/>
                        <w:rPr>
                          <w:color w:val="555555" w:themeColor="text1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Location:</w:t>
                      </w:r>
                      <w:r w:rsidRPr="00107072">
                        <w:rPr>
                          <w:color w:val="EE3A24" w:themeColor="accent3"/>
                          <w:szCs w:val="21"/>
                        </w:rPr>
                        <w:t xml:space="preserve"> </w:t>
                      </w:r>
                      <w:r w:rsidR="00AB00BC" w:rsidRPr="003C6D90">
                        <w:rPr>
                          <w:szCs w:val="21"/>
                        </w:rPr>
                        <w:t>SportPark,</w:t>
                      </w:r>
                      <w:r w:rsidR="00A13A21" w:rsidRPr="003C6D90">
                        <w:rPr>
                          <w:szCs w:val="21"/>
                        </w:rPr>
                        <w:t xml:space="preserve"> Loughborough</w:t>
                      </w:r>
                    </w:p>
                    <w:p w:rsidR="00B943A2" w:rsidRPr="003C6D90" w:rsidRDefault="00B943A2" w:rsidP="00FE66DD">
                      <w:pPr>
                        <w:spacing w:line="420" w:lineRule="exact"/>
                        <w:rPr>
                          <w:szCs w:val="21"/>
                        </w:rPr>
                      </w:pPr>
                      <w:r w:rsidRPr="00B943A2">
                        <w:rPr>
                          <w:b/>
                          <w:color w:val="2095AE" w:themeColor="accent2"/>
                          <w:szCs w:val="21"/>
                        </w:rPr>
                        <w:t>Grade:</w:t>
                      </w:r>
                      <w:r w:rsidRPr="00B943A2">
                        <w:rPr>
                          <w:color w:val="2095AE" w:themeColor="accent2"/>
                          <w:szCs w:val="21"/>
                        </w:rPr>
                        <w:t xml:space="preserve"> </w:t>
                      </w:r>
                      <w:r w:rsidRPr="003C6D90">
                        <w:rPr>
                          <w:szCs w:val="21"/>
                        </w:rPr>
                        <w:t>9</w:t>
                      </w:r>
                    </w:p>
                    <w:p w:rsidR="00B013DF" w:rsidRPr="00F22CE1" w:rsidRDefault="00B013DF" w:rsidP="00107072">
                      <w:pPr>
                        <w:rPr>
                          <w:color w:val="555555" w:themeColor="text1"/>
                          <w:szCs w:val="21"/>
                        </w:rPr>
                      </w:pPr>
                    </w:p>
                    <w:p w:rsidR="00B013DF" w:rsidRPr="00F22CE1" w:rsidRDefault="00B013DF" w:rsidP="00986996">
                      <w:pPr>
                        <w:rPr>
                          <w:color w:val="555555" w:themeColor="text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E688C8D" wp14:editId="4BE4E479">
                <wp:simplePos x="0" y="0"/>
                <wp:positionH relativeFrom="column">
                  <wp:posOffset>4923790</wp:posOffset>
                </wp:positionH>
                <wp:positionV relativeFrom="paragraph">
                  <wp:posOffset>1525270</wp:posOffset>
                </wp:positionV>
                <wp:extent cx="4929505" cy="281940"/>
                <wp:effectExtent l="0" t="0" r="10795" b="101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9505" cy="2819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3BB6612A" w14:textId="77777777" w:rsidR="008B4574" w:rsidRPr="001069DA" w:rsidRDefault="008B4574" w:rsidP="003D61F9">
                            <w:pPr>
                              <w:ind w:left="113" w:right="113"/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1069DA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Skills and experience 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0C375" id="Text Box 12" o:spid="_x0000_s1037" type="#_x0000_t202" style="position:absolute;margin-left:387.7pt;margin-top:120.1pt;width:388.15pt;height:22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" fillcolor="#2095ae [3205]" strokecolor="#2095ae [3205]" strokeweight=".5pt">
                <v:textbox>
                  <w:txbxContent>
                    <w:p w:rsidR="008B4574" w:rsidRPr="001069DA" w:rsidRDefault="008B4574" w:rsidP="003D61F9">
                      <w:pPr>
                        <w:ind w:left="113" w:right="113"/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1069DA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>Skills and experience required</w:t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1DDB56" wp14:editId="3F7442DE">
                <wp:simplePos x="0" y="0"/>
                <wp:positionH relativeFrom="column">
                  <wp:posOffset>-133985</wp:posOffset>
                </wp:positionH>
                <wp:positionV relativeFrom="paragraph">
                  <wp:posOffset>1525270</wp:posOffset>
                </wp:positionV>
                <wp:extent cx="4930140" cy="281940"/>
                <wp:effectExtent l="0" t="0" r="10160" b="101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140" cy="2819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304C3F81" w14:textId="77777777" w:rsidR="00E30F8D" w:rsidRPr="001069DA" w:rsidRDefault="008B4574" w:rsidP="003D61F9">
                            <w:pPr>
                              <w:ind w:left="113" w:right="113"/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1069DA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Key r</w:t>
                            </w:r>
                            <w:r w:rsidR="00E30F8D" w:rsidRPr="001069DA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esponsibilities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6E3BE" id="Text Box 10" o:spid="_x0000_s1038" type="#_x0000_t202" style="position:absolute;margin-left:-10.55pt;margin-top:120.1pt;width:388.2pt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" fillcolor="#2095ae [3205]" strokecolor="#2095ae [3205]" strokeweight=".5pt">
                <v:textbox>
                  <w:txbxContent>
                    <w:p w:rsidR="00E30F8D" w:rsidRPr="001069DA" w:rsidRDefault="008B4574" w:rsidP="003D61F9">
                      <w:pPr>
                        <w:ind w:left="113" w:right="113"/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1069DA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>Key r</w:t>
                      </w:r>
                      <w:r w:rsidR="00E30F8D" w:rsidRPr="001069DA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>esponsibilities</w:t>
                      </w:r>
                    </w:p>
                  </w:txbxContent>
                </v:textbox>
              </v:shape>
            </w:pict>
          </mc:Fallback>
        </mc:AlternateContent>
      </w:r>
      <w:r w:rsidR="00B92E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360335" wp14:editId="3525E9D0">
                <wp:simplePos x="0" y="0"/>
                <wp:positionH relativeFrom="column">
                  <wp:posOffset>6667499</wp:posOffset>
                </wp:positionH>
                <wp:positionV relativeFrom="paragraph">
                  <wp:posOffset>-1035675</wp:posOffset>
                </wp:positionV>
                <wp:extent cx="487493" cy="40473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493" cy="404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FEEFBA" w14:textId="77777777" w:rsidR="00B92EC9" w:rsidRDefault="00B92E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9ECDF" id="Text Box 7" o:spid="_x0000_s1039" type="#_x0000_t202" style="position:absolute;margin-left:525pt;margin-top:-81.55pt;width:38.4pt;height:31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" filled="f" stroked="f" strokeweight=".5pt">
                <v:textbox>
                  <w:txbxContent>
                    <w:p w:rsidR="00B92EC9" w:rsidRDefault="00B92EC9"/>
                  </w:txbxContent>
                </v:textbox>
              </v:shape>
            </w:pict>
          </mc:Fallback>
        </mc:AlternateContent>
      </w:r>
      <w:r w:rsidR="00B92EC9">
        <w:fldChar w:fldCharType="begin"/>
      </w:r>
      <w:r w:rsidR="00B92EC9">
        <w:instrText xml:space="preserve"> INCLUDEPICTURE  \* MERGEFORMAT </w:instrText>
      </w:r>
      <w:r w:rsidR="00B92EC9">
        <w:fldChar w:fldCharType="separate"/>
      </w:r>
      <w:r w:rsidR="00B92EC9">
        <w:rPr>
          <w:b/>
          <w:bCs/>
        </w:rPr>
        <w:t>Error! Filename not specified.</w:t>
      </w:r>
      <w:r w:rsidR="00B92EC9">
        <w:fldChar w:fldCharType="end"/>
      </w:r>
      <w:r w:rsidR="003D61F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879713" wp14:editId="0EBB6476">
                <wp:simplePos x="0" y="0"/>
                <wp:positionH relativeFrom="column">
                  <wp:posOffset>-144240</wp:posOffset>
                </wp:positionH>
                <wp:positionV relativeFrom="paragraph">
                  <wp:posOffset>-975873</wp:posOffset>
                </wp:positionV>
                <wp:extent cx="8038465" cy="540466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8465" cy="5404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B4BEF5" w14:textId="77777777" w:rsidR="00F45B39" w:rsidRPr="003D61F9" w:rsidRDefault="00F45B39" w:rsidP="00B10C29">
                            <w:pPr>
                              <w:ind w:right="113"/>
                              <w:rPr>
                                <w:color w:val="EE3A24" w:themeColor="accent3"/>
                                <w:sz w:val="48"/>
                                <w:szCs w:val="48"/>
                              </w:rPr>
                            </w:pPr>
                            <w:r w:rsidRPr="003D61F9">
                              <w:rPr>
                                <w:color w:val="EE3A24" w:themeColor="accent3"/>
                                <w:sz w:val="48"/>
                                <w:szCs w:val="48"/>
                              </w:rPr>
                              <w:t>Job Description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89ADD" id="Text Box 13" o:spid="_x0000_s1040" type="#_x0000_t202" style="position:absolute;margin-left:-11.35pt;margin-top:-76.85pt;width:632.95pt;height:42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" filled="f" stroked="f" strokeweight=".5pt">
                <v:textbox>
                  <w:txbxContent>
                    <w:p w:rsidR="00F45B39" w:rsidRPr="003D61F9" w:rsidRDefault="00F45B39" w:rsidP="00B10C29">
                      <w:pPr>
                        <w:ind w:right="113"/>
                        <w:rPr>
                          <w:color w:val="EE3A24" w:themeColor="accent3"/>
                          <w:sz w:val="48"/>
                          <w:szCs w:val="48"/>
                        </w:rPr>
                      </w:pPr>
                      <w:r w:rsidRPr="003D61F9">
                        <w:rPr>
                          <w:color w:val="EE3A24" w:themeColor="accent3"/>
                          <w:sz w:val="48"/>
                          <w:szCs w:val="48"/>
                        </w:rPr>
                        <w:t>Job Description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4BF2" w:rsidRPr="00D77A33" w:rsidSect="00A070EE">
      <w:headerReference w:type="default" r:id="rId21"/>
      <w:headerReference w:type="first" r:id="rId22"/>
      <w:footerReference w:type="first" r:id="rId23"/>
      <w:pgSz w:w="16840" w:h="11900" w:orient="landscape"/>
      <w:pgMar w:top="544" w:right="1440" w:bottom="1440" w:left="748" w:header="720" w:footer="3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11497" w14:textId="77777777" w:rsidR="001B400A" w:rsidRDefault="001B400A" w:rsidP="00362075">
      <w:r>
        <w:separator/>
      </w:r>
    </w:p>
  </w:endnote>
  <w:endnote w:type="continuationSeparator" w:id="0">
    <w:p w14:paraId="5156558D" w14:textId="77777777" w:rsidR="001B400A" w:rsidRDefault="001B400A" w:rsidP="0036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D3470" w14:textId="74CEA645" w:rsidR="00FE66DD" w:rsidRDefault="004D46FA">
    <w:pPr>
      <w:pStyle w:val="Footer"/>
    </w:pPr>
    <w:r>
      <w:t>202</w:t>
    </w:r>
    <w:r w:rsidR="00CE39DF">
      <w:t>4 09 04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0334B" w14:textId="77777777" w:rsidR="001B400A" w:rsidRDefault="001B400A" w:rsidP="00362075">
      <w:r>
        <w:separator/>
      </w:r>
    </w:p>
  </w:footnote>
  <w:footnote w:type="continuationSeparator" w:id="0">
    <w:p w14:paraId="400AEC93" w14:textId="77777777" w:rsidR="001B400A" w:rsidRDefault="001B400A" w:rsidP="0036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845BE" w14:textId="77777777" w:rsidR="00D70984" w:rsidRPr="00D70984" w:rsidRDefault="00D70984" w:rsidP="00D7098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6550417" wp14:editId="268AB3D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6600" cy="7560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 Word Template Landcape generic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6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A168C" w14:textId="77777777" w:rsidR="0034381D" w:rsidRDefault="00D70984"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221C52D" wp14:editId="54961E2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5520" cy="75599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520" cy="755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EFE6A1" w14:textId="77777777" w:rsidR="0034381D" w:rsidRDefault="0034381D"/>
  <w:p w14:paraId="706F8C4C" w14:textId="77777777" w:rsidR="0034381D" w:rsidRDefault="0034381D"/>
  <w:p w14:paraId="02662956" w14:textId="77777777" w:rsidR="0034381D" w:rsidRDefault="0034381D"/>
  <w:p w14:paraId="244C871C" w14:textId="77777777" w:rsidR="0034381D" w:rsidRDefault="0034381D"/>
  <w:p w14:paraId="26E7FFDD" w14:textId="77777777" w:rsidR="0034381D" w:rsidRDefault="0034381D"/>
  <w:p w14:paraId="2D4F7EBA" w14:textId="77777777" w:rsidR="00362075" w:rsidRDefault="003620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038EE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E686B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5A8E8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3C84D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6BC7F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6B6C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DFAEE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D469F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57EA8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8B0E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BD043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9B3430"/>
    <w:multiLevelType w:val="hybridMultilevel"/>
    <w:tmpl w:val="9C6A2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33528D"/>
    <w:multiLevelType w:val="hybridMultilevel"/>
    <w:tmpl w:val="5EDCBCB2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16753C29"/>
    <w:multiLevelType w:val="hybridMultilevel"/>
    <w:tmpl w:val="7C2C0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E3AF2"/>
    <w:multiLevelType w:val="hybridMultilevel"/>
    <w:tmpl w:val="478C4FF8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2C4E6F2D"/>
    <w:multiLevelType w:val="hybridMultilevel"/>
    <w:tmpl w:val="D43A568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9E16D9"/>
    <w:multiLevelType w:val="hybridMultilevel"/>
    <w:tmpl w:val="7A78B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57E00"/>
    <w:multiLevelType w:val="multilevel"/>
    <w:tmpl w:val="5EDCBCB2"/>
    <w:styleLink w:val="CurrentList1"/>
    <w:lvl w:ilvl="0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7A555989"/>
    <w:multiLevelType w:val="hybridMultilevel"/>
    <w:tmpl w:val="3E48DDA4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2126385189">
    <w:abstractNumId w:val="0"/>
  </w:num>
  <w:num w:numId="2" w16cid:durableId="861013904">
    <w:abstractNumId w:val="13"/>
  </w:num>
  <w:num w:numId="3" w16cid:durableId="2039164718">
    <w:abstractNumId w:val="1"/>
  </w:num>
  <w:num w:numId="4" w16cid:durableId="1919558525">
    <w:abstractNumId w:val="2"/>
  </w:num>
  <w:num w:numId="5" w16cid:durableId="530921558">
    <w:abstractNumId w:val="3"/>
  </w:num>
  <w:num w:numId="6" w16cid:durableId="1492411048">
    <w:abstractNumId w:val="4"/>
  </w:num>
  <w:num w:numId="7" w16cid:durableId="1622346731">
    <w:abstractNumId w:val="9"/>
  </w:num>
  <w:num w:numId="8" w16cid:durableId="680161696">
    <w:abstractNumId w:val="5"/>
  </w:num>
  <w:num w:numId="9" w16cid:durableId="1938052323">
    <w:abstractNumId w:val="6"/>
  </w:num>
  <w:num w:numId="10" w16cid:durableId="743575274">
    <w:abstractNumId w:val="7"/>
  </w:num>
  <w:num w:numId="11" w16cid:durableId="260913661">
    <w:abstractNumId w:val="8"/>
  </w:num>
  <w:num w:numId="12" w16cid:durableId="1796563586">
    <w:abstractNumId w:val="10"/>
  </w:num>
  <w:num w:numId="13" w16cid:durableId="876963457">
    <w:abstractNumId w:val="18"/>
  </w:num>
  <w:num w:numId="14" w16cid:durableId="425922144">
    <w:abstractNumId w:val="14"/>
  </w:num>
  <w:num w:numId="15" w16cid:durableId="2083065277">
    <w:abstractNumId w:val="12"/>
  </w:num>
  <w:num w:numId="16" w16cid:durableId="1307051448">
    <w:abstractNumId w:val="11"/>
  </w:num>
  <w:num w:numId="17" w16cid:durableId="1449199218">
    <w:abstractNumId w:val="17"/>
  </w:num>
  <w:num w:numId="18" w16cid:durableId="1662269803">
    <w:abstractNumId w:val="16"/>
  </w:num>
  <w:num w:numId="19" w16cid:durableId="15433255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drawingGridHorizontalSpacing w:val="105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21"/>
    <w:rsid w:val="000041DC"/>
    <w:rsid w:val="00016A47"/>
    <w:rsid w:val="00060A78"/>
    <w:rsid w:val="00085B10"/>
    <w:rsid w:val="00086D93"/>
    <w:rsid w:val="00092C6F"/>
    <w:rsid w:val="0009450E"/>
    <w:rsid w:val="000B5233"/>
    <w:rsid w:val="000C33E6"/>
    <w:rsid w:val="000C6160"/>
    <w:rsid w:val="000D1CD1"/>
    <w:rsid w:val="000F1879"/>
    <w:rsid w:val="001069DA"/>
    <w:rsid w:val="00107072"/>
    <w:rsid w:val="00107767"/>
    <w:rsid w:val="001272BD"/>
    <w:rsid w:val="00151A26"/>
    <w:rsid w:val="00155479"/>
    <w:rsid w:val="0016606E"/>
    <w:rsid w:val="001867FD"/>
    <w:rsid w:val="001930B8"/>
    <w:rsid w:val="001A2FE6"/>
    <w:rsid w:val="001A69DE"/>
    <w:rsid w:val="001B400A"/>
    <w:rsid w:val="001B7A0D"/>
    <w:rsid w:val="001E4C2C"/>
    <w:rsid w:val="002053B4"/>
    <w:rsid w:val="002349BB"/>
    <w:rsid w:val="00234F63"/>
    <w:rsid w:val="00261524"/>
    <w:rsid w:val="002A4BF2"/>
    <w:rsid w:val="002B6D1D"/>
    <w:rsid w:val="002D13D0"/>
    <w:rsid w:val="0030060A"/>
    <w:rsid w:val="00321BB7"/>
    <w:rsid w:val="00330DB8"/>
    <w:rsid w:val="0034381D"/>
    <w:rsid w:val="00362075"/>
    <w:rsid w:val="00365C10"/>
    <w:rsid w:val="00375E80"/>
    <w:rsid w:val="003801CE"/>
    <w:rsid w:val="003950A0"/>
    <w:rsid w:val="003A39B8"/>
    <w:rsid w:val="003B0BEF"/>
    <w:rsid w:val="003C670E"/>
    <w:rsid w:val="003C6D90"/>
    <w:rsid w:val="003D61F9"/>
    <w:rsid w:val="003E014B"/>
    <w:rsid w:val="003E38C0"/>
    <w:rsid w:val="003F5F69"/>
    <w:rsid w:val="00404577"/>
    <w:rsid w:val="00411C1F"/>
    <w:rsid w:val="00446F92"/>
    <w:rsid w:val="004760F8"/>
    <w:rsid w:val="004772C3"/>
    <w:rsid w:val="00486571"/>
    <w:rsid w:val="004A433A"/>
    <w:rsid w:val="004B64AB"/>
    <w:rsid w:val="004D2136"/>
    <w:rsid w:val="004D46FA"/>
    <w:rsid w:val="004E0C8E"/>
    <w:rsid w:val="005067EA"/>
    <w:rsid w:val="0051288B"/>
    <w:rsid w:val="005433DB"/>
    <w:rsid w:val="00572F3E"/>
    <w:rsid w:val="005A086C"/>
    <w:rsid w:val="005A4E4B"/>
    <w:rsid w:val="005B68F7"/>
    <w:rsid w:val="005E1233"/>
    <w:rsid w:val="00613BA9"/>
    <w:rsid w:val="0061767F"/>
    <w:rsid w:val="00622CBC"/>
    <w:rsid w:val="0064190C"/>
    <w:rsid w:val="00642EE2"/>
    <w:rsid w:val="00650D27"/>
    <w:rsid w:val="006569E1"/>
    <w:rsid w:val="006571A7"/>
    <w:rsid w:val="006618B6"/>
    <w:rsid w:val="00673E3A"/>
    <w:rsid w:val="00675A34"/>
    <w:rsid w:val="00676A3B"/>
    <w:rsid w:val="006919C6"/>
    <w:rsid w:val="00695506"/>
    <w:rsid w:val="006A1ED9"/>
    <w:rsid w:val="006A5551"/>
    <w:rsid w:val="006B45DF"/>
    <w:rsid w:val="006C0381"/>
    <w:rsid w:val="006D0C1A"/>
    <w:rsid w:val="006D37C3"/>
    <w:rsid w:val="006D588D"/>
    <w:rsid w:val="006E45B1"/>
    <w:rsid w:val="0070572D"/>
    <w:rsid w:val="007247BA"/>
    <w:rsid w:val="00726A85"/>
    <w:rsid w:val="007435EB"/>
    <w:rsid w:val="007509CB"/>
    <w:rsid w:val="00764054"/>
    <w:rsid w:val="00771C78"/>
    <w:rsid w:val="00783A9F"/>
    <w:rsid w:val="007C299C"/>
    <w:rsid w:val="007D2990"/>
    <w:rsid w:val="007E41DF"/>
    <w:rsid w:val="007F25AB"/>
    <w:rsid w:val="00826110"/>
    <w:rsid w:val="00836DA2"/>
    <w:rsid w:val="008639AD"/>
    <w:rsid w:val="008753B6"/>
    <w:rsid w:val="00877836"/>
    <w:rsid w:val="00880F80"/>
    <w:rsid w:val="00894B6C"/>
    <w:rsid w:val="008A4C85"/>
    <w:rsid w:val="008B4574"/>
    <w:rsid w:val="00905F20"/>
    <w:rsid w:val="00912174"/>
    <w:rsid w:val="00951A9E"/>
    <w:rsid w:val="009715C2"/>
    <w:rsid w:val="00971D75"/>
    <w:rsid w:val="00986996"/>
    <w:rsid w:val="009E58C9"/>
    <w:rsid w:val="009E67AA"/>
    <w:rsid w:val="00A05DB1"/>
    <w:rsid w:val="00A070EE"/>
    <w:rsid w:val="00A13A21"/>
    <w:rsid w:val="00A5049E"/>
    <w:rsid w:val="00A53687"/>
    <w:rsid w:val="00A62402"/>
    <w:rsid w:val="00A62D6D"/>
    <w:rsid w:val="00A6416C"/>
    <w:rsid w:val="00AA1FAD"/>
    <w:rsid w:val="00AB00BC"/>
    <w:rsid w:val="00AB39C0"/>
    <w:rsid w:val="00AC0C04"/>
    <w:rsid w:val="00AE1742"/>
    <w:rsid w:val="00AE338E"/>
    <w:rsid w:val="00B012DA"/>
    <w:rsid w:val="00B013DF"/>
    <w:rsid w:val="00B10C29"/>
    <w:rsid w:val="00B82A39"/>
    <w:rsid w:val="00B92EC9"/>
    <w:rsid w:val="00B943A2"/>
    <w:rsid w:val="00BC63FE"/>
    <w:rsid w:val="00BD2AD0"/>
    <w:rsid w:val="00BE0D2A"/>
    <w:rsid w:val="00BE330B"/>
    <w:rsid w:val="00C15E06"/>
    <w:rsid w:val="00C2178F"/>
    <w:rsid w:val="00C26F27"/>
    <w:rsid w:val="00C32209"/>
    <w:rsid w:val="00C42653"/>
    <w:rsid w:val="00C439EA"/>
    <w:rsid w:val="00C821C6"/>
    <w:rsid w:val="00C96269"/>
    <w:rsid w:val="00CC2BEC"/>
    <w:rsid w:val="00CD542D"/>
    <w:rsid w:val="00CE39DF"/>
    <w:rsid w:val="00CF4961"/>
    <w:rsid w:val="00D12534"/>
    <w:rsid w:val="00D33147"/>
    <w:rsid w:val="00D33792"/>
    <w:rsid w:val="00D56269"/>
    <w:rsid w:val="00D70984"/>
    <w:rsid w:val="00D7708A"/>
    <w:rsid w:val="00D77A33"/>
    <w:rsid w:val="00DD6BCE"/>
    <w:rsid w:val="00DE01C1"/>
    <w:rsid w:val="00DE3402"/>
    <w:rsid w:val="00DE79D9"/>
    <w:rsid w:val="00DF5C1F"/>
    <w:rsid w:val="00E163D1"/>
    <w:rsid w:val="00E1792B"/>
    <w:rsid w:val="00E30F8D"/>
    <w:rsid w:val="00E32B8D"/>
    <w:rsid w:val="00E41F6C"/>
    <w:rsid w:val="00E45A45"/>
    <w:rsid w:val="00E555DC"/>
    <w:rsid w:val="00E977E9"/>
    <w:rsid w:val="00EC054D"/>
    <w:rsid w:val="00EE0B87"/>
    <w:rsid w:val="00F07B85"/>
    <w:rsid w:val="00F22CE1"/>
    <w:rsid w:val="00F45B39"/>
    <w:rsid w:val="00FD544A"/>
    <w:rsid w:val="00FE1A09"/>
    <w:rsid w:val="00FE2922"/>
    <w:rsid w:val="00FE366B"/>
    <w:rsid w:val="00FE66DD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FD0F8E2"/>
  <w14:defaultImageDpi w14:val="32767"/>
  <w15:chartTrackingRefBased/>
  <w15:docId w15:val="{389F825F-7545-405A-8F39-AE769500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1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SE Heading 1,Large body copy header"/>
    <w:basedOn w:val="Normal"/>
    <w:next w:val="Normal"/>
    <w:link w:val="Heading1Char"/>
    <w:autoRedefine/>
    <w:uiPriority w:val="9"/>
    <w:qFormat/>
    <w:rsid w:val="003A39B8"/>
    <w:pPr>
      <w:keepNext/>
      <w:keepLines/>
      <w:spacing w:before="240"/>
      <w:outlineLvl w:val="0"/>
    </w:pPr>
    <w:rPr>
      <w:rFonts w:eastAsiaTheme="majorEastAsia" w:cstheme="majorBidi"/>
      <w:color w:val="EE3A24" w:themeColor="accent3"/>
      <w:sz w:val="28"/>
      <w:szCs w:val="28"/>
    </w:rPr>
  </w:style>
  <w:style w:type="paragraph" w:styleId="Heading2">
    <w:name w:val="heading 2"/>
    <w:aliases w:val="SE Heading 2,Small body copy headers"/>
    <w:basedOn w:val="Heading1"/>
    <w:next w:val="Normal"/>
    <w:link w:val="Heading2Char"/>
    <w:autoRedefine/>
    <w:uiPriority w:val="9"/>
    <w:unhideWhenUsed/>
    <w:qFormat/>
    <w:rsid w:val="003A39B8"/>
    <w:pPr>
      <w:outlineLvl w:val="1"/>
    </w:pPr>
    <w:rPr>
      <w:b/>
      <w:color w:val="555555" w:themeColor="text1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6D58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778F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Header">
    <w:name w:val="SE Header"/>
    <w:basedOn w:val="Normal"/>
    <w:qFormat/>
    <w:rsid w:val="00CF4961"/>
    <w:rPr>
      <w:color w:val="EE3A24"/>
      <w:sz w:val="56"/>
      <w:szCs w:val="48"/>
      <w:lang w:val="en-US"/>
    </w:rPr>
  </w:style>
  <w:style w:type="paragraph" w:customStyle="1" w:styleId="SESubheaderintropara">
    <w:name w:val="SE Subheader/intro para"/>
    <w:basedOn w:val="Normal"/>
    <w:qFormat/>
    <w:rsid w:val="00CF4961"/>
    <w:pPr>
      <w:spacing w:before="120" w:after="120"/>
    </w:pPr>
    <w:rPr>
      <w:color w:val="2195AE"/>
      <w:sz w:val="32"/>
      <w:szCs w:val="32"/>
      <w:lang w:val="en-US"/>
    </w:rPr>
  </w:style>
  <w:style w:type="paragraph" w:customStyle="1" w:styleId="SEBodytext">
    <w:name w:val="SE Body text"/>
    <w:basedOn w:val="Normal"/>
    <w:qFormat/>
    <w:rsid w:val="00060A78"/>
    <w:rPr>
      <w:color w:val="555555" w:themeColor="text1"/>
      <w:sz w:val="22"/>
      <w:lang w:val="en-US"/>
    </w:rPr>
  </w:style>
  <w:style w:type="character" w:customStyle="1" w:styleId="Heading1Char">
    <w:name w:val="Heading 1 Char"/>
    <w:aliases w:val="SE Heading 1 Char,Large body copy header Char"/>
    <w:basedOn w:val="DefaultParagraphFont"/>
    <w:link w:val="Heading1"/>
    <w:uiPriority w:val="9"/>
    <w:rsid w:val="003A39B8"/>
    <w:rPr>
      <w:rFonts w:eastAsiaTheme="majorEastAsia" w:cstheme="majorBidi"/>
      <w:color w:val="EE3A24" w:themeColor="accent3"/>
      <w:sz w:val="28"/>
      <w:szCs w:val="28"/>
    </w:rPr>
  </w:style>
  <w:style w:type="character" w:customStyle="1" w:styleId="Heading2Char">
    <w:name w:val="Heading 2 Char"/>
    <w:aliases w:val="SE Heading 2 Char,Small body copy headers Char"/>
    <w:basedOn w:val="DefaultParagraphFont"/>
    <w:link w:val="Heading2"/>
    <w:uiPriority w:val="9"/>
    <w:rsid w:val="003A39B8"/>
    <w:rPr>
      <w:rFonts w:eastAsiaTheme="majorEastAsia" w:cstheme="majorBidi"/>
      <w:b/>
      <w:color w:val="555555" w:themeColor="text1"/>
      <w:sz w:val="22"/>
      <w:szCs w:val="22"/>
    </w:rPr>
  </w:style>
  <w:style w:type="table" w:styleId="PlainTable3">
    <w:name w:val="Plain Table 3"/>
    <w:basedOn w:val="TableNormal"/>
    <w:uiPriority w:val="43"/>
    <w:rsid w:val="002B6D1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9A9A9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9A9A9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ESmallbodycopyheader">
    <w:name w:val="SE Small body copy header"/>
    <w:aliases w:val="Accent 2"/>
    <w:basedOn w:val="Heading2"/>
    <w:autoRedefine/>
    <w:qFormat/>
    <w:rsid w:val="003A39B8"/>
    <w:rPr>
      <w:color w:val="2095AE" w:themeColor="accent2"/>
    </w:rPr>
  </w:style>
  <w:style w:type="paragraph" w:customStyle="1" w:styleId="SEtablecontent">
    <w:name w:val="SE table content"/>
    <w:basedOn w:val="SEBodytext"/>
    <w:autoRedefine/>
    <w:qFormat/>
    <w:rsid w:val="001E4C2C"/>
    <w:pPr>
      <w:spacing w:line="280" w:lineRule="exact"/>
    </w:pPr>
    <w:rPr>
      <w:sz w:val="20"/>
      <w:szCs w:val="20"/>
    </w:rPr>
  </w:style>
  <w:style w:type="paragraph" w:customStyle="1" w:styleId="SEtableheadersbar">
    <w:name w:val="SE table headers bar"/>
    <w:basedOn w:val="SEBodytext"/>
    <w:autoRedefine/>
    <w:qFormat/>
    <w:rsid w:val="00411C1F"/>
    <w:pPr>
      <w:spacing w:line="280" w:lineRule="exact"/>
    </w:pPr>
    <w:rPr>
      <w:color w:val="FFFFFF" w:themeColor="background1"/>
    </w:rPr>
  </w:style>
  <w:style w:type="paragraph" w:styleId="Footer">
    <w:name w:val="footer"/>
    <w:aliases w:val="SE Footer"/>
    <w:basedOn w:val="Normal"/>
    <w:link w:val="FooterChar"/>
    <w:autoRedefine/>
    <w:uiPriority w:val="99"/>
    <w:unhideWhenUsed/>
    <w:qFormat/>
    <w:rsid w:val="003E014B"/>
    <w:pPr>
      <w:tabs>
        <w:tab w:val="center" w:pos="4513"/>
        <w:tab w:val="right" w:pos="9026"/>
      </w:tabs>
    </w:pPr>
    <w:rPr>
      <w:color w:val="555555" w:themeColor="text1"/>
      <w:sz w:val="16"/>
    </w:rPr>
  </w:style>
  <w:style w:type="character" w:customStyle="1" w:styleId="FooterChar">
    <w:name w:val="Footer Char"/>
    <w:aliases w:val="SE Footer Char"/>
    <w:basedOn w:val="DefaultParagraphFont"/>
    <w:link w:val="Footer"/>
    <w:uiPriority w:val="99"/>
    <w:rsid w:val="003E014B"/>
    <w:rPr>
      <w:color w:val="555555" w:themeColor="text1"/>
      <w:sz w:val="16"/>
    </w:rPr>
  </w:style>
  <w:style w:type="table" w:styleId="TableGrid">
    <w:name w:val="Table Grid"/>
    <w:basedOn w:val="TableNormal"/>
    <w:uiPriority w:val="39"/>
    <w:rsid w:val="00A50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aliases w:val="SE Grid Table"/>
    <w:basedOn w:val="TableNormal"/>
    <w:uiPriority w:val="49"/>
    <w:rsid w:val="001E4C2C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555" w:themeColor="text1"/>
          <w:left w:val="single" w:sz="4" w:space="0" w:color="555555" w:themeColor="text1"/>
          <w:bottom w:val="single" w:sz="4" w:space="0" w:color="555555" w:themeColor="text1"/>
          <w:right w:val="single" w:sz="4" w:space="0" w:color="555555" w:themeColor="text1"/>
          <w:insideH w:val="nil"/>
          <w:insideV w:val="nil"/>
        </w:tcBorders>
        <w:shd w:val="clear" w:color="auto" w:fill="555555" w:themeFill="text1"/>
      </w:tcPr>
    </w:tblStylePr>
    <w:tblStylePr w:type="lastRow">
      <w:rPr>
        <w:b/>
        <w:bCs/>
      </w:rPr>
      <w:tblPr/>
      <w:tcPr>
        <w:tcBorders>
          <w:top w:val="double" w:sz="4" w:space="0" w:color="55555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3">
    <w:name w:val="Grid Table 3"/>
    <w:basedOn w:val="TableNormal"/>
    <w:uiPriority w:val="48"/>
    <w:rsid w:val="0064190C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99999" w:themeColor="text1" w:themeTint="99"/>
        </w:tcBorders>
      </w:tcPr>
    </w:tblStylePr>
    <w:tblStylePr w:type="nwCell">
      <w:tblPr/>
      <w:tcPr>
        <w:tcBorders>
          <w:bottom w:val="single" w:sz="4" w:space="0" w:color="999999" w:themeColor="text1" w:themeTint="99"/>
        </w:tcBorders>
      </w:tcPr>
    </w:tblStylePr>
    <w:tblStylePr w:type="seCell">
      <w:tblPr/>
      <w:tcPr>
        <w:tcBorders>
          <w:top w:val="single" w:sz="4" w:space="0" w:color="999999" w:themeColor="text1" w:themeTint="99"/>
        </w:tcBorders>
      </w:tcPr>
    </w:tblStylePr>
    <w:tblStylePr w:type="swCell">
      <w:tblPr/>
      <w:tcPr>
        <w:tcBorders>
          <w:top w:val="single" w:sz="4" w:space="0" w:color="999999" w:themeColor="text1" w:themeTint="99"/>
        </w:tcBorders>
      </w:tcPr>
    </w:tblStylePr>
  </w:style>
  <w:style w:type="table" w:styleId="GridTable7Colourful">
    <w:name w:val="Grid Table 7 Colorful"/>
    <w:basedOn w:val="TableNormal"/>
    <w:uiPriority w:val="52"/>
    <w:rsid w:val="0064190C"/>
    <w:rPr>
      <w:color w:val="555555" w:themeColor="text1"/>
    </w:rPr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99999" w:themeColor="text1" w:themeTint="99"/>
        </w:tcBorders>
      </w:tcPr>
    </w:tblStylePr>
    <w:tblStylePr w:type="nwCell">
      <w:tblPr/>
      <w:tcPr>
        <w:tcBorders>
          <w:bottom w:val="single" w:sz="4" w:space="0" w:color="999999" w:themeColor="text1" w:themeTint="99"/>
        </w:tcBorders>
      </w:tcPr>
    </w:tblStylePr>
    <w:tblStylePr w:type="seCell">
      <w:tblPr/>
      <w:tcPr>
        <w:tcBorders>
          <w:top w:val="single" w:sz="4" w:space="0" w:color="999999" w:themeColor="text1" w:themeTint="99"/>
        </w:tcBorders>
      </w:tcPr>
    </w:tblStylePr>
    <w:tblStylePr w:type="swCell">
      <w:tblPr/>
      <w:tcPr>
        <w:tcBorders>
          <w:top w:val="single" w:sz="4" w:space="0" w:color="999999" w:themeColor="text1" w:themeTint="99"/>
        </w:tcBorders>
      </w:tcPr>
    </w:tblStylePr>
  </w:style>
  <w:style w:type="table" w:styleId="ListTable1Light">
    <w:name w:val="List Table 1 Light"/>
    <w:basedOn w:val="TableNormal"/>
    <w:uiPriority w:val="46"/>
    <w:rsid w:val="006419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9999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">
    <w:name w:val="List Table 2"/>
    <w:basedOn w:val="TableNormal"/>
    <w:uiPriority w:val="47"/>
    <w:rsid w:val="0064190C"/>
    <w:tblPr>
      <w:tblStyleRowBandSize w:val="1"/>
      <w:tblStyleColBandSize w:val="1"/>
      <w:tblBorders>
        <w:top w:val="single" w:sz="4" w:space="0" w:color="999999" w:themeColor="text1" w:themeTint="99"/>
        <w:bottom w:val="single" w:sz="4" w:space="0" w:color="999999" w:themeColor="text1" w:themeTint="99"/>
        <w:insideH w:val="single" w:sz="4" w:space="0" w:color="999999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">
    <w:name w:val="Grid Table 2"/>
    <w:basedOn w:val="TableNormal"/>
    <w:uiPriority w:val="47"/>
    <w:rsid w:val="0064190C"/>
    <w:tblPr>
      <w:tblStyleRowBandSize w:val="1"/>
      <w:tblStyleColBandSize w:val="1"/>
      <w:tblBorders>
        <w:top w:val="single" w:sz="2" w:space="0" w:color="999999" w:themeColor="text1" w:themeTint="99"/>
        <w:bottom w:val="single" w:sz="2" w:space="0" w:color="999999" w:themeColor="text1" w:themeTint="99"/>
        <w:insideH w:val="single" w:sz="2" w:space="0" w:color="999999" w:themeColor="text1" w:themeTint="99"/>
        <w:insideV w:val="single" w:sz="2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PlainTable5">
    <w:name w:val="Plain Table 5"/>
    <w:basedOn w:val="TableNormal"/>
    <w:uiPriority w:val="45"/>
    <w:rsid w:val="002B6D1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9A9A9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9A9A9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9A9A9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9A9A9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BBBBBB" w:themeColor="text1" w:themeTint="66"/>
        <w:left w:val="single" w:sz="4" w:space="0" w:color="BBBBBB" w:themeColor="text1" w:themeTint="66"/>
        <w:bottom w:val="single" w:sz="4" w:space="0" w:color="BBBBBB" w:themeColor="text1" w:themeTint="66"/>
        <w:right w:val="single" w:sz="4" w:space="0" w:color="BBBBBB" w:themeColor="text1" w:themeTint="66"/>
        <w:insideH w:val="single" w:sz="4" w:space="0" w:color="BBBBBB" w:themeColor="text1" w:themeTint="66"/>
        <w:insideV w:val="single" w:sz="4" w:space="0" w:color="BBBBBB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99999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CBEAF3" w:themeColor="accent1" w:themeTint="66"/>
        <w:left w:val="single" w:sz="4" w:space="0" w:color="CBEAF3" w:themeColor="accent1" w:themeTint="66"/>
        <w:bottom w:val="single" w:sz="4" w:space="0" w:color="CBEAF3" w:themeColor="accent1" w:themeTint="66"/>
        <w:right w:val="single" w:sz="4" w:space="0" w:color="CBEAF3" w:themeColor="accent1" w:themeTint="66"/>
        <w:insideH w:val="single" w:sz="4" w:space="0" w:color="CBEAF3" w:themeColor="accent1" w:themeTint="66"/>
        <w:insideV w:val="single" w:sz="4" w:space="0" w:color="CBEAF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2E0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E0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98DDEC" w:themeColor="accent2" w:themeTint="66"/>
        <w:left w:val="single" w:sz="4" w:space="0" w:color="98DDEC" w:themeColor="accent2" w:themeTint="66"/>
        <w:bottom w:val="single" w:sz="4" w:space="0" w:color="98DDEC" w:themeColor="accent2" w:themeTint="66"/>
        <w:right w:val="single" w:sz="4" w:space="0" w:color="98DDEC" w:themeColor="accent2" w:themeTint="66"/>
        <w:insideH w:val="single" w:sz="4" w:space="0" w:color="98DDEC" w:themeColor="accent2" w:themeTint="66"/>
        <w:insideV w:val="single" w:sz="4" w:space="0" w:color="98DD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4CCE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4CCE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64CCE2" w:themeColor="accent2" w:themeTint="99"/>
        <w:bottom w:val="single" w:sz="2" w:space="0" w:color="64CCE2" w:themeColor="accent2" w:themeTint="99"/>
        <w:insideH w:val="single" w:sz="2" w:space="0" w:color="64CCE2" w:themeColor="accent2" w:themeTint="99"/>
        <w:insideV w:val="single" w:sz="2" w:space="0" w:color="64CCE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4CCE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4CCE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5" w:themeFill="accent2" w:themeFillTint="33"/>
      </w:tcPr>
    </w:tblStylePr>
    <w:tblStylePr w:type="band1Horz">
      <w:tblPr/>
      <w:tcPr>
        <w:shd w:val="clear" w:color="auto" w:fill="CBEEF5" w:themeFill="accent2" w:themeFillTint="33"/>
      </w:tcPr>
    </w:tblStylePr>
  </w:style>
  <w:style w:type="table" w:styleId="GridTable2-Accent5">
    <w:name w:val="Grid Table 2 Accent 5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5Dark-Accent1">
    <w:name w:val="Grid Table 5 Dark Accent 1"/>
    <w:basedOn w:val="TableNormal"/>
    <w:uiPriority w:val="50"/>
    <w:rsid w:val="002B6D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4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CDE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CDE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CDE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CDE2" w:themeFill="accent1"/>
      </w:tcPr>
    </w:tblStylePr>
    <w:tblStylePr w:type="band1Vert">
      <w:tblPr/>
      <w:tcPr>
        <w:shd w:val="clear" w:color="auto" w:fill="CBEAF3" w:themeFill="accent1" w:themeFillTint="66"/>
      </w:tcPr>
    </w:tblStylePr>
    <w:tblStylePr w:type="band1Horz">
      <w:tblPr/>
      <w:tcPr>
        <w:shd w:val="clear" w:color="auto" w:fill="CBEAF3" w:themeFill="accent1" w:themeFillTint="66"/>
      </w:tcPr>
    </w:tblStylePr>
  </w:style>
  <w:style w:type="table" w:styleId="GridTable5Dark">
    <w:name w:val="Grid Table 5 Dark"/>
    <w:basedOn w:val="TableNormal"/>
    <w:uiPriority w:val="50"/>
    <w:rsid w:val="002B6D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555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555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5555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5555" w:themeFill="text1"/>
      </w:tcPr>
    </w:tblStylePr>
    <w:tblStylePr w:type="band1Vert">
      <w:tblPr/>
      <w:tcPr>
        <w:shd w:val="clear" w:color="auto" w:fill="BBBBBB" w:themeFill="text1" w:themeFillTint="66"/>
      </w:tcPr>
    </w:tblStylePr>
    <w:tblStylePr w:type="band1Horz">
      <w:tblPr/>
      <w:tcPr>
        <w:shd w:val="clear" w:color="auto" w:fill="BBBBBB" w:themeFill="text1" w:themeFillTint="66"/>
      </w:tcPr>
    </w:tblStylePr>
  </w:style>
  <w:style w:type="table" w:styleId="PlainTable4">
    <w:name w:val="Plain Table 4"/>
    <w:basedOn w:val="TableNormal"/>
    <w:uiPriority w:val="44"/>
    <w:rsid w:val="002B6D1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B6D1D"/>
    <w:tblPr>
      <w:tblStyleRowBandSize w:val="1"/>
      <w:tblStyleColBandSize w:val="1"/>
      <w:tblBorders>
        <w:top w:val="single" w:sz="4" w:space="0" w:color="A9A9A9" w:themeColor="text1" w:themeTint="80"/>
        <w:bottom w:val="single" w:sz="4" w:space="0" w:color="A9A9A9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9A9A9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9A9A9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9A9A9" w:themeColor="text1" w:themeTint="80"/>
          <w:right w:val="single" w:sz="4" w:space="0" w:color="A9A9A9" w:themeColor="text1" w:themeTint="80"/>
        </w:tcBorders>
      </w:tcPr>
    </w:tblStylePr>
    <w:tblStylePr w:type="band2Vert">
      <w:tblPr/>
      <w:tcPr>
        <w:tcBorders>
          <w:left w:val="single" w:sz="4" w:space="0" w:color="A9A9A9" w:themeColor="text1" w:themeTint="80"/>
          <w:right w:val="single" w:sz="4" w:space="0" w:color="A9A9A9" w:themeColor="text1" w:themeTint="80"/>
        </w:tcBorders>
      </w:tcPr>
    </w:tblStylePr>
    <w:tblStylePr w:type="band1Horz">
      <w:tblPr/>
      <w:tcPr>
        <w:tcBorders>
          <w:top w:val="single" w:sz="4" w:space="0" w:color="A9A9A9" w:themeColor="text1" w:themeTint="80"/>
          <w:bottom w:val="single" w:sz="4" w:space="0" w:color="A9A9A9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2B6D1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B6D1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2-Accent4">
    <w:name w:val="Grid Table 2 Accent 4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FFFFFF" w:themeColor="accent4" w:themeTint="99"/>
        <w:bottom w:val="single" w:sz="2" w:space="0" w:color="FFFFFF" w:themeColor="accent4" w:themeTint="99"/>
        <w:insideH w:val="single" w:sz="2" w:space="0" w:color="FFFFFF" w:themeColor="accent4" w:themeTint="99"/>
        <w:insideV w:val="single" w:sz="2" w:space="0" w:color="FFF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</w:style>
  <w:style w:type="table" w:styleId="GridTable3-Accent4">
    <w:name w:val="Grid Table 3 Accent 4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4" w:themeTint="99"/>
        <w:left w:val="single" w:sz="4" w:space="0" w:color="FFFFFF" w:themeColor="accent4" w:themeTint="99"/>
        <w:bottom w:val="single" w:sz="4" w:space="0" w:color="FFFFFF" w:themeColor="accent4" w:themeTint="99"/>
        <w:right w:val="single" w:sz="4" w:space="0" w:color="FFFFFF" w:themeColor="accent4" w:themeTint="99"/>
        <w:insideH w:val="single" w:sz="4" w:space="0" w:color="FFFFFF" w:themeColor="accent4" w:themeTint="99"/>
        <w:insideV w:val="single" w:sz="4" w:space="0" w:color="FFF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  <w:tblStylePr w:type="neCell">
      <w:tblPr/>
      <w:tcPr>
        <w:tcBorders>
          <w:bottom w:val="single" w:sz="4" w:space="0" w:color="FFFFFF" w:themeColor="accent4" w:themeTint="99"/>
        </w:tcBorders>
      </w:tcPr>
    </w:tblStylePr>
    <w:tblStylePr w:type="nwCell">
      <w:tblPr/>
      <w:tcPr>
        <w:tcBorders>
          <w:bottom w:val="single" w:sz="4" w:space="0" w:color="FFFFFF" w:themeColor="accent4" w:themeTint="99"/>
        </w:tcBorders>
      </w:tcPr>
    </w:tblStylePr>
    <w:tblStylePr w:type="seCell">
      <w:tblPr/>
      <w:tcPr>
        <w:tcBorders>
          <w:top w:val="single" w:sz="4" w:space="0" w:color="FFFFFF" w:themeColor="accent4" w:themeTint="99"/>
        </w:tcBorders>
      </w:tcPr>
    </w:tblStylePr>
    <w:tblStylePr w:type="swCell">
      <w:tblPr/>
      <w:tcPr>
        <w:tcBorders>
          <w:top w:val="single" w:sz="4" w:space="0" w:color="FFFF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2B6D1D"/>
    <w:tblPr>
      <w:tblStyleRowBandSize w:val="1"/>
      <w:tblStyleColBandSize w:val="1"/>
      <w:tblBorders>
        <w:top w:val="single" w:sz="4" w:space="0" w:color="B2E0ED" w:themeColor="accent1" w:themeTint="99"/>
        <w:left w:val="single" w:sz="4" w:space="0" w:color="B2E0ED" w:themeColor="accent1" w:themeTint="99"/>
        <w:bottom w:val="single" w:sz="4" w:space="0" w:color="B2E0ED" w:themeColor="accent1" w:themeTint="99"/>
        <w:right w:val="single" w:sz="4" w:space="0" w:color="B2E0ED" w:themeColor="accent1" w:themeTint="99"/>
        <w:insideH w:val="single" w:sz="4" w:space="0" w:color="B2E0ED" w:themeColor="accent1" w:themeTint="99"/>
        <w:insideV w:val="single" w:sz="4" w:space="0" w:color="B2E0E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CDE2" w:themeColor="accent1"/>
          <w:left w:val="single" w:sz="4" w:space="0" w:color="7FCDE2" w:themeColor="accent1"/>
          <w:bottom w:val="single" w:sz="4" w:space="0" w:color="7FCDE2" w:themeColor="accent1"/>
          <w:right w:val="single" w:sz="4" w:space="0" w:color="7FCDE2" w:themeColor="accent1"/>
          <w:insideH w:val="nil"/>
          <w:insideV w:val="nil"/>
        </w:tcBorders>
        <w:shd w:val="clear" w:color="auto" w:fill="7FCDE2" w:themeFill="accent1"/>
      </w:tcPr>
    </w:tblStylePr>
    <w:tblStylePr w:type="lastRow">
      <w:rPr>
        <w:b/>
        <w:bCs/>
      </w:rPr>
      <w:tblPr/>
      <w:tcPr>
        <w:tcBorders>
          <w:top w:val="double" w:sz="4" w:space="0" w:color="7FCDE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4F9" w:themeFill="accent1" w:themeFillTint="33"/>
      </w:tcPr>
    </w:tblStylePr>
    <w:tblStylePr w:type="band1Horz">
      <w:tblPr/>
      <w:tcPr>
        <w:shd w:val="clear" w:color="auto" w:fill="E5F4F9" w:themeFill="accent1" w:themeFillTint="33"/>
      </w:tcPr>
    </w:tblStylePr>
  </w:style>
  <w:style w:type="table" w:customStyle="1" w:styleId="SETable">
    <w:name w:val="SE Table"/>
    <w:basedOn w:val="TableNormal"/>
    <w:uiPriority w:val="99"/>
    <w:rsid w:val="00E45A45"/>
    <w:tblPr/>
  </w:style>
  <w:style w:type="table" w:styleId="ListTable4">
    <w:name w:val="List Table 4"/>
    <w:basedOn w:val="TableNormal"/>
    <w:uiPriority w:val="49"/>
    <w:rsid w:val="00321BB7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555" w:themeColor="text1"/>
          <w:left w:val="single" w:sz="4" w:space="0" w:color="555555" w:themeColor="text1"/>
          <w:bottom w:val="single" w:sz="4" w:space="0" w:color="555555" w:themeColor="text1"/>
          <w:right w:val="single" w:sz="4" w:space="0" w:color="555555" w:themeColor="text1"/>
          <w:insideH w:val="nil"/>
        </w:tcBorders>
        <w:shd w:val="clear" w:color="auto" w:fill="555555" w:themeFill="text1"/>
      </w:tcPr>
    </w:tblStylePr>
    <w:tblStylePr w:type="lastRow">
      <w:rPr>
        <w:b/>
        <w:bCs/>
      </w:rPr>
      <w:tblPr/>
      <w:tcPr>
        <w:tcBorders>
          <w:top w:val="double" w:sz="4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customStyle="1" w:styleId="SEtable0">
    <w:name w:val="SE table"/>
    <w:basedOn w:val="TableNormal"/>
    <w:uiPriority w:val="99"/>
    <w:rsid w:val="005E1233"/>
    <w:rPr>
      <w:color w:val="FFFFFF" w:themeColor="background1"/>
      <w:sz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top w:w="85" w:type="dxa"/>
        <w:left w:w="85" w:type="dxa"/>
        <w:bottom w:w="85" w:type="dxa"/>
        <w:right w:w="85" w:type="dxa"/>
      </w:tcMar>
    </w:tcPr>
    <w:tblStylePr w:type="firstRow">
      <w:rPr>
        <w:rFonts w:ascii="Arial" w:hAnsi="Arial"/>
        <w:b w:val="0"/>
        <w:i w:val="0"/>
        <w:color w:val="FFFFFF" w:themeColor="background1"/>
        <w:sz w:val="20"/>
      </w:rPr>
      <w:tblPr/>
      <w:tcPr>
        <w:shd w:val="clear" w:color="auto" w:fill="555555" w:themeFill="text1"/>
      </w:tcPr>
    </w:tblStylePr>
    <w:tblStylePr w:type="band1Vert">
      <w:rPr>
        <w:color w:val="555555" w:themeColor="text1"/>
      </w:rPr>
    </w:tblStylePr>
    <w:tblStylePr w:type="band1Horz">
      <w:rPr>
        <w:rFonts w:ascii="Arial" w:hAnsi="Arial"/>
        <w:b w:val="0"/>
        <w:i w:val="0"/>
        <w:color w:val="555555" w:themeColor="text1"/>
        <w:sz w:val="20"/>
      </w:rPr>
      <w:tblPr/>
      <w:tcPr>
        <w:shd w:val="clear" w:color="auto" w:fill="FFFFFF"/>
      </w:tcPr>
    </w:tblStylePr>
    <w:tblStylePr w:type="band2Horz">
      <w:rPr>
        <w:rFonts w:ascii="Arial" w:hAnsi="Arial"/>
        <w:b w:val="0"/>
        <w:i w:val="0"/>
        <w:color w:val="555555" w:themeColor="text1"/>
        <w:sz w:val="20"/>
      </w:rPr>
      <w:tblPr/>
      <w:tcPr>
        <w:shd w:val="clear" w:color="auto" w:fill="F2F2F2" w:themeFill="background1" w:themeFillShade="F2"/>
      </w:tcPr>
    </w:tblStylePr>
  </w:style>
  <w:style w:type="table" w:styleId="TableGrid4">
    <w:name w:val="Table Grid 4"/>
    <w:basedOn w:val="TableNormal"/>
    <w:uiPriority w:val="99"/>
    <w:semiHidden/>
    <w:unhideWhenUsed/>
    <w:rsid w:val="00321B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6D588D"/>
    <w:rPr>
      <w:rFonts w:asciiTheme="majorHAnsi" w:eastAsiaTheme="majorEastAsia" w:hAnsiTheme="majorHAnsi" w:cstheme="majorBidi"/>
      <w:color w:val="20778F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D709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98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86996"/>
    <w:pPr>
      <w:ind w:left="720"/>
      <w:contextualSpacing/>
    </w:pPr>
  </w:style>
  <w:style w:type="numbering" w:customStyle="1" w:styleId="CurrentList1">
    <w:name w:val="Current List1"/>
    <w:uiPriority w:val="99"/>
    <w:rsid w:val="00764054"/>
    <w:pPr>
      <w:numPr>
        <w:numId w:val="17"/>
      </w:numPr>
    </w:pPr>
  </w:style>
  <w:style w:type="paragraph" w:customStyle="1" w:styleId="Default">
    <w:name w:val="Default"/>
    <w:rsid w:val="00A13A21"/>
    <w:pPr>
      <w:autoSpaceDE w:val="0"/>
      <w:autoSpaceDN w:val="0"/>
      <w:adjustRightInd w:val="0"/>
    </w:pPr>
    <w:rPr>
      <w:rFonts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40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0.png"/><Relationship Id="rId20" Type="http://schemas.openxmlformats.org/officeDocument/2006/relationships/image" Target="media/image5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0.pn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cklingK\Desktop\job%20evalutions\Tansy\SE%20JD%20template.dotx" TargetMode="External"/></Relationships>
</file>

<file path=word/theme/theme1.xml><?xml version="1.0" encoding="utf-8"?>
<a:theme xmlns:a="http://schemas.openxmlformats.org/drawingml/2006/main" name="Office Theme">
  <a:themeElements>
    <a:clrScheme name="Swim England 1">
      <a:dk1>
        <a:srgbClr val="555555"/>
      </a:dk1>
      <a:lt1>
        <a:srgbClr val="FFFFFF"/>
      </a:lt1>
      <a:dk2>
        <a:srgbClr val="000000"/>
      </a:dk2>
      <a:lt2>
        <a:srgbClr val="EEEEEE"/>
      </a:lt2>
      <a:accent1>
        <a:srgbClr val="7FCDE2"/>
      </a:accent1>
      <a:accent2>
        <a:srgbClr val="2095AE"/>
      </a:accent2>
      <a:accent3>
        <a:srgbClr val="EE3A24"/>
      </a:accent3>
      <a:accent4>
        <a:srgbClr val="FFFFFF"/>
      </a:accent4>
      <a:accent5>
        <a:srgbClr val="FFFFFF"/>
      </a:accent5>
      <a:accent6>
        <a:srgbClr val="FFFFFF"/>
      </a:accent6>
      <a:hlink>
        <a:srgbClr val="2095AE"/>
      </a:hlink>
      <a:folHlink>
        <a:srgbClr val="7FCDE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417007A11B44F9793F548717AD7F0" ma:contentTypeVersion="0" ma:contentTypeDescription="Create a new document." ma:contentTypeScope="" ma:versionID="fcd3644c42c5952306e812693dba56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8D4EC8-87F6-483B-8899-442E511F52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39F713-0192-4EB3-AE09-27CBC9C92B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2FB7A0-7FB5-48D6-B2BC-4B86A3EE7DB5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171736D-6A93-4420-94B3-7ACE9E368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 JD template</Template>
  <TotalTime>60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Amatuer Swimming Association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Helen Sharpe</cp:lastModifiedBy>
  <cp:revision>3</cp:revision>
  <cp:lastPrinted>2017-03-27T15:21:00Z</cp:lastPrinted>
  <dcterms:created xsi:type="dcterms:W3CDTF">2024-09-04T14:33:00Z</dcterms:created>
  <dcterms:modified xsi:type="dcterms:W3CDTF">2024-09-04T15:32:00Z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0x0101000E8417007A11B44F9793F548717AD7F0</vt:lpwstr>
  </property>
</Properties>
</file>